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2D" w:rsidRPr="005D7C91" w:rsidRDefault="003C072D" w:rsidP="005D7C91">
      <w:pPr>
        <w:jc w:val="center"/>
        <w:rPr>
          <w:rFonts w:ascii="Times New Roman" w:hAnsi="Times New Roman"/>
          <w:b/>
          <w:sz w:val="28"/>
          <w:szCs w:val="28"/>
        </w:rPr>
      </w:pPr>
      <w:r w:rsidRPr="005D7C91">
        <w:rPr>
          <w:rFonts w:ascii="Times New Roman" w:hAnsi="Times New Roman"/>
          <w:b/>
          <w:sz w:val="28"/>
          <w:szCs w:val="28"/>
        </w:rPr>
        <w:t>Р О С С И Й С К А Я   Ф Е Д Е Р А Ц И Я</w:t>
      </w:r>
    </w:p>
    <w:p w:rsidR="003C072D" w:rsidRPr="005D7C91" w:rsidRDefault="003C072D" w:rsidP="005D7C91">
      <w:pPr>
        <w:jc w:val="center"/>
        <w:rPr>
          <w:rFonts w:ascii="Times New Roman" w:hAnsi="Times New Roman"/>
          <w:sz w:val="28"/>
          <w:szCs w:val="28"/>
        </w:rPr>
      </w:pPr>
      <w:r w:rsidRPr="005D7C91">
        <w:rPr>
          <w:rFonts w:ascii="Times New Roman" w:hAnsi="Times New Roman"/>
          <w:sz w:val="28"/>
          <w:szCs w:val="28"/>
        </w:rPr>
        <w:t>Липецкая область  Усманский муниципальный район</w:t>
      </w:r>
    </w:p>
    <w:p w:rsidR="003C072D" w:rsidRPr="005D7C91" w:rsidRDefault="003C072D" w:rsidP="005D7C91">
      <w:pPr>
        <w:jc w:val="center"/>
        <w:rPr>
          <w:rFonts w:ascii="Times New Roman" w:hAnsi="Times New Roman"/>
          <w:sz w:val="28"/>
          <w:szCs w:val="28"/>
        </w:rPr>
      </w:pPr>
      <w:r w:rsidRPr="005D7C91">
        <w:rPr>
          <w:rFonts w:ascii="Times New Roman" w:hAnsi="Times New Roman"/>
          <w:sz w:val="28"/>
          <w:szCs w:val="28"/>
        </w:rPr>
        <w:t>Совет депутатов сельского поселения Сторожевской   сельсовет</w:t>
      </w:r>
    </w:p>
    <w:p w:rsidR="003C072D" w:rsidRPr="005D7C91" w:rsidRDefault="003C072D" w:rsidP="005D7C91">
      <w:pPr>
        <w:jc w:val="center"/>
        <w:rPr>
          <w:rFonts w:ascii="Times New Roman" w:hAnsi="Times New Roman"/>
          <w:sz w:val="28"/>
          <w:szCs w:val="28"/>
        </w:rPr>
      </w:pPr>
    </w:p>
    <w:p w:rsidR="003C072D" w:rsidRPr="005D7C91" w:rsidRDefault="003C072D" w:rsidP="005D7C91">
      <w:pPr>
        <w:jc w:val="center"/>
        <w:rPr>
          <w:rFonts w:ascii="Times New Roman" w:hAnsi="Times New Roman"/>
          <w:b/>
          <w:sz w:val="28"/>
          <w:szCs w:val="28"/>
        </w:rPr>
      </w:pPr>
      <w:r w:rsidRPr="005D7C91">
        <w:rPr>
          <w:rFonts w:ascii="Times New Roman" w:hAnsi="Times New Roman"/>
          <w:b/>
          <w:sz w:val="28"/>
          <w:szCs w:val="28"/>
        </w:rPr>
        <w:t>Р Е Ш Е Н И Е</w:t>
      </w:r>
    </w:p>
    <w:p w:rsidR="003C072D" w:rsidRPr="005D7C91" w:rsidRDefault="003C072D" w:rsidP="005D7C91">
      <w:pPr>
        <w:rPr>
          <w:rFonts w:ascii="Times New Roman" w:hAnsi="Times New Roman"/>
          <w:b/>
          <w:sz w:val="28"/>
          <w:szCs w:val="28"/>
        </w:rPr>
      </w:pPr>
      <w:r w:rsidRPr="005D7C91">
        <w:rPr>
          <w:rFonts w:ascii="Times New Roman" w:hAnsi="Times New Roman"/>
          <w:b/>
          <w:sz w:val="28"/>
          <w:szCs w:val="28"/>
        </w:rPr>
        <w:t xml:space="preserve">от 23.12.2016 г.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D7C91">
        <w:rPr>
          <w:rFonts w:ascii="Times New Roman" w:hAnsi="Times New Roman"/>
          <w:b/>
          <w:sz w:val="28"/>
          <w:szCs w:val="28"/>
        </w:rPr>
        <w:t xml:space="preserve">             с. Сторожевое                                   №  23/36</w:t>
      </w:r>
    </w:p>
    <w:p w:rsidR="003C072D" w:rsidRPr="005D7C91" w:rsidRDefault="003C072D" w:rsidP="005D7C91">
      <w:pPr>
        <w:jc w:val="both"/>
        <w:rPr>
          <w:rFonts w:ascii="Times New Roman" w:hAnsi="Times New Roman"/>
          <w:b/>
          <w:sz w:val="28"/>
          <w:szCs w:val="28"/>
        </w:rPr>
      </w:pPr>
      <w:r w:rsidRPr="005D7C91">
        <w:rPr>
          <w:rFonts w:ascii="Times New Roman" w:hAnsi="Times New Roman"/>
          <w:b/>
          <w:sz w:val="28"/>
          <w:szCs w:val="28"/>
        </w:rPr>
        <w:t xml:space="preserve">« О бюджете сельского поселения Сторожевской сельсовет Усманского </w:t>
      </w:r>
    </w:p>
    <w:p w:rsidR="003C072D" w:rsidRPr="005D7C91" w:rsidRDefault="003C072D" w:rsidP="005D7C91">
      <w:pPr>
        <w:jc w:val="both"/>
        <w:rPr>
          <w:rFonts w:ascii="Times New Roman" w:hAnsi="Times New Roman"/>
          <w:b/>
          <w:sz w:val="28"/>
          <w:szCs w:val="28"/>
        </w:rPr>
      </w:pPr>
      <w:r w:rsidRPr="005D7C91">
        <w:rPr>
          <w:rFonts w:ascii="Times New Roman" w:hAnsi="Times New Roman"/>
          <w:b/>
          <w:sz w:val="28"/>
          <w:szCs w:val="28"/>
        </w:rPr>
        <w:t xml:space="preserve">муниципального района Липецкой области Российской Федерации </w:t>
      </w:r>
    </w:p>
    <w:p w:rsidR="003C072D" w:rsidRPr="005D7C91" w:rsidRDefault="003C072D" w:rsidP="005D7C91">
      <w:pPr>
        <w:jc w:val="both"/>
        <w:rPr>
          <w:rFonts w:ascii="Times New Roman" w:hAnsi="Times New Roman"/>
          <w:b/>
          <w:sz w:val="28"/>
          <w:szCs w:val="28"/>
        </w:rPr>
      </w:pPr>
      <w:r w:rsidRPr="005D7C91">
        <w:rPr>
          <w:rFonts w:ascii="Times New Roman" w:hAnsi="Times New Roman"/>
          <w:b/>
          <w:sz w:val="28"/>
          <w:szCs w:val="28"/>
        </w:rPr>
        <w:t>на 2017 год и плановый период 2018 и 2019 годов»</w:t>
      </w:r>
    </w:p>
    <w:p w:rsidR="003C072D" w:rsidRPr="005D7C91" w:rsidRDefault="003C072D" w:rsidP="005D7C91">
      <w:pPr>
        <w:jc w:val="both"/>
        <w:rPr>
          <w:rFonts w:ascii="Times New Roman" w:hAnsi="Times New Roman"/>
          <w:sz w:val="28"/>
          <w:szCs w:val="28"/>
        </w:rPr>
      </w:pPr>
    </w:p>
    <w:p w:rsidR="003C072D" w:rsidRPr="005D7C91" w:rsidRDefault="003C072D" w:rsidP="005D7C91">
      <w:pPr>
        <w:jc w:val="both"/>
        <w:rPr>
          <w:rFonts w:ascii="Times New Roman" w:hAnsi="Times New Roman"/>
          <w:sz w:val="28"/>
          <w:szCs w:val="28"/>
        </w:rPr>
      </w:pPr>
      <w:r w:rsidRPr="005D7C91">
        <w:rPr>
          <w:rFonts w:ascii="Times New Roman" w:hAnsi="Times New Roman"/>
          <w:sz w:val="28"/>
          <w:szCs w:val="28"/>
        </w:rPr>
        <w:t xml:space="preserve">                         Рассмотрев бюджет сельского поселения Сторожевской сельсовет Усманского муниципального района Липецкой области Российской Федерации на 2017 год и плановый период 2018 и 2019 годов представленный администрацией сельского поселения Сторожевской сельсовет  Усманского муниципального района Липецкой области Российской Федерации, Совет депутатов сельского поселения Сторожевской сельсовет Усманского муниципального района Липецкой области Российской Федерации</w:t>
      </w:r>
    </w:p>
    <w:p w:rsidR="003C072D" w:rsidRPr="005D7C91" w:rsidRDefault="003C072D" w:rsidP="005D7C91">
      <w:pPr>
        <w:jc w:val="both"/>
        <w:rPr>
          <w:rFonts w:ascii="Times New Roman" w:hAnsi="Times New Roman"/>
          <w:b/>
          <w:sz w:val="28"/>
          <w:szCs w:val="28"/>
        </w:rPr>
      </w:pPr>
      <w:r w:rsidRPr="005D7C91">
        <w:rPr>
          <w:rFonts w:ascii="Times New Roman" w:hAnsi="Times New Roman"/>
          <w:sz w:val="28"/>
          <w:szCs w:val="28"/>
        </w:rPr>
        <w:t xml:space="preserve">    </w:t>
      </w:r>
      <w:r w:rsidRPr="005D7C91">
        <w:rPr>
          <w:rFonts w:ascii="Times New Roman" w:hAnsi="Times New Roman"/>
          <w:b/>
          <w:sz w:val="28"/>
          <w:szCs w:val="28"/>
        </w:rPr>
        <w:t>РЕШИЛ:</w:t>
      </w:r>
    </w:p>
    <w:p w:rsidR="003C072D" w:rsidRPr="005D7C91" w:rsidRDefault="003C072D" w:rsidP="005D7C9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D7C91">
        <w:rPr>
          <w:rFonts w:ascii="Times New Roman" w:hAnsi="Times New Roman"/>
          <w:sz w:val="28"/>
          <w:szCs w:val="28"/>
        </w:rPr>
        <w:t xml:space="preserve">      1. Принять бюджет  сельского поселения Сторожевской сельсовет Усманского муниципального района Липецкой области Российской Федерации на 2017год и плановый период 2018 и 2019 годов. (прилагается) </w:t>
      </w:r>
    </w:p>
    <w:p w:rsidR="003C072D" w:rsidRPr="005D7C91" w:rsidRDefault="003C072D" w:rsidP="005D7C91">
      <w:pPr>
        <w:jc w:val="both"/>
        <w:rPr>
          <w:rFonts w:ascii="Times New Roman" w:hAnsi="Times New Roman"/>
          <w:sz w:val="28"/>
          <w:szCs w:val="28"/>
        </w:rPr>
      </w:pPr>
      <w:r w:rsidRPr="005D7C91">
        <w:rPr>
          <w:rFonts w:ascii="Times New Roman" w:hAnsi="Times New Roman"/>
          <w:sz w:val="28"/>
          <w:szCs w:val="28"/>
        </w:rPr>
        <w:t xml:space="preserve">      2. Направить данный бюджет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3C072D" w:rsidRPr="005D7C91" w:rsidRDefault="003C072D" w:rsidP="005D7C91">
      <w:pPr>
        <w:jc w:val="both"/>
        <w:rPr>
          <w:rFonts w:ascii="Times New Roman" w:hAnsi="Times New Roman"/>
          <w:sz w:val="28"/>
          <w:szCs w:val="28"/>
        </w:rPr>
      </w:pPr>
      <w:r w:rsidRPr="005D7C91">
        <w:rPr>
          <w:rFonts w:ascii="Times New Roman" w:hAnsi="Times New Roman"/>
          <w:sz w:val="28"/>
          <w:szCs w:val="28"/>
        </w:rPr>
        <w:t xml:space="preserve">       3. Настоящее решение вступает в силу с 1 января </w:t>
      </w:r>
      <w:smartTag w:uri="urn:schemas-microsoft-com:office:smarttags" w:element="metricconverter">
        <w:smartTagPr>
          <w:attr w:name="ProductID" w:val="2017 г"/>
        </w:smartTagPr>
        <w:r w:rsidRPr="005D7C91">
          <w:rPr>
            <w:rFonts w:ascii="Times New Roman" w:hAnsi="Times New Roman"/>
            <w:sz w:val="28"/>
            <w:szCs w:val="28"/>
          </w:rPr>
          <w:t>2017 г</w:t>
        </w:r>
      </w:smartTag>
      <w:r w:rsidRPr="005D7C91">
        <w:rPr>
          <w:rFonts w:ascii="Times New Roman" w:hAnsi="Times New Roman"/>
          <w:sz w:val="28"/>
          <w:szCs w:val="28"/>
        </w:rPr>
        <w:t>.</w:t>
      </w:r>
    </w:p>
    <w:p w:rsidR="003C072D" w:rsidRDefault="003C072D" w:rsidP="005D7C91">
      <w:pPr>
        <w:jc w:val="both"/>
        <w:rPr>
          <w:rFonts w:ascii="Times New Roman" w:hAnsi="Times New Roman"/>
          <w:sz w:val="28"/>
          <w:szCs w:val="28"/>
        </w:rPr>
      </w:pPr>
    </w:p>
    <w:p w:rsidR="003C072D" w:rsidRPr="005D7C91" w:rsidRDefault="003C072D" w:rsidP="005D7C91">
      <w:pPr>
        <w:jc w:val="both"/>
        <w:rPr>
          <w:rFonts w:ascii="Times New Roman" w:hAnsi="Times New Roman"/>
          <w:sz w:val="28"/>
          <w:szCs w:val="28"/>
        </w:rPr>
      </w:pPr>
      <w:r w:rsidRPr="005D7C91">
        <w:rPr>
          <w:rFonts w:ascii="Times New Roman" w:hAnsi="Times New Roman"/>
          <w:sz w:val="28"/>
          <w:szCs w:val="28"/>
        </w:rPr>
        <w:t xml:space="preserve"> Председатель  Совета  депутатов сельского поселения </w:t>
      </w:r>
    </w:p>
    <w:p w:rsidR="003C072D" w:rsidRDefault="003C072D" w:rsidP="005D7C91">
      <w:pPr>
        <w:jc w:val="both"/>
        <w:rPr>
          <w:rFonts w:ascii="Times New Roman" w:hAnsi="Times New Roman"/>
          <w:sz w:val="28"/>
          <w:szCs w:val="28"/>
        </w:rPr>
      </w:pPr>
      <w:r w:rsidRPr="005D7C91">
        <w:rPr>
          <w:rFonts w:ascii="Times New Roman" w:hAnsi="Times New Roman"/>
          <w:sz w:val="28"/>
          <w:szCs w:val="28"/>
        </w:rPr>
        <w:t xml:space="preserve">Сторожевской сельсовет      ____________________Р. К. Карпова      </w:t>
      </w:r>
    </w:p>
    <w:p w:rsidR="003C072D" w:rsidRDefault="003C072D" w:rsidP="005D7C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:rsidR="003C072D" w:rsidRPr="001B00EC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3C072D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A37434">
        <w:rPr>
          <w:rFonts w:ascii="Times New Roman" w:hAnsi="Times New Roman"/>
          <w:sz w:val="20"/>
          <w:szCs w:val="20"/>
        </w:rPr>
        <w:t xml:space="preserve">к бюджету </w:t>
      </w:r>
      <w:r w:rsidRPr="001B00EC">
        <w:rPr>
          <w:rFonts w:ascii="Times New Roman" w:hAnsi="Times New Roman"/>
          <w:sz w:val="20"/>
          <w:szCs w:val="20"/>
        </w:rPr>
        <w:t>сельского поселения</w:t>
      </w:r>
      <w:r>
        <w:rPr>
          <w:rFonts w:ascii="Times New Roman" w:hAnsi="Times New Roman"/>
          <w:sz w:val="20"/>
          <w:szCs w:val="20"/>
        </w:rPr>
        <w:t xml:space="preserve"> Сторожевской сельсовет</w:t>
      </w:r>
    </w:p>
    <w:p w:rsidR="003C072D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Усманского муниципального района</w:t>
      </w:r>
      <w:r w:rsidRPr="001B00EC">
        <w:rPr>
          <w:rFonts w:ascii="Times New Roman" w:hAnsi="Times New Roman"/>
          <w:sz w:val="20"/>
          <w:szCs w:val="20"/>
        </w:rPr>
        <w:t xml:space="preserve"> </w:t>
      </w:r>
      <w:r w:rsidRPr="00A37434">
        <w:rPr>
          <w:rFonts w:ascii="Times New Roman" w:hAnsi="Times New Roman"/>
          <w:sz w:val="20"/>
          <w:szCs w:val="20"/>
        </w:rPr>
        <w:t xml:space="preserve">Липецкой области Российской </w:t>
      </w:r>
    </w:p>
    <w:p w:rsidR="003C072D" w:rsidRPr="00412CC7" w:rsidRDefault="003C072D" w:rsidP="00312D69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A37434">
        <w:rPr>
          <w:rFonts w:ascii="Times New Roman" w:hAnsi="Times New Roman"/>
          <w:sz w:val="20"/>
          <w:szCs w:val="20"/>
        </w:rPr>
        <w:t>Федерации 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7434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7</w:t>
      </w:r>
      <w:r w:rsidRPr="00A37434">
        <w:rPr>
          <w:rFonts w:ascii="Times New Roman" w:hAnsi="Times New Roman"/>
          <w:sz w:val="20"/>
          <w:szCs w:val="20"/>
        </w:rPr>
        <w:t xml:space="preserve"> год и на плановый период 201</w:t>
      </w:r>
      <w:r>
        <w:rPr>
          <w:rFonts w:ascii="Times New Roman" w:hAnsi="Times New Roman"/>
          <w:sz w:val="20"/>
          <w:szCs w:val="20"/>
        </w:rPr>
        <w:t>8</w:t>
      </w:r>
      <w:r w:rsidRPr="00A37434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9</w:t>
      </w:r>
      <w:r w:rsidRPr="00A37434">
        <w:rPr>
          <w:rFonts w:ascii="Times New Roman" w:hAnsi="Times New Roman"/>
          <w:sz w:val="20"/>
          <w:szCs w:val="20"/>
        </w:rPr>
        <w:t xml:space="preserve"> годов</w:t>
      </w:r>
    </w:p>
    <w:p w:rsidR="003C072D" w:rsidRPr="00412CC7" w:rsidRDefault="003C072D" w:rsidP="00312D69">
      <w:pPr>
        <w:pStyle w:val="Heading4"/>
        <w:rPr>
          <w:rFonts w:ascii="Times New Roman" w:hAnsi="Times New Roman"/>
          <w:i w:val="0"/>
          <w:iCs w:val="0"/>
          <w:sz w:val="24"/>
          <w:szCs w:val="24"/>
        </w:rPr>
      </w:pPr>
      <w:r w:rsidRPr="00412CC7">
        <w:rPr>
          <w:rFonts w:ascii="Times New Roman" w:hAnsi="Times New Roman"/>
          <w:i w:val="0"/>
          <w:iCs w:val="0"/>
          <w:sz w:val="24"/>
          <w:szCs w:val="24"/>
        </w:rPr>
        <w:t>Перечень</w:t>
      </w:r>
    </w:p>
    <w:p w:rsidR="003C072D" w:rsidRPr="00412CC7" w:rsidRDefault="003C072D" w:rsidP="00312D69">
      <w:pPr>
        <w:pStyle w:val="Heading4"/>
        <w:rPr>
          <w:rFonts w:ascii="Times New Roman" w:hAnsi="Times New Roman"/>
          <w:i w:val="0"/>
          <w:iCs w:val="0"/>
          <w:sz w:val="24"/>
          <w:szCs w:val="24"/>
        </w:rPr>
      </w:pPr>
      <w:r w:rsidRPr="00412CC7">
        <w:rPr>
          <w:rFonts w:ascii="Times New Roman" w:hAnsi="Times New Roman"/>
          <w:i w:val="0"/>
          <w:iCs w:val="0"/>
          <w:sz w:val="24"/>
          <w:szCs w:val="24"/>
        </w:rPr>
        <w:t>главных  администраторов доходов бюджета</w:t>
      </w:r>
    </w:p>
    <w:p w:rsidR="003C072D" w:rsidRDefault="003C072D" w:rsidP="00312D69">
      <w:pPr>
        <w:pStyle w:val="Heading4"/>
        <w:rPr>
          <w:rFonts w:ascii="Times New Roman" w:hAnsi="Times New Roman"/>
          <w:i w:val="0"/>
          <w:iCs w:val="0"/>
          <w:sz w:val="24"/>
          <w:szCs w:val="24"/>
        </w:rPr>
      </w:pPr>
      <w:r w:rsidRPr="00412CC7">
        <w:rPr>
          <w:rFonts w:ascii="Times New Roman" w:hAnsi="Times New Roman"/>
          <w:i w:val="0"/>
          <w:iCs w:val="0"/>
          <w:sz w:val="24"/>
          <w:szCs w:val="24"/>
        </w:rPr>
        <w:t>сельского поселения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Сторожевской сельсовет Усманского муниципального района Липецкой области Российской Федерации на 2017 год и на плановый период 2018 и 2019 годов</w:t>
      </w:r>
      <w:r w:rsidRPr="00412CC7">
        <w:rPr>
          <w:rFonts w:ascii="Times New Roman" w:hAnsi="Times New Roman"/>
          <w:i w:val="0"/>
          <w:iCs w:val="0"/>
          <w:sz w:val="24"/>
          <w:szCs w:val="24"/>
        </w:rPr>
        <w:t>.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240"/>
        <w:gridCol w:w="6300"/>
      </w:tblGrid>
      <w:tr w:rsidR="003C072D" w:rsidRPr="00D91E13" w:rsidTr="005D7C91">
        <w:trPr>
          <w:cantSplit/>
          <w:trHeight w:val="851"/>
        </w:trPr>
        <w:tc>
          <w:tcPr>
            <w:tcW w:w="4680" w:type="dxa"/>
            <w:gridSpan w:val="2"/>
          </w:tcPr>
          <w:p w:rsidR="003C072D" w:rsidRPr="006F4D38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F4D38">
              <w:rPr>
                <w:rFonts w:ascii="Times New Roman" w:hAnsi="Times New Roman"/>
                <w:sz w:val="28"/>
                <w:szCs w:val="28"/>
              </w:rPr>
              <w:t>Код бюджетной кла</w:t>
            </w:r>
            <w:r>
              <w:rPr>
                <w:rFonts w:ascii="Times New Roman" w:hAnsi="Times New Roman"/>
                <w:sz w:val="28"/>
                <w:szCs w:val="28"/>
              </w:rPr>
              <w:t>ссификации Российской Федерации</w:t>
            </w:r>
          </w:p>
        </w:tc>
        <w:tc>
          <w:tcPr>
            <w:tcW w:w="6300" w:type="dxa"/>
            <w:vMerge w:val="restart"/>
          </w:tcPr>
          <w:p w:rsidR="003C072D" w:rsidRPr="00D91E13" w:rsidRDefault="003C072D" w:rsidP="00312D69">
            <w:pPr>
              <w:rPr>
                <w:rFonts w:ascii="Times New Roman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 xml:space="preserve"> Наименование главного администратора</w:t>
            </w:r>
          </w:p>
          <w:p w:rsidR="003C072D" w:rsidRPr="00D91E13" w:rsidRDefault="003C072D" w:rsidP="00312D69">
            <w:pPr>
              <w:rPr>
                <w:rFonts w:ascii="Times New Roman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 xml:space="preserve"> доходов бюджета сельского поселения</w:t>
            </w:r>
          </w:p>
        </w:tc>
      </w:tr>
      <w:tr w:rsidR="003C072D" w:rsidRPr="00D91E13" w:rsidTr="005D7C91">
        <w:trPr>
          <w:cantSplit/>
          <w:trHeight w:val="915"/>
        </w:trPr>
        <w:tc>
          <w:tcPr>
            <w:tcW w:w="14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Главного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E13">
              <w:rPr>
                <w:rFonts w:ascii="Times New Roman" w:hAnsi="Times New Roman"/>
                <w:sz w:val="28"/>
                <w:szCs w:val="28"/>
              </w:rPr>
              <w:t>администратора доходов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доходов бюджета</w:t>
            </w:r>
          </w:p>
          <w:p w:rsidR="003C072D" w:rsidRPr="00D91E13" w:rsidRDefault="003C072D" w:rsidP="00312D69">
            <w:pPr>
              <w:rPr>
                <w:rFonts w:ascii="Times New Roman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0" w:type="dxa"/>
            <w:vMerge/>
            <w:vAlign w:val="center"/>
          </w:tcPr>
          <w:p w:rsidR="003C072D" w:rsidRPr="00D91E13" w:rsidRDefault="003C072D" w:rsidP="00312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2D" w:rsidRPr="00D91E13" w:rsidTr="005D7C91">
        <w:trPr>
          <w:cantSplit/>
          <w:trHeight w:val="180"/>
        </w:trPr>
        <w:tc>
          <w:tcPr>
            <w:tcW w:w="14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1E1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Сторожевской </w:t>
            </w:r>
            <w:r w:rsidRPr="00D91E13">
              <w:rPr>
                <w:rFonts w:ascii="Times New Roman" w:hAnsi="Times New Roman"/>
                <w:b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108 04020 01 0</w:t>
            </w:r>
            <w:r w:rsidRPr="00D91E13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072D" w:rsidRPr="00D91E13" w:rsidTr="005D7C91">
        <w:trPr>
          <w:cantSplit/>
          <w:trHeight w:val="1069"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Прочие доходы  от оказания платных услуг (работ) получателями средств бюджетов сельских поселений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 xml:space="preserve">1 14 04050 10 0000 420 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Доходы  от продажи нематериальных активов, находящихся в собственности сельских поселений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1 14 06013 10 0000 430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1 14 06025 10 0000 430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C27284" w:rsidRDefault="003C072D" w:rsidP="00312D69">
            <w:pPr>
              <w:rPr>
                <w:rFonts w:ascii="Times New Roman" w:hAnsi="Times New Roman"/>
                <w:sz w:val="28"/>
                <w:szCs w:val="28"/>
              </w:rPr>
            </w:pPr>
            <w:r w:rsidRPr="00C27284">
              <w:rPr>
                <w:rFonts w:ascii="Times New Roman" w:hAnsi="Times New Roman"/>
                <w:sz w:val="28"/>
              </w:rPr>
              <w:t>1 14 06313 10 0000 430</w:t>
            </w:r>
          </w:p>
        </w:tc>
        <w:tc>
          <w:tcPr>
            <w:tcW w:w="6300" w:type="dxa"/>
          </w:tcPr>
          <w:p w:rsidR="003C072D" w:rsidRPr="00C27284" w:rsidRDefault="003C072D" w:rsidP="00312D69">
            <w:pPr>
              <w:rPr>
                <w:rFonts w:ascii="Times New Roman" w:hAnsi="Times New Roman"/>
                <w:sz w:val="28"/>
                <w:szCs w:val="28"/>
              </w:rPr>
            </w:pPr>
            <w:r w:rsidRPr="00C27284">
              <w:rPr>
                <w:rFonts w:ascii="Times New Roman" w:hAnsi="Times New Roman"/>
                <w:sz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C072D" w:rsidRPr="00D91E13" w:rsidTr="005D7C91">
        <w:trPr>
          <w:cantSplit/>
          <w:trHeight w:val="589"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Невыясненные поступления,  зачисляемые в бюджеты сельских поселений</w:t>
            </w:r>
          </w:p>
        </w:tc>
      </w:tr>
      <w:tr w:rsidR="003C072D" w:rsidRPr="00D91E13" w:rsidTr="005D7C91">
        <w:trPr>
          <w:cantSplit/>
          <w:trHeight w:val="276"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C072D" w:rsidRPr="00D91E13" w:rsidTr="005D7C91">
        <w:trPr>
          <w:cantSplit/>
          <w:trHeight w:val="276"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1 17 14030 10 0000 180</w:t>
            </w:r>
          </w:p>
        </w:tc>
        <w:tc>
          <w:tcPr>
            <w:tcW w:w="6300" w:type="dxa"/>
          </w:tcPr>
          <w:p w:rsidR="003C072D" w:rsidRPr="00D91E13" w:rsidRDefault="003C072D" w:rsidP="00312D6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3C072D" w:rsidRPr="00D91E13" w:rsidTr="005D7C91">
        <w:trPr>
          <w:cantSplit/>
          <w:trHeight w:val="1410"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2 02 15001  10 0000 151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3C072D" w:rsidRPr="00D91E13" w:rsidTr="005D7C91">
        <w:trPr>
          <w:cantSplit/>
          <w:trHeight w:val="669"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2 02 15002 10 0000 151 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2 02 19999 10 0000 151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дотации бюджетам сельских поселений   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2 02 20051 10 0000 151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2 02 20077 10 0000 151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2 02 39999 10 0000 151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3C072D" w:rsidRPr="00D91E13" w:rsidTr="005D7C91">
        <w:trPr>
          <w:cantSplit/>
          <w:trHeight w:val="1498"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2 02 40014 10 0000 151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2 02 45144 10 0000 151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202 45146 10 0000 151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202 45147 10 0000 151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 поселений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3C072D" w:rsidRPr="00D91E13" w:rsidTr="005D7C91">
        <w:trPr>
          <w:cantSplit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2 02 90024 10 0000 151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C072D" w:rsidRPr="00D91E13" w:rsidTr="005D7C91">
        <w:trPr>
          <w:cantSplit/>
          <w:trHeight w:val="755"/>
        </w:trPr>
        <w:tc>
          <w:tcPr>
            <w:tcW w:w="1440" w:type="dxa"/>
          </w:tcPr>
          <w:p w:rsidR="003C072D" w:rsidRDefault="003C072D" w:rsidP="00312D69">
            <w:r w:rsidRPr="00DB2B92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324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2 02 90054 10 0000 151</w:t>
            </w:r>
          </w:p>
        </w:tc>
        <w:tc>
          <w:tcPr>
            <w:tcW w:w="6300" w:type="dxa"/>
          </w:tcPr>
          <w:p w:rsidR="003C072D" w:rsidRPr="00D2143F" w:rsidRDefault="003C072D" w:rsidP="00312D69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D2143F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  от бюджетов муниципальных районов</w:t>
            </w:r>
          </w:p>
        </w:tc>
      </w:tr>
    </w:tbl>
    <w:p w:rsidR="003C072D" w:rsidRDefault="003C072D" w:rsidP="00D2143F">
      <w:pPr>
        <w:pStyle w:val="BodyTextIndent"/>
        <w:ind w:left="0"/>
        <w:jc w:val="left"/>
      </w:pPr>
    </w:p>
    <w:p w:rsidR="003C072D" w:rsidRPr="001B00EC" w:rsidRDefault="003C072D" w:rsidP="00F37F6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</w:p>
    <w:p w:rsidR="003C072D" w:rsidRDefault="003C072D" w:rsidP="00F37F6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A37434">
        <w:rPr>
          <w:rFonts w:ascii="Times New Roman" w:hAnsi="Times New Roman"/>
          <w:sz w:val="20"/>
          <w:szCs w:val="20"/>
        </w:rPr>
        <w:t xml:space="preserve">к бюджету </w:t>
      </w:r>
      <w:r w:rsidRPr="001B00EC">
        <w:rPr>
          <w:rFonts w:ascii="Times New Roman" w:hAnsi="Times New Roman"/>
          <w:sz w:val="20"/>
          <w:szCs w:val="20"/>
        </w:rPr>
        <w:t>сельского поселения</w:t>
      </w:r>
      <w:r>
        <w:rPr>
          <w:rFonts w:ascii="Times New Roman" w:hAnsi="Times New Roman"/>
          <w:sz w:val="20"/>
          <w:szCs w:val="20"/>
        </w:rPr>
        <w:t xml:space="preserve"> Сторожевской сельсовет</w:t>
      </w:r>
    </w:p>
    <w:p w:rsidR="003C072D" w:rsidRDefault="003C072D" w:rsidP="00F37F6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Усманского муниципального района</w:t>
      </w:r>
      <w:r w:rsidRPr="001B00EC">
        <w:rPr>
          <w:rFonts w:ascii="Times New Roman" w:hAnsi="Times New Roman"/>
          <w:sz w:val="20"/>
          <w:szCs w:val="20"/>
        </w:rPr>
        <w:t xml:space="preserve"> </w:t>
      </w:r>
      <w:r w:rsidRPr="00A37434">
        <w:rPr>
          <w:rFonts w:ascii="Times New Roman" w:hAnsi="Times New Roman"/>
          <w:sz w:val="20"/>
          <w:szCs w:val="20"/>
        </w:rPr>
        <w:t xml:space="preserve">Липецкой области Российской </w:t>
      </w:r>
    </w:p>
    <w:p w:rsidR="003C072D" w:rsidRPr="00412CC7" w:rsidRDefault="003C072D" w:rsidP="00F37F61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A37434">
        <w:rPr>
          <w:rFonts w:ascii="Times New Roman" w:hAnsi="Times New Roman"/>
          <w:sz w:val="20"/>
          <w:szCs w:val="20"/>
        </w:rPr>
        <w:t>Федерации 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7434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7</w:t>
      </w:r>
      <w:r w:rsidRPr="00A37434">
        <w:rPr>
          <w:rFonts w:ascii="Times New Roman" w:hAnsi="Times New Roman"/>
          <w:sz w:val="20"/>
          <w:szCs w:val="20"/>
        </w:rPr>
        <w:t xml:space="preserve"> год и на плановый период 201</w:t>
      </w:r>
      <w:r>
        <w:rPr>
          <w:rFonts w:ascii="Times New Roman" w:hAnsi="Times New Roman"/>
          <w:sz w:val="20"/>
          <w:szCs w:val="20"/>
        </w:rPr>
        <w:t>8</w:t>
      </w:r>
      <w:r w:rsidRPr="00A37434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9</w:t>
      </w:r>
      <w:r w:rsidRPr="00A37434">
        <w:rPr>
          <w:rFonts w:ascii="Times New Roman" w:hAnsi="Times New Roman"/>
          <w:sz w:val="20"/>
          <w:szCs w:val="20"/>
        </w:rPr>
        <w:t xml:space="preserve"> годов</w:t>
      </w:r>
    </w:p>
    <w:p w:rsidR="003C072D" w:rsidRDefault="003C07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072D" w:rsidRDefault="003C07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3C072D" w:rsidRDefault="003C072D" w:rsidP="00CB1A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главных администраторов (администраторов) доходов </w:t>
      </w:r>
    </w:p>
    <w:p w:rsidR="003C072D" w:rsidRDefault="003C072D" w:rsidP="00F37F61">
      <w:pPr>
        <w:pStyle w:val="Heading4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Pr="00F37F61">
        <w:rPr>
          <w:rFonts w:ascii="Times New Roman" w:hAnsi="Times New Roman"/>
          <w:bCs w:val="0"/>
          <w:i w:val="0"/>
          <w:sz w:val="24"/>
          <w:szCs w:val="24"/>
        </w:rPr>
        <w:t xml:space="preserve">бюджета сельского поселения </w:t>
      </w:r>
      <w:r>
        <w:rPr>
          <w:rFonts w:ascii="Times New Roman" w:hAnsi="Times New Roman"/>
          <w:i w:val="0"/>
          <w:sz w:val="24"/>
        </w:rPr>
        <w:t>Сторожевской</w:t>
      </w:r>
      <w:r w:rsidRPr="00F37F61">
        <w:rPr>
          <w:rFonts w:ascii="Times New Roman" w:hAnsi="Times New Roman"/>
          <w:i w:val="0"/>
          <w:sz w:val="24"/>
        </w:rPr>
        <w:t xml:space="preserve"> </w:t>
      </w:r>
      <w:r w:rsidRPr="00F37F61">
        <w:rPr>
          <w:rFonts w:ascii="Times New Roman" w:hAnsi="Times New Roman"/>
          <w:bCs w:val="0"/>
          <w:i w:val="0"/>
          <w:sz w:val="24"/>
          <w:szCs w:val="24"/>
        </w:rPr>
        <w:t xml:space="preserve">сельсовет – территориальных органов федеральных органов исполнительной власти на 2017 год </w:t>
      </w:r>
      <w:r w:rsidRPr="00F37F61">
        <w:rPr>
          <w:rFonts w:ascii="Times New Roman" w:hAnsi="Times New Roman"/>
          <w:i w:val="0"/>
          <w:iCs w:val="0"/>
          <w:sz w:val="24"/>
          <w:szCs w:val="24"/>
        </w:rPr>
        <w:t>и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на плановый период 2018 и 2019 годов</w:t>
      </w:r>
      <w:r w:rsidRPr="00412CC7"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:rsidR="003C072D" w:rsidRDefault="003C0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3007"/>
        <w:gridCol w:w="6029"/>
      </w:tblGrid>
      <w:tr w:rsidR="003C072D" w:rsidTr="00D2143F">
        <w:trPr>
          <w:cantSplit/>
        </w:trPr>
        <w:tc>
          <w:tcPr>
            <w:tcW w:w="4879" w:type="dxa"/>
            <w:gridSpan w:val="2"/>
            <w:vAlign w:val="center"/>
          </w:tcPr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vAlign w:val="center"/>
          </w:tcPr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администратора доходов бюджета сельского поселения</w:t>
            </w:r>
          </w:p>
        </w:tc>
      </w:tr>
      <w:tr w:rsidR="003C072D" w:rsidTr="00D2143F">
        <w:trPr>
          <w:cantSplit/>
        </w:trPr>
        <w:tc>
          <w:tcPr>
            <w:tcW w:w="1872" w:type="dxa"/>
            <w:vAlign w:val="center"/>
          </w:tcPr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админи-</w:t>
            </w:r>
          </w:p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стратора</w:t>
            </w:r>
          </w:p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3007" w:type="dxa"/>
            <w:vAlign w:val="center"/>
          </w:tcPr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доходов бюджета</w:t>
            </w:r>
          </w:p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029" w:type="dxa"/>
            <w:vMerge/>
            <w:vAlign w:val="center"/>
          </w:tcPr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72D" w:rsidTr="00D2143F">
        <w:trPr>
          <w:cantSplit/>
        </w:trPr>
        <w:tc>
          <w:tcPr>
            <w:tcW w:w="1872" w:type="dxa"/>
            <w:vAlign w:val="center"/>
          </w:tcPr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vAlign w:val="center"/>
          </w:tcPr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  <w:vAlign w:val="center"/>
          </w:tcPr>
          <w:p w:rsidR="003C072D" w:rsidRDefault="003C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072D" w:rsidTr="00D2143F">
        <w:trPr>
          <w:cantSplit/>
        </w:trPr>
        <w:tc>
          <w:tcPr>
            <w:tcW w:w="1872" w:type="dxa"/>
            <w:vAlign w:val="center"/>
          </w:tcPr>
          <w:p w:rsidR="003C072D" w:rsidRPr="00007265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65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  <w:p w:rsidR="003C072D" w:rsidRPr="00007265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3C072D" w:rsidRDefault="003C0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3C072D" w:rsidRDefault="003C07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налоговой службы России по Липецкой области</w:t>
            </w:r>
          </w:p>
        </w:tc>
      </w:tr>
      <w:tr w:rsidR="003C072D" w:rsidTr="00D2143F">
        <w:trPr>
          <w:cantSplit/>
        </w:trPr>
        <w:tc>
          <w:tcPr>
            <w:tcW w:w="1872" w:type="dxa"/>
          </w:tcPr>
          <w:p w:rsidR="003C072D" w:rsidRPr="00007265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26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07" w:type="dxa"/>
          </w:tcPr>
          <w:p w:rsidR="003C072D" w:rsidRDefault="003C072D" w:rsidP="00AA22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1 01 02000 01 0000 110</w:t>
            </w:r>
          </w:p>
        </w:tc>
        <w:tc>
          <w:tcPr>
            <w:tcW w:w="6029" w:type="dxa"/>
          </w:tcPr>
          <w:p w:rsidR="003C072D" w:rsidRPr="00E06A32" w:rsidRDefault="003C07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 на доходы физических лиц </w:t>
            </w:r>
            <w:r w:rsidRPr="00E06A32">
              <w:rPr>
                <w:rFonts w:ascii="Times New Roman" w:hAnsi="Times New Roman"/>
                <w:sz w:val="24"/>
              </w:rPr>
              <w:t>&lt;*&gt;</w:t>
            </w:r>
          </w:p>
        </w:tc>
      </w:tr>
      <w:tr w:rsidR="003C072D" w:rsidTr="00D2143F">
        <w:trPr>
          <w:cantSplit/>
        </w:trPr>
        <w:tc>
          <w:tcPr>
            <w:tcW w:w="1872" w:type="dxa"/>
          </w:tcPr>
          <w:p w:rsidR="003C072D" w:rsidRPr="00007265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26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07" w:type="dxa"/>
          </w:tcPr>
          <w:p w:rsidR="003C072D" w:rsidRDefault="003C072D" w:rsidP="00AA22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1 05 01000 00 0000 110</w:t>
            </w:r>
          </w:p>
        </w:tc>
        <w:tc>
          <w:tcPr>
            <w:tcW w:w="6029" w:type="dxa"/>
          </w:tcPr>
          <w:p w:rsidR="003C072D" w:rsidRDefault="003C07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Налог, взимаемый в связи с применением упрощенной системы налогообложения  </w:t>
            </w:r>
            <w:r w:rsidRPr="00E06A32">
              <w:rPr>
                <w:rFonts w:ascii="Times New Roman" w:hAnsi="Times New Roman"/>
                <w:sz w:val="24"/>
              </w:rPr>
              <w:t>&lt;*&gt;</w:t>
            </w:r>
          </w:p>
        </w:tc>
      </w:tr>
      <w:tr w:rsidR="003C072D" w:rsidTr="00D2143F">
        <w:trPr>
          <w:cantSplit/>
        </w:trPr>
        <w:tc>
          <w:tcPr>
            <w:tcW w:w="1872" w:type="dxa"/>
          </w:tcPr>
          <w:p w:rsidR="003C072D" w:rsidRPr="00007265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26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07" w:type="dxa"/>
          </w:tcPr>
          <w:p w:rsidR="003C072D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029" w:type="dxa"/>
          </w:tcPr>
          <w:p w:rsidR="003C072D" w:rsidRDefault="003C0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</w:t>
            </w:r>
            <w:r w:rsidRPr="00E06A32">
              <w:rPr>
                <w:rFonts w:ascii="Times New Roman" w:hAnsi="Times New Roman"/>
                <w:sz w:val="24"/>
              </w:rPr>
              <w:t>&lt;*&gt;</w:t>
            </w:r>
          </w:p>
        </w:tc>
      </w:tr>
      <w:tr w:rsidR="003C072D" w:rsidTr="00D2143F">
        <w:trPr>
          <w:cantSplit/>
        </w:trPr>
        <w:tc>
          <w:tcPr>
            <w:tcW w:w="1872" w:type="dxa"/>
          </w:tcPr>
          <w:p w:rsidR="003C072D" w:rsidRPr="00007265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26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07" w:type="dxa"/>
          </w:tcPr>
          <w:p w:rsidR="003C072D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6029" w:type="dxa"/>
          </w:tcPr>
          <w:p w:rsidR="003C072D" w:rsidRDefault="003C0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</w:t>
            </w:r>
            <w:r w:rsidRPr="00E06A32">
              <w:rPr>
                <w:rFonts w:ascii="Times New Roman" w:hAnsi="Times New Roman"/>
                <w:sz w:val="24"/>
              </w:rPr>
              <w:t>&lt;*&gt;</w:t>
            </w:r>
          </w:p>
        </w:tc>
      </w:tr>
      <w:tr w:rsidR="003C072D" w:rsidTr="00D2143F">
        <w:trPr>
          <w:cantSplit/>
        </w:trPr>
        <w:tc>
          <w:tcPr>
            <w:tcW w:w="1872" w:type="dxa"/>
          </w:tcPr>
          <w:p w:rsidR="003C072D" w:rsidRPr="00007265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26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07" w:type="dxa"/>
          </w:tcPr>
          <w:p w:rsidR="003C072D" w:rsidRDefault="003C072D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6029" w:type="dxa"/>
          </w:tcPr>
          <w:p w:rsidR="003C072D" w:rsidRDefault="003C0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  <w:r w:rsidRPr="00E06A32">
              <w:rPr>
                <w:rFonts w:ascii="Times New Roman" w:hAnsi="Times New Roman"/>
                <w:sz w:val="24"/>
              </w:rPr>
              <w:t>&lt;*&gt;</w:t>
            </w:r>
          </w:p>
        </w:tc>
      </w:tr>
    </w:tbl>
    <w:p w:rsidR="003C072D" w:rsidRDefault="003C072D">
      <w:r>
        <w:t xml:space="preserve">    </w:t>
      </w:r>
      <w:r w:rsidRPr="00E06A32">
        <w:rPr>
          <w:rFonts w:ascii="Times New Roman" w:hAnsi="Times New Roman"/>
          <w:sz w:val="24"/>
        </w:rPr>
        <w:t>&lt;*&gt;</w:t>
      </w:r>
      <w:r>
        <w:rPr>
          <w:rFonts w:ascii="Times New Roman" w:hAnsi="Times New Roman"/>
          <w:sz w:val="24"/>
        </w:rPr>
        <w:t xml:space="preserve"> Администрирование поступлений по всем подстатьям соответствующей статьи осуществляется администратором, указанным в группировочном коде бюджетной классификации.</w:t>
      </w:r>
    </w:p>
    <w:p w:rsidR="003C072D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C072D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№3</w:t>
      </w:r>
    </w:p>
    <w:p w:rsidR="003C072D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>к бюджету сельского поселения Сторожевской сельсовет</w:t>
      </w:r>
    </w:p>
    <w:p w:rsidR="003C072D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Усманского муниципального района Липецкой области Российской </w:t>
      </w:r>
    </w:p>
    <w:p w:rsidR="003C072D" w:rsidRDefault="003C072D" w:rsidP="00312D69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Федерации на 2017 год и на плановый период 2018 и 2019 годов</w:t>
      </w:r>
    </w:p>
    <w:p w:rsidR="003C072D" w:rsidRDefault="003C072D" w:rsidP="00312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072D" w:rsidRDefault="003C072D" w:rsidP="00312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3C072D" w:rsidRDefault="003C072D" w:rsidP="00312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главных администраторов источников внутреннего финансирования дефицита</w:t>
      </w:r>
    </w:p>
    <w:p w:rsidR="003C072D" w:rsidRDefault="003C072D" w:rsidP="00312D69">
      <w:pPr>
        <w:pStyle w:val="Heading4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bCs w:val="0"/>
          <w:i w:val="0"/>
          <w:sz w:val="24"/>
          <w:szCs w:val="24"/>
        </w:rPr>
        <w:t>бюджета сельского поселения Сторожевской сельсовет Усманского муниципального района Липецкой области Российской Федерации  на 2017 год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>и на плановый период 2018 и 2019 годов.</w:t>
      </w:r>
    </w:p>
    <w:p w:rsidR="003C072D" w:rsidRDefault="003C072D" w:rsidP="00312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3007"/>
        <w:gridCol w:w="6029"/>
      </w:tblGrid>
      <w:tr w:rsidR="003C072D" w:rsidTr="00D2143F">
        <w:trPr>
          <w:cantSplit/>
        </w:trPr>
        <w:tc>
          <w:tcPr>
            <w:tcW w:w="1872" w:type="dxa"/>
          </w:tcPr>
          <w:p w:rsidR="003C072D" w:rsidRDefault="003C0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3007" w:type="dxa"/>
          </w:tcPr>
          <w:p w:rsidR="003C072D" w:rsidRDefault="003C0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6029" w:type="dxa"/>
          </w:tcPr>
          <w:p w:rsidR="003C072D" w:rsidRDefault="003C0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3C072D" w:rsidTr="00D2143F">
        <w:trPr>
          <w:cantSplit/>
        </w:trPr>
        <w:tc>
          <w:tcPr>
            <w:tcW w:w="1872" w:type="dxa"/>
            <w:vAlign w:val="center"/>
          </w:tcPr>
          <w:p w:rsidR="003C072D" w:rsidRDefault="003C07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</w:t>
            </w:r>
          </w:p>
          <w:p w:rsidR="003C072D" w:rsidRDefault="003C072D">
            <w:pPr>
              <w:rPr>
                <w:rFonts w:ascii="Times New Roman" w:hAnsi="Times New Roman"/>
              </w:rPr>
            </w:pPr>
          </w:p>
        </w:tc>
        <w:tc>
          <w:tcPr>
            <w:tcW w:w="3007" w:type="dxa"/>
            <w:vAlign w:val="center"/>
          </w:tcPr>
          <w:p w:rsidR="003C072D" w:rsidRDefault="003C072D">
            <w:pPr>
              <w:rPr>
                <w:rFonts w:ascii="Times New Roman" w:hAnsi="Times New Roman"/>
              </w:rPr>
            </w:pPr>
          </w:p>
        </w:tc>
        <w:tc>
          <w:tcPr>
            <w:tcW w:w="6029" w:type="dxa"/>
          </w:tcPr>
          <w:p w:rsidR="003C072D" w:rsidRDefault="003C07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сельского поселения  Сторожевской сельсовет  Усманского муниципального района Липецкой области Российской Федерации</w:t>
            </w:r>
          </w:p>
        </w:tc>
      </w:tr>
      <w:tr w:rsidR="003C072D" w:rsidTr="00D2143F">
        <w:trPr>
          <w:cantSplit/>
        </w:trPr>
        <w:tc>
          <w:tcPr>
            <w:tcW w:w="1872" w:type="dxa"/>
          </w:tcPr>
          <w:p w:rsidR="003C072D" w:rsidRDefault="003C072D">
            <w:r>
              <w:rPr>
                <w:rFonts w:ascii="Times New Roman" w:hAnsi="Times New Roman"/>
              </w:rPr>
              <w:t>921</w:t>
            </w:r>
          </w:p>
        </w:tc>
        <w:tc>
          <w:tcPr>
            <w:tcW w:w="3007" w:type="dxa"/>
          </w:tcPr>
          <w:p w:rsidR="003C072D" w:rsidRDefault="003C07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6029" w:type="dxa"/>
          </w:tcPr>
          <w:p w:rsidR="003C072D" w:rsidRDefault="003C072D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3C072D" w:rsidRDefault="003C072D">
            <w:pPr>
              <w:rPr>
                <w:rFonts w:ascii="Times New Roman" w:hAnsi="Times New Roman"/>
              </w:rPr>
            </w:pPr>
          </w:p>
        </w:tc>
      </w:tr>
      <w:tr w:rsidR="003C072D" w:rsidTr="00D2143F">
        <w:trPr>
          <w:cantSplit/>
        </w:trPr>
        <w:tc>
          <w:tcPr>
            <w:tcW w:w="1872" w:type="dxa"/>
          </w:tcPr>
          <w:p w:rsidR="003C072D" w:rsidRDefault="003C072D">
            <w:r>
              <w:rPr>
                <w:rFonts w:ascii="Times New Roman" w:hAnsi="Times New Roman"/>
              </w:rPr>
              <w:t>921</w:t>
            </w:r>
          </w:p>
        </w:tc>
        <w:tc>
          <w:tcPr>
            <w:tcW w:w="3007" w:type="dxa"/>
          </w:tcPr>
          <w:p w:rsidR="003C072D" w:rsidRDefault="003C07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6029" w:type="dxa"/>
          </w:tcPr>
          <w:p w:rsidR="003C072D" w:rsidRDefault="003C07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C072D" w:rsidTr="00D2143F">
        <w:trPr>
          <w:cantSplit/>
        </w:trPr>
        <w:tc>
          <w:tcPr>
            <w:tcW w:w="1872" w:type="dxa"/>
          </w:tcPr>
          <w:p w:rsidR="003C072D" w:rsidRDefault="003C072D">
            <w:r>
              <w:rPr>
                <w:rFonts w:ascii="Times New Roman" w:hAnsi="Times New Roman"/>
              </w:rPr>
              <w:t>921</w:t>
            </w:r>
          </w:p>
        </w:tc>
        <w:tc>
          <w:tcPr>
            <w:tcW w:w="3007" w:type="dxa"/>
          </w:tcPr>
          <w:p w:rsidR="003C072D" w:rsidRDefault="003C07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029" w:type="dxa"/>
          </w:tcPr>
          <w:p w:rsidR="003C072D" w:rsidRDefault="003C07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C072D" w:rsidTr="00D2143F">
        <w:trPr>
          <w:cantSplit/>
        </w:trPr>
        <w:tc>
          <w:tcPr>
            <w:tcW w:w="1872" w:type="dxa"/>
          </w:tcPr>
          <w:p w:rsidR="003C072D" w:rsidRDefault="003C072D">
            <w:r>
              <w:rPr>
                <w:rFonts w:ascii="Times New Roman" w:hAnsi="Times New Roman"/>
              </w:rPr>
              <w:t>921</w:t>
            </w:r>
          </w:p>
        </w:tc>
        <w:tc>
          <w:tcPr>
            <w:tcW w:w="3007" w:type="dxa"/>
          </w:tcPr>
          <w:p w:rsidR="003C072D" w:rsidRDefault="003C07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029" w:type="dxa"/>
          </w:tcPr>
          <w:p w:rsidR="003C072D" w:rsidRDefault="003C07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C072D" w:rsidRDefault="003C072D" w:rsidP="00312D69">
      <w:pPr>
        <w:rPr>
          <w:rFonts w:ascii="Times New Roman" w:hAnsi="Times New Roman"/>
        </w:rPr>
      </w:pPr>
    </w:p>
    <w:p w:rsidR="003C072D" w:rsidRPr="001B00EC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4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>Сторожевской</w:t>
      </w:r>
      <w:r w:rsidRPr="00F901DA">
        <w:rPr>
          <w:rFonts w:ascii="Times New Roman" w:hAnsi="Times New Roman"/>
        </w:rPr>
        <w:t xml:space="preserve"> сельсовет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C072D" w:rsidRPr="00F901DA" w:rsidRDefault="003C072D" w:rsidP="00312D69">
      <w:pPr>
        <w:pStyle w:val="NoSpacing"/>
        <w:tabs>
          <w:tab w:val="left" w:pos="4155"/>
          <w:tab w:val="right" w:pos="10205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C072D" w:rsidRPr="00412CC7" w:rsidRDefault="003C072D" w:rsidP="00312D69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C072D" w:rsidRDefault="003C072D" w:rsidP="00312D69">
      <w:pPr>
        <w:shd w:val="clear" w:color="auto" w:fill="FFFFFF"/>
        <w:spacing w:after="0" w:line="240" w:lineRule="auto"/>
        <w:ind w:left="11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 поступлений доходов бюджета сельского поселения Сторожевской сельсовет Усманского муниципального района Липецкой области Российской Федерации</w:t>
      </w:r>
    </w:p>
    <w:p w:rsidR="003C072D" w:rsidRPr="00F85635" w:rsidRDefault="003C072D" w:rsidP="00312D69">
      <w:pPr>
        <w:pStyle w:val="Heading4"/>
        <w:rPr>
          <w:rFonts w:ascii="Times New Roman" w:hAnsi="Times New Roman"/>
          <w:i w:val="0"/>
          <w:iCs w:val="0"/>
        </w:rPr>
      </w:pPr>
      <w:r w:rsidRPr="001A1B59">
        <w:rPr>
          <w:rFonts w:ascii="Times New Roman" w:hAnsi="Times New Roman"/>
          <w:i w:val="0"/>
          <w:color w:val="000000"/>
        </w:rPr>
        <w:t xml:space="preserve">           </w:t>
      </w:r>
      <w:r w:rsidRPr="00F85635">
        <w:rPr>
          <w:rFonts w:ascii="Times New Roman" w:hAnsi="Times New Roman"/>
          <w:i w:val="0"/>
          <w:color w:val="000000"/>
        </w:rPr>
        <w:t>на 2017 год</w:t>
      </w:r>
      <w:r w:rsidRPr="00F85635">
        <w:rPr>
          <w:rFonts w:ascii="Times New Roman" w:hAnsi="Times New Roman"/>
          <w:i w:val="0"/>
          <w:iCs w:val="0"/>
        </w:rPr>
        <w:t>.</w:t>
      </w:r>
    </w:p>
    <w:p w:rsidR="003C072D" w:rsidRDefault="003C072D" w:rsidP="00312D69">
      <w:pPr>
        <w:shd w:val="clear" w:color="auto" w:fill="FFFFFF"/>
        <w:spacing w:after="0" w:line="240" w:lineRule="auto"/>
        <w:ind w:left="11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072D" w:rsidRDefault="003C072D" w:rsidP="00312D69">
      <w:pPr>
        <w:shd w:val="clear" w:color="auto" w:fill="FFFFFF"/>
        <w:spacing w:after="0" w:line="240" w:lineRule="auto"/>
        <w:ind w:left="11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072D" w:rsidRDefault="003C072D" w:rsidP="00312D69">
      <w:pPr>
        <w:shd w:val="clear" w:color="auto" w:fill="FFFFFF"/>
        <w:spacing w:after="0" w:line="240" w:lineRule="auto"/>
        <w:ind w:left="116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3C072D" w:rsidRDefault="003C072D" w:rsidP="00312D69">
      <w:pPr>
        <w:spacing w:after="0" w:line="240" w:lineRule="auto"/>
        <w:rPr>
          <w:sz w:val="2"/>
          <w:szCs w:val="2"/>
        </w:rPr>
      </w:pPr>
    </w:p>
    <w:p w:rsidR="003C072D" w:rsidRDefault="003C072D" w:rsidP="00312D69">
      <w:pPr>
        <w:spacing w:after="0" w:line="240" w:lineRule="auto"/>
        <w:rPr>
          <w:sz w:val="2"/>
          <w:szCs w:val="2"/>
        </w:rPr>
      </w:pPr>
    </w:p>
    <w:tbl>
      <w:tblPr>
        <w:tblW w:w="108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5293"/>
        <w:gridCol w:w="2862"/>
      </w:tblGrid>
      <w:tr w:rsidR="003C072D" w:rsidTr="00D2143F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596A60" w:rsidRDefault="003C072D" w:rsidP="00312D69">
            <w:pPr>
              <w:shd w:val="clear" w:color="auto" w:fill="FFFFFF"/>
              <w:spacing w:line="269" w:lineRule="exact"/>
              <w:ind w:left="82" w:right="40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6A60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rFonts w:ascii="Times New Roman" w:hAnsi="Times New Roman"/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rFonts w:ascii="Times New Roman" w:hAnsi="Times New Roman"/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596A60" w:rsidRDefault="003C072D" w:rsidP="00312D69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6A60">
              <w:rPr>
                <w:rFonts w:ascii="Times New Roman" w:hAnsi="Times New Roman"/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596A60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1"/>
                <w:sz w:val="26"/>
                <w:szCs w:val="26"/>
              </w:rPr>
            </w:pPr>
            <w:r w:rsidRPr="00596A60">
              <w:rPr>
                <w:rFonts w:ascii="Times New Roman" w:hAnsi="Times New Roman"/>
                <w:b/>
                <w:color w:val="000000"/>
                <w:spacing w:val="-11"/>
                <w:sz w:val="26"/>
                <w:szCs w:val="26"/>
              </w:rPr>
              <w:t>2017 год</w:t>
            </w:r>
          </w:p>
        </w:tc>
      </w:tr>
      <w:tr w:rsidR="003C072D" w:rsidTr="00D2143F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2D" w:rsidRPr="00596A60" w:rsidRDefault="003C072D" w:rsidP="00312D69">
            <w:pPr>
              <w:shd w:val="clear" w:color="auto" w:fill="FFFFFF"/>
              <w:ind w:left="1387"/>
              <w:rPr>
                <w:rFonts w:ascii="Times New Roman" w:hAnsi="Times New Roman"/>
                <w:sz w:val="26"/>
                <w:szCs w:val="26"/>
              </w:rPr>
            </w:pPr>
            <w:r w:rsidRPr="00596A6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2D" w:rsidRPr="00596A60" w:rsidRDefault="003C072D" w:rsidP="00312D69">
            <w:pPr>
              <w:shd w:val="clear" w:color="auto" w:fill="FFFFFF"/>
              <w:ind w:left="1862"/>
              <w:rPr>
                <w:rFonts w:ascii="Times New Roman" w:hAnsi="Times New Roman"/>
                <w:sz w:val="26"/>
                <w:szCs w:val="26"/>
              </w:rPr>
            </w:pPr>
            <w:r w:rsidRPr="00596A6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2D" w:rsidRPr="00596A60" w:rsidRDefault="003C072D" w:rsidP="00312D69">
            <w:pPr>
              <w:shd w:val="clear" w:color="auto" w:fill="FFFFFF"/>
              <w:ind w:left="75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6A6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3C072D" w:rsidTr="00D2143F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2 793 000,00</w:t>
            </w:r>
          </w:p>
        </w:tc>
      </w:tr>
      <w:tr w:rsidR="003C072D" w:rsidTr="00D2143F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tabs>
                <w:tab w:val="left" w:pos="180"/>
                <w:tab w:val="left" w:pos="510"/>
                <w:tab w:val="center" w:pos="10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278 </w:t>
            </w: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</w:tr>
      <w:tr w:rsidR="003C072D" w:rsidTr="00D2143F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1 01 020</w:t>
            </w:r>
            <w:r w:rsidRPr="00C820D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820D7">
              <w:rPr>
                <w:rFonts w:ascii="Times New Roman" w:hAnsi="Times New Roman"/>
                <w:sz w:val="24"/>
                <w:szCs w:val="24"/>
              </w:rPr>
              <w:t>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pStyle w:val="ConsPlusNormal"/>
              <w:jc w:val="both"/>
            </w:pPr>
            <w:r w:rsidRPr="00C820D7">
              <w:t>Налог на доходы физических лиц</w:t>
            </w:r>
          </w:p>
          <w:p w:rsidR="003C072D" w:rsidRPr="00C820D7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278 </w:t>
            </w:r>
            <w:r w:rsidRPr="00C820D7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3C072D" w:rsidTr="00D2143F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1 0</w:t>
            </w:r>
            <w:r w:rsidRPr="00C820D7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5</w:t>
            </w:r>
            <w:r w:rsidRPr="00C820D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770 0</w:t>
            </w: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3C072D" w:rsidTr="00D2143F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pStyle w:val="ConsPlusNormal"/>
              <w:jc w:val="both"/>
            </w:pPr>
            <w:r w:rsidRPr="00C820D7">
              <w:t>Налог, взимаемый в связи с применением упрощенной системы налогообложения</w:t>
            </w:r>
          </w:p>
          <w:p w:rsidR="003C072D" w:rsidRPr="00C820D7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770 000,00</w:t>
            </w:r>
          </w:p>
        </w:tc>
      </w:tr>
      <w:tr w:rsidR="003C072D" w:rsidTr="00D2143F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>Налоги на имущество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1 550</w:t>
            </w: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</w:tr>
      <w:tr w:rsidR="003C072D" w:rsidTr="00D2143F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pStyle w:val="ConsPlusNormal"/>
              <w:jc w:val="both"/>
            </w:pPr>
            <w:r w:rsidRPr="00C820D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C072D" w:rsidRPr="00C820D7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</w:tr>
      <w:tr w:rsidR="003C072D" w:rsidTr="00D2143F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1 06 060</w:t>
            </w:r>
            <w:r w:rsidRPr="00C820D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820D7">
              <w:rPr>
                <w:rFonts w:ascii="Times New Roman" w:hAnsi="Times New Roman"/>
                <w:sz w:val="24"/>
                <w:szCs w:val="24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pStyle w:val="ConsPlusNormal"/>
              <w:jc w:val="both"/>
            </w:pPr>
            <w:r w:rsidRPr="00C820D7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C072D" w:rsidRPr="00C820D7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3C072D" w:rsidTr="00D2143F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10606043100000110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spacing w:line="269" w:lineRule="exact"/>
              <w:ind w:right="34" w:firstLine="5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Земельный налог с физических лиц обладающих земельным участком, расположенным в границах сельских поселений.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500 000,0</w:t>
            </w:r>
          </w:p>
        </w:tc>
      </w:tr>
      <w:tr w:rsidR="003C072D" w:rsidTr="00D2143F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spacing w:line="269" w:lineRule="exact"/>
              <w:ind w:right="34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Доходы от использования </w:t>
            </w:r>
            <w:r w:rsidRPr="00C820D7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имущества, находящегося в </w:t>
            </w:r>
            <w:r w:rsidRPr="00C820D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государственной и муниципальной </w:t>
            </w:r>
            <w:r w:rsidRPr="00C820D7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собственности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</w:tr>
      <w:tr w:rsidR="003C072D" w:rsidTr="00D2143F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pacing w:val="3"/>
                <w:sz w:val="24"/>
                <w:szCs w:val="24"/>
              </w:rPr>
              <w:t>1 11 05025 10 0000120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C072D" w:rsidRPr="00C820D7" w:rsidRDefault="003C072D" w:rsidP="003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tabs>
                <w:tab w:val="left" w:pos="390"/>
                <w:tab w:val="center" w:pos="10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194 </w:t>
            </w:r>
            <w:r w:rsidRPr="00C820D7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3C072D" w:rsidTr="00D2143F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6 235 900,00</w:t>
            </w:r>
          </w:p>
        </w:tc>
      </w:tr>
      <w:tr w:rsidR="003C072D" w:rsidTr="00D2143F">
        <w:trPr>
          <w:trHeight w:hRule="exact" w:val="71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2 02 10000 00 0000 151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4 107 700,00</w:t>
            </w:r>
          </w:p>
        </w:tc>
      </w:tr>
      <w:tr w:rsidR="003C072D" w:rsidTr="00D2143F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3 554 8</w:t>
            </w:r>
            <w:r w:rsidRPr="00C820D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C072D" w:rsidTr="00D2143F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2 02 15002 10 0000 151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552 900,00</w:t>
            </w:r>
          </w:p>
        </w:tc>
      </w:tr>
      <w:tr w:rsidR="003C072D" w:rsidTr="00D2143F">
        <w:trPr>
          <w:trHeight w:hRule="exact" w:val="8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spacing w:line="264" w:lineRule="exact"/>
              <w:ind w:right="629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Pr="00C820D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20D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C072D" w:rsidTr="00D2143F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spacing w:line="264" w:lineRule="exact"/>
              <w:ind w:right="629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Pr="00C820D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20D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C072D" w:rsidRPr="0083513D" w:rsidTr="00D2143F">
        <w:trPr>
          <w:trHeight w:hRule="exact" w:val="4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2 02 40000 00 0000 151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1 959 000,00</w:t>
            </w:r>
          </w:p>
        </w:tc>
      </w:tr>
      <w:tr w:rsidR="003C072D" w:rsidRPr="0083513D" w:rsidTr="00D2143F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2 02 40014 10 0000 151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0D7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Default="003C072D" w:rsidP="00312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72D" w:rsidRDefault="003C072D" w:rsidP="00312D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1 959 000,00</w:t>
            </w:r>
          </w:p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72D" w:rsidTr="00D2143F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7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C820D7" w:rsidRDefault="003C072D" w:rsidP="00312D69">
            <w:pPr>
              <w:shd w:val="clear" w:color="auto" w:fill="FFFFFF"/>
              <w:ind w:left="4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9 028 900,00</w:t>
            </w:r>
          </w:p>
        </w:tc>
      </w:tr>
    </w:tbl>
    <w:p w:rsidR="003C072D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C072D" w:rsidRPr="001B00EC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5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 xml:space="preserve">Сторожевской </w:t>
      </w:r>
      <w:r w:rsidRPr="00F901DA">
        <w:rPr>
          <w:rFonts w:ascii="Times New Roman" w:hAnsi="Times New Roman"/>
        </w:rPr>
        <w:t>сельсовет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Default="003C072D" w:rsidP="00312D6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C072D" w:rsidRPr="00412CC7" w:rsidRDefault="003C072D" w:rsidP="00312D69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C072D" w:rsidRDefault="003C072D" w:rsidP="00312D69">
      <w:pPr>
        <w:shd w:val="clear" w:color="auto" w:fill="FFFFFF"/>
        <w:spacing w:after="0" w:line="240" w:lineRule="auto"/>
        <w:ind w:left="11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 поступлений доходов бюджета сельского поселения Сторожевской сельсовет Усманского муниципального района Липецкой области Российской Федерации</w:t>
      </w:r>
    </w:p>
    <w:p w:rsidR="003C072D" w:rsidRPr="00F85635" w:rsidRDefault="003C072D" w:rsidP="00312D69">
      <w:pPr>
        <w:pStyle w:val="Heading4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              </w:t>
      </w:r>
      <w:r w:rsidRPr="00F85635">
        <w:rPr>
          <w:rFonts w:ascii="Times New Roman" w:hAnsi="Times New Roman"/>
          <w:i w:val="0"/>
          <w:iCs w:val="0"/>
        </w:rPr>
        <w:t>на плановый период 2018 и 2019 годов.</w:t>
      </w:r>
    </w:p>
    <w:p w:rsidR="003C072D" w:rsidRDefault="003C072D" w:rsidP="00312D69">
      <w:pPr>
        <w:shd w:val="clear" w:color="auto" w:fill="FFFFFF"/>
        <w:spacing w:after="0" w:line="240" w:lineRule="auto"/>
        <w:ind w:left="11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072D" w:rsidRDefault="003C072D" w:rsidP="00312D69">
      <w:pPr>
        <w:shd w:val="clear" w:color="auto" w:fill="FFFFFF"/>
        <w:spacing w:after="0" w:line="240" w:lineRule="auto"/>
        <w:ind w:left="11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072D" w:rsidRDefault="003C072D" w:rsidP="00312D69">
      <w:pPr>
        <w:shd w:val="clear" w:color="auto" w:fill="FFFFFF"/>
        <w:spacing w:after="0" w:line="240" w:lineRule="auto"/>
        <w:ind w:left="116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3C072D" w:rsidRDefault="003C072D" w:rsidP="00312D69">
      <w:pPr>
        <w:spacing w:after="0" w:line="240" w:lineRule="auto"/>
        <w:rPr>
          <w:sz w:val="2"/>
          <w:szCs w:val="2"/>
        </w:rPr>
      </w:pPr>
    </w:p>
    <w:p w:rsidR="003C072D" w:rsidRDefault="003C072D" w:rsidP="00312D69">
      <w:pPr>
        <w:spacing w:after="0" w:line="240" w:lineRule="auto"/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4250"/>
        <w:gridCol w:w="1752"/>
        <w:gridCol w:w="1559"/>
      </w:tblGrid>
      <w:tr w:rsidR="003C072D" w:rsidTr="00312D69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Default="003C072D" w:rsidP="00312D69">
            <w:pPr>
              <w:shd w:val="clear" w:color="auto" w:fill="FFFFFF"/>
              <w:spacing w:line="269" w:lineRule="exact"/>
              <w:ind w:left="82" w:right="40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Default="003C072D" w:rsidP="00312D69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6"/>
                <w:szCs w:val="26"/>
              </w:rPr>
              <w:t>2018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6"/>
                <w:szCs w:val="26"/>
              </w:rPr>
              <w:t>2019 год</w:t>
            </w:r>
          </w:p>
        </w:tc>
      </w:tr>
      <w:tr w:rsidR="003C072D" w:rsidTr="00312D69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2D" w:rsidRDefault="003C072D" w:rsidP="00312D69">
            <w:pPr>
              <w:shd w:val="clear" w:color="auto" w:fill="FFFFFF"/>
              <w:ind w:left="13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2D" w:rsidRDefault="003C072D" w:rsidP="00312D69">
            <w:pPr>
              <w:shd w:val="clear" w:color="auto" w:fill="FFFFFF"/>
              <w:ind w:left="18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2D" w:rsidRDefault="003C072D" w:rsidP="00312D69">
            <w:pPr>
              <w:shd w:val="clear" w:color="auto" w:fill="FFFFFF"/>
              <w:ind w:left="7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2D" w:rsidRDefault="003C072D" w:rsidP="00312D69">
            <w:pPr>
              <w:shd w:val="clear" w:color="auto" w:fill="FFFFFF"/>
              <w:ind w:left="7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C072D" w:rsidTr="00312D69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 xml:space="preserve"> 1 00 00000 00 0000 000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2 888 0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2 990 0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3C072D" w:rsidTr="00312D69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1 01 00000 00 0000 000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</w:tr>
      <w:tr w:rsidR="003C072D" w:rsidTr="00312D69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26B06">
              <w:rPr>
                <w:rFonts w:ascii="Times New Roman" w:hAnsi="Times New Roman"/>
                <w:sz w:val="24"/>
                <w:szCs w:val="24"/>
              </w:rPr>
              <w:t>1 01 020</w:t>
            </w:r>
            <w:r w:rsidRPr="00926B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0 01 0000 110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pStyle w:val="ConsPlusNormal"/>
              <w:jc w:val="both"/>
            </w:pPr>
            <w:r w:rsidRPr="00926B06">
              <w:t>Налог на доходы физических лиц</w:t>
            </w:r>
          </w:p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3C072D" w:rsidTr="00312D69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1 0</w:t>
            </w:r>
            <w:r w:rsidRPr="00926B06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en-US"/>
              </w:rPr>
              <w:t>5</w:t>
            </w:r>
            <w:r w:rsidRPr="00926B06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 xml:space="preserve">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880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3C072D" w:rsidTr="00312D69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926B06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pStyle w:val="ConsPlusNormal"/>
              <w:jc w:val="both"/>
            </w:pPr>
            <w:r w:rsidRPr="00926B06">
              <w:t>Налог, взимаемый в связи с применением упрощенной системы налогообложения</w:t>
            </w:r>
          </w:p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3C072D" w:rsidTr="00312D69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1 06 00000 00 0000 000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>Налоги на имущество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1 583 000,00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1 615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</w:tr>
      <w:tr w:rsidR="003C072D" w:rsidTr="00312D69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26B06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pStyle w:val="ConsPlusNormal"/>
              <w:jc w:val="both"/>
            </w:pPr>
            <w:r w:rsidRPr="00926B0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3C072D" w:rsidTr="00312D69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26B06">
              <w:rPr>
                <w:rFonts w:ascii="Times New Roman" w:hAnsi="Times New Roman"/>
                <w:sz w:val="24"/>
                <w:szCs w:val="24"/>
              </w:rPr>
              <w:t>1 06 060</w:t>
            </w:r>
            <w:r w:rsidRPr="00926B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3 10 0000 110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pStyle w:val="ConsPlusNormal"/>
              <w:jc w:val="both"/>
            </w:pPr>
            <w:r w:rsidRPr="00926B06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1 061 000,00</w:t>
            </w:r>
          </w:p>
        </w:tc>
      </w:tr>
      <w:tr w:rsidR="003C072D" w:rsidRPr="00221691" w:rsidTr="00312D69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26B06">
              <w:rPr>
                <w:rFonts w:ascii="Times New Roman" w:hAnsi="Times New Roman"/>
                <w:sz w:val="24"/>
                <w:szCs w:val="24"/>
              </w:rPr>
              <w:t>1 06 060</w:t>
            </w:r>
            <w:r w:rsidRPr="00926B0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3 10 0000 110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pStyle w:val="ConsPlusNormal"/>
              <w:jc w:val="both"/>
            </w:pPr>
            <w:r w:rsidRPr="00926B06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3C072D" w:rsidTr="00312D69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1 11 00000 00 0000 000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spacing w:line="269" w:lineRule="exact"/>
              <w:ind w:right="34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Доходы от использования </w:t>
            </w:r>
            <w:r w:rsidRPr="00926B06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имущества, находящегося в </w:t>
            </w:r>
            <w:r w:rsidRPr="00926B06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государственной и муниципальной </w:t>
            </w:r>
            <w:r w:rsidRPr="00926B06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собственности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tabs>
                <w:tab w:val="center" w:pos="7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194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</w:tr>
      <w:tr w:rsidR="003C072D" w:rsidTr="00312D69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spacing w:val="3"/>
                <w:sz w:val="24"/>
                <w:szCs w:val="24"/>
              </w:rPr>
              <w:t>1 11 05025 10 0000 120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C072D" w:rsidRPr="00926B06" w:rsidRDefault="003C072D" w:rsidP="003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3C072D" w:rsidTr="00312D69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5 169 600,00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5 324 800,00</w:t>
            </w:r>
          </w:p>
        </w:tc>
      </w:tr>
      <w:tr w:rsidR="003C072D" w:rsidTr="00312D69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 xml:space="preserve">0000 00 0000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Дотации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 xml:space="preserve"> бюджетам  бюджетной системы Российской  Федерации 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3 130 000,00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3 155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</w:tr>
      <w:tr w:rsidR="003C072D" w:rsidTr="00312D69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9E1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rPr>
                <w:rFonts w:ascii="Times New Roman" w:hAnsi="Times New Roman"/>
                <w:sz w:val="24"/>
                <w:szCs w:val="24"/>
              </w:rPr>
            </w:pPr>
            <w:r w:rsidRPr="009669E1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3 130 000,00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3 155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3C072D" w:rsidTr="00312D69">
        <w:trPr>
          <w:trHeight w:hRule="exact" w:val="9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69E1">
              <w:rPr>
                <w:rFonts w:ascii="Times New Roman" w:hAnsi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shd w:val="clear" w:color="auto" w:fill="FFFFFF"/>
              <w:spacing w:line="264" w:lineRule="exact"/>
              <w:ind w:right="629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9E1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169 4</w:t>
            </w: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3C072D" w:rsidTr="00312D69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E1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shd w:val="clear" w:color="auto" w:fill="FFFFFF"/>
              <w:spacing w:line="264" w:lineRule="exact"/>
              <w:ind w:right="629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9E1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169 4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C072D" w:rsidRPr="0083513D" w:rsidTr="00312D69">
        <w:trPr>
          <w:trHeight w:hRule="exact" w:val="5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69E1">
              <w:rPr>
                <w:rFonts w:ascii="Times New Roman" w:hAnsi="Times New Roman"/>
                <w:b/>
                <w:sz w:val="24"/>
                <w:szCs w:val="24"/>
              </w:rPr>
              <w:t>2 02 40000 00 0000 151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9E1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1 870 200,00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2 000 400,00</w:t>
            </w:r>
          </w:p>
        </w:tc>
      </w:tr>
      <w:tr w:rsidR="003C072D" w:rsidRPr="0083513D" w:rsidTr="00312D69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E1">
              <w:rPr>
                <w:rFonts w:ascii="Times New Roman" w:hAnsi="Times New Roman"/>
                <w:sz w:val="24"/>
                <w:szCs w:val="24"/>
              </w:rPr>
              <w:t>2 02 40014 10 0000 151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669E1" w:rsidRDefault="003C072D" w:rsidP="003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9E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C072D" w:rsidRPr="009669E1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1 870 200,00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tabs>
                <w:tab w:val="center" w:pos="7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2 000 40</w:t>
            </w:r>
            <w:r w:rsidRPr="00926B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C072D" w:rsidTr="00312D69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26B0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8 057 600,00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2D" w:rsidRPr="00926B06" w:rsidRDefault="003C072D" w:rsidP="00312D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8 314 800,00</w:t>
            </w:r>
          </w:p>
        </w:tc>
      </w:tr>
    </w:tbl>
    <w:p w:rsidR="003C072D" w:rsidRDefault="003C072D" w:rsidP="00312D69">
      <w:pPr>
        <w:jc w:val="right"/>
        <w:rPr>
          <w:sz w:val="20"/>
          <w:szCs w:val="20"/>
        </w:rPr>
      </w:pPr>
    </w:p>
    <w:p w:rsidR="003C072D" w:rsidRPr="008C3AE1" w:rsidRDefault="003C072D" w:rsidP="00312D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8C3AE1">
        <w:rPr>
          <w:sz w:val="20"/>
          <w:szCs w:val="20"/>
        </w:rPr>
        <w:t>6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 xml:space="preserve">Сторожевской </w:t>
      </w:r>
      <w:r w:rsidRPr="00F901DA">
        <w:rPr>
          <w:rFonts w:ascii="Times New Roman" w:hAnsi="Times New Roman"/>
        </w:rPr>
        <w:t>сельсовет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Default="003C072D" w:rsidP="00312D69">
      <w:pPr>
        <w:jc w:val="right"/>
      </w:pPr>
    </w:p>
    <w:p w:rsidR="003C072D" w:rsidRPr="007D23D4" w:rsidRDefault="003C072D" w:rsidP="00312D69">
      <w:pPr>
        <w:jc w:val="center"/>
        <w:rPr>
          <w:b/>
          <w:iCs/>
          <w:szCs w:val="28"/>
        </w:rPr>
      </w:pPr>
      <w:r w:rsidRPr="007D23D4">
        <w:rPr>
          <w:b/>
          <w:szCs w:val="28"/>
        </w:rPr>
        <w:t xml:space="preserve">Распределение ассигнований бюджета </w:t>
      </w:r>
      <w:r w:rsidRPr="007D23D4">
        <w:rPr>
          <w:b/>
          <w:iCs/>
          <w:szCs w:val="28"/>
        </w:rPr>
        <w:t xml:space="preserve">сельского поселения </w:t>
      </w:r>
      <w:r>
        <w:rPr>
          <w:b/>
          <w:iCs/>
          <w:szCs w:val="28"/>
        </w:rPr>
        <w:t>Сторожевской</w:t>
      </w:r>
      <w:r w:rsidRPr="007D23D4">
        <w:rPr>
          <w:b/>
          <w:iCs/>
          <w:szCs w:val="28"/>
        </w:rPr>
        <w:t xml:space="preserve"> сельсовет Усманского муниципального района Липецкой области</w:t>
      </w:r>
    </w:p>
    <w:p w:rsidR="003C072D" w:rsidRPr="007D23D4" w:rsidRDefault="003C072D" w:rsidP="00312D69">
      <w:pPr>
        <w:jc w:val="center"/>
        <w:rPr>
          <w:b/>
          <w:szCs w:val="28"/>
        </w:rPr>
      </w:pPr>
      <w:r w:rsidRPr="007D23D4">
        <w:rPr>
          <w:b/>
          <w:iCs/>
          <w:szCs w:val="28"/>
        </w:rPr>
        <w:t xml:space="preserve"> Российской Федерации</w:t>
      </w:r>
      <w:r w:rsidRPr="007D23D4">
        <w:rPr>
          <w:i/>
          <w:iCs/>
          <w:szCs w:val="28"/>
        </w:rPr>
        <w:t xml:space="preserve"> </w:t>
      </w:r>
      <w:r w:rsidRPr="007D23D4">
        <w:rPr>
          <w:b/>
          <w:bCs/>
          <w:szCs w:val="28"/>
        </w:rPr>
        <w:t xml:space="preserve">по разделам и подразделам классификации расходов бюджетов Российской Федерации </w:t>
      </w:r>
      <w:r w:rsidRPr="007D23D4">
        <w:rPr>
          <w:b/>
          <w:iCs/>
          <w:szCs w:val="28"/>
        </w:rPr>
        <w:t>на 2017 год.</w:t>
      </w:r>
    </w:p>
    <w:p w:rsidR="003C072D" w:rsidRPr="007D23D4" w:rsidRDefault="003C072D" w:rsidP="00312D69">
      <w:pPr>
        <w:jc w:val="right"/>
      </w:pPr>
      <w:r w:rsidRPr="007D23D4">
        <w:t>руб.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643"/>
      </w:tblGrid>
      <w:tr w:rsidR="003C072D" w:rsidRPr="007D23D4" w:rsidTr="00D2143F">
        <w:tc>
          <w:tcPr>
            <w:tcW w:w="5070" w:type="dxa"/>
            <w:vAlign w:val="center"/>
          </w:tcPr>
          <w:p w:rsidR="003C072D" w:rsidRPr="007D23D4" w:rsidRDefault="003C072D" w:rsidP="00312D69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3C072D" w:rsidRPr="007D23D4" w:rsidRDefault="003C072D" w:rsidP="00312D69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7D23D4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3C072D" w:rsidRPr="007D23D4" w:rsidRDefault="003C072D" w:rsidP="00312D69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  <w:r w:rsidRPr="007D23D4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  <w:r w:rsidRPr="007D23D4">
              <w:rPr>
                <w:b/>
                <w:szCs w:val="28"/>
              </w:rPr>
              <w:t>Подраздел</w:t>
            </w:r>
          </w:p>
        </w:tc>
        <w:tc>
          <w:tcPr>
            <w:tcW w:w="2643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  <w:r w:rsidRPr="007D23D4">
              <w:rPr>
                <w:b/>
                <w:szCs w:val="28"/>
                <w:lang w:val="en-US"/>
              </w:rPr>
              <w:t>2017 год</w:t>
            </w:r>
          </w:p>
        </w:tc>
      </w:tr>
      <w:tr w:rsidR="003C072D" w:rsidRPr="007D23D4" w:rsidTr="00D2143F">
        <w:tc>
          <w:tcPr>
            <w:tcW w:w="5070" w:type="dxa"/>
          </w:tcPr>
          <w:p w:rsidR="003C072D" w:rsidRPr="007D23D4" w:rsidRDefault="003C072D" w:rsidP="00312D69">
            <w:pPr>
              <w:pStyle w:val="Heading3"/>
              <w:rPr>
                <w:szCs w:val="28"/>
              </w:rPr>
            </w:pPr>
            <w:r w:rsidRPr="007D23D4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3C072D" w:rsidRPr="00D15B46" w:rsidRDefault="003C072D" w:rsidP="00312D6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9 028 900,00</w:t>
            </w:r>
          </w:p>
        </w:tc>
      </w:tr>
      <w:tr w:rsidR="003C072D" w:rsidRPr="007D23D4" w:rsidTr="00D2143F">
        <w:tc>
          <w:tcPr>
            <w:tcW w:w="5070" w:type="dxa"/>
          </w:tcPr>
          <w:p w:rsidR="003C072D" w:rsidRPr="007D23D4" w:rsidRDefault="003C072D" w:rsidP="00312D69">
            <w:pPr>
              <w:rPr>
                <w:b/>
                <w:szCs w:val="28"/>
              </w:rPr>
            </w:pPr>
            <w:r w:rsidRPr="007D23D4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3C072D" w:rsidRPr="00FC0460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3 564 200,00</w:t>
            </w:r>
          </w:p>
        </w:tc>
      </w:tr>
      <w:tr w:rsidR="003C072D" w:rsidRPr="007D23D4" w:rsidTr="00D2143F">
        <w:tc>
          <w:tcPr>
            <w:tcW w:w="5070" w:type="dxa"/>
          </w:tcPr>
          <w:p w:rsidR="003C072D" w:rsidRPr="007D23D4" w:rsidRDefault="003C072D" w:rsidP="00312D69">
            <w:pPr>
              <w:rPr>
                <w:szCs w:val="28"/>
              </w:rPr>
            </w:pPr>
            <w:r w:rsidRPr="007D23D4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Cs/>
                <w:szCs w:val="28"/>
                <w:lang w:val="en-US"/>
              </w:rPr>
            </w:pPr>
            <w:r w:rsidRPr="007D23D4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  <w:lang w:val="en-US"/>
              </w:rPr>
            </w:pPr>
            <w:r w:rsidRPr="007D23D4">
              <w:rPr>
                <w:szCs w:val="28"/>
                <w:lang w:val="en-US"/>
              </w:rPr>
              <w:t>02</w:t>
            </w:r>
          </w:p>
        </w:tc>
        <w:tc>
          <w:tcPr>
            <w:tcW w:w="2643" w:type="dxa"/>
            <w:vAlign w:val="center"/>
          </w:tcPr>
          <w:p w:rsidR="003C072D" w:rsidRPr="00FC0460" w:rsidRDefault="003C072D" w:rsidP="00312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735 899,0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3C072D" w:rsidRPr="007D23D4" w:rsidTr="00D2143F">
        <w:tc>
          <w:tcPr>
            <w:tcW w:w="5070" w:type="dxa"/>
          </w:tcPr>
          <w:p w:rsidR="003C072D" w:rsidRPr="007D23D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  <w:p w:rsidR="003C072D" w:rsidRPr="007D23D4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  <w:p w:rsidR="003C072D" w:rsidRPr="007D23D4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04</w:t>
            </w:r>
          </w:p>
        </w:tc>
        <w:tc>
          <w:tcPr>
            <w:tcW w:w="2643" w:type="dxa"/>
            <w:vAlign w:val="center"/>
          </w:tcPr>
          <w:p w:rsidR="003C072D" w:rsidRDefault="003C072D" w:rsidP="00312D69">
            <w:pPr>
              <w:jc w:val="center"/>
              <w:rPr>
                <w:szCs w:val="28"/>
              </w:rPr>
            </w:pPr>
          </w:p>
          <w:p w:rsidR="003C072D" w:rsidRDefault="003C072D" w:rsidP="00312D69">
            <w:pPr>
              <w:jc w:val="center"/>
              <w:rPr>
                <w:szCs w:val="28"/>
              </w:rPr>
            </w:pPr>
          </w:p>
          <w:p w:rsidR="003C072D" w:rsidRDefault="003C072D" w:rsidP="00312D69">
            <w:pPr>
              <w:jc w:val="center"/>
              <w:rPr>
                <w:szCs w:val="28"/>
              </w:rPr>
            </w:pPr>
          </w:p>
          <w:p w:rsidR="003C072D" w:rsidRPr="00FC0460" w:rsidRDefault="003C072D" w:rsidP="00312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2 748 362,57</w:t>
            </w:r>
          </w:p>
        </w:tc>
      </w:tr>
      <w:tr w:rsidR="003C072D" w:rsidRPr="007D23D4" w:rsidTr="00D2143F">
        <w:trPr>
          <w:trHeight w:val="1365"/>
        </w:trPr>
        <w:tc>
          <w:tcPr>
            <w:tcW w:w="5070" w:type="dxa"/>
          </w:tcPr>
          <w:p w:rsidR="003C072D" w:rsidRPr="007D23D4" w:rsidRDefault="003C072D" w:rsidP="00312D69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06</w:t>
            </w:r>
          </w:p>
        </w:tc>
        <w:tc>
          <w:tcPr>
            <w:tcW w:w="2643" w:type="dxa"/>
            <w:vAlign w:val="center"/>
          </w:tcPr>
          <w:p w:rsidR="003C072D" w:rsidRPr="00FC0460" w:rsidRDefault="003C072D" w:rsidP="00312D69">
            <w:pPr>
              <w:jc w:val="center"/>
              <w:rPr>
                <w:szCs w:val="28"/>
                <w:lang w:val="en-US"/>
              </w:rPr>
            </w:pPr>
            <w:r w:rsidRPr="007D23D4">
              <w:rPr>
                <w:szCs w:val="28"/>
              </w:rPr>
              <w:t>20</w:t>
            </w:r>
            <w:r>
              <w:rPr>
                <w:szCs w:val="28"/>
              </w:rPr>
              <w:t> </w:t>
            </w:r>
            <w:r w:rsidRPr="007D23D4">
              <w:rPr>
                <w:szCs w:val="28"/>
              </w:rPr>
              <w:t>500</w:t>
            </w:r>
            <w:r>
              <w:rPr>
                <w:szCs w:val="28"/>
              </w:rPr>
              <w:t>,0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3C072D" w:rsidRPr="007D23D4" w:rsidTr="00D2143F">
        <w:trPr>
          <w:trHeight w:val="1365"/>
        </w:trPr>
        <w:tc>
          <w:tcPr>
            <w:tcW w:w="5070" w:type="dxa"/>
          </w:tcPr>
          <w:p w:rsidR="003C072D" w:rsidRPr="007D23D4" w:rsidRDefault="003C072D" w:rsidP="00312D69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2643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12 800,00</w:t>
            </w:r>
          </w:p>
        </w:tc>
      </w:tr>
      <w:tr w:rsidR="003C072D" w:rsidRPr="007D23D4" w:rsidTr="00D2143F">
        <w:tc>
          <w:tcPr>
            <w:tcW w:w="5070" w:type="dxa"/>
          </w:tcPr>
          <w:p w:rsidR="003C072D" w:rsidRPr="007D23D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11</w:t>
            </w:r>
          </w:p>
        </w:tc>
        <w:tc>
          <w:tcPr>
            <w:tcW w:w="2643" w:type="dxa"/>
            <w:vAlign w:val="center"/>
          </w:tcPr>
          <w:p w:rsidR="003C072D" w:rsidRPr="00D740F4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2</w:t>
            </w:r>
            <w:r>
              <w:rPr>
                <w:szCs w:val="28"/>
              </w:rPr>
              <w:t xml:space="preserve">0 </w:t>
            </w:r>
            <w:r w:rsidRPr="007D23D4">
              <w:rPr>
                <w:szCs w:val="28"/>
              </w:rPr>
              <w:t>000</w:t>
            </w:r>
            <w:r>
              <w:rPr>
                <w:szCs w:val="28"/>
              </w:rPr>
              <w:t>,0</w:t>
            </w:r>
            <w:r w:rsidRPr="00D740F4">
              <w:rPr>
                <w:szCs w:val="28"/>
              </w:rPr>
              <w:t>0</w:t>
            </w:r>
          </w:p>
        </w:tc>
      </w:tr>
      <w:tr w:rsidR="003C072D" w:rsidRPr="007D23D4" w:rsidTr="00D2143F">
        <w:tc>
          <w:tcPr>
            <w:tcW w:w="5070" w:type="dxa"/>
          </w:tcPr>
          <w:p w:rsidR="003C072D" w:rsidRPr="00362C30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3C072D" w:rsidRPr="00362C30" w:rsidRDefault="003C072D" w:rsidP="00312D69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362C30" w:rsidRDefault="003C072D" w:rsidP="00312D69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643" w:type="dxa"/>
            <w:vAlign w:val="center"/>
          </w:tcPr>
          <w:p w:rsidR="003C072D" w:rsidRPr="00D740F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26 638,43</w:t>
            </w:r>
          </w:p>
        </w:tc>
      </w:tr>
      <w:tr w:rsidR="003C072D" w:rsidRPr="007D23D4" w:rsidTr="00D2143F">
        <w:tc>
          <w:tcPr>
            <w:tcW w:w="5070" w:type="dxa"/>
          </w:tcPr>
          <w:p w:rsidR="003C072D" w:rsidRPr="007D23D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3C072D" w:rsidRPr="00CE6E7F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 w:rsidRPr="00CE6E7F">
              <w:rPr>
                <w:b/>
                <w:szCs w:val="28"/>
              </w:rPr>
              <w:t>169 200,0</w:t>
            </w:r>
            <w:r w:rsidRPr="00CE6E7F">
              <w:rPr>
                <w:b/>
                <w:szCs w:val="28"/>
                <w:lang w:val="en-US"/>
              </w:rPr>
              <w:t>0</w:t>
            </w:r>
          </w:p>
        </w:tc>
      </w:tr>
      <w:tr w:rsidR="003C072D" w:rsidRPr="007D23D4" w:rsidTr="00D2143F">
        <w:tc>
          <w:tcPr>
            <w:tcW w:w="5070" w:type="dxa"/>
          </w:tcPr>
          <w:p w:rsidR="003C072D" w:rsidRPr="007D23D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03</w:t>
            </w:r>
          </w:p>
        </w:tc>
        <w:tc>
          <w:tcPr>
            <w:tcW w:w="2643" w:type="dxa"/>
            <w:vAlign w:val="center"/>
          </w:tcPr>
          <w:p w:rsidR="003C072D" w:rsidRPr="00FC0460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169 20</w:t>
            </w:r>
            <w:r w:rsidRPr="007D23D4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3C072D" w:rsidRPr="007D23D4" w:rsidTr="00D2143F">
        <w:tc>
          <w:tcPr>
            <w:tcW w:w="5070" w:type="dxa"/>
          </w:tcPr>
          <w:p w:rsidR="003C072D" w:rsidRPr="007D23D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3C072D" w:rsidRPr="008311F1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 w:rsidRPr="008311F1">
              <w:rPr>
                <w:b/>
                <w:szCs w:val="28"/>
              </w:rPr>
              <w:t>1 472 200,0</w:t>
            </w:r>
            <w:r w:rsidRPr="008311F1">
              <w:rPr>
                <w:b/>
                <w:szCs w:val="28"/>
                <w:lang w:val="en-US"/>
              </w:rPr>
              <w:t>0</w:t>
            </w:r>
          </w:p>
        </w:tc>
      </w:tr>
      <w:tr w:rsidR="003C072D" w:rsidRPr="007D23D4" w:rsidTr="00D2143F">
        <w:trPr>
          <w:trHeight w:val="285"/>
        </w:trPr>
        <w:tc>
          <w:tcPr>
            <w:tcW w:w="5070" w:type="dxa"/>
          </w:tcPr>
          <w:p w:rsidR="003C072D" w:rsidRPr="007D23D4" w:rsidRDefault="003C072D" w:rsidP="00312D69">
            <w:pPr>
              <w:rPr>
                <w:b/>
                <w:bCs/>
                <w:szCs w:val="28"/>
              </w:rPr>
            </w:pPr>
            <w:r w:rsidRPr="007D23D4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09</w:t>
            </w:r>
          </w:p>
        </w:tc>
        <w:tc>
          <w:tcPr>
            <w:tcW w:w="2643" w:type="dxa"/>
            <w:vAlign w:val="center"/>
          </w:tcPr>
          <w:p w:rsidR="003C072D" w:rsidRPr="00FC0460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1 472 2</w:t>
            </w:r>
            <w:r w:rsidRPr="007D23D4">
              <w:rPr>
                <w:szCs w:val="28"/>
              </w:rPr>
              <w:t>00</w:t>
            </w:r>
            <w:r>
              <w:rPr>
                <w:szCs w:val="28"/>
              </w:rPr>
              <w:t>,0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3C072D" w:rsidRPr="007D23D4" w:rsidTr="00D2143F">
        <w:trPr>
          <w:trHeight w:val="285"/>
        </w:trPr>
        <w:tc>
          <w:tcPr>
            <w:tcW w:w="5070" w:type="dxa"/>
          </w:tcPr>
          <w:p w:rsidR="003C072D" w:rsidRPr="007D23D4" w:rsidRDefault="003C072D" w:rsidP="00312D69">
            <w:pPr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3C072D" w:rsidRPr="008311F1" w:rsidRDefault="003C072D" w:rsidP="00312D69">
            <w:pPr>
              <w:jc w:val="center"/>
              <w:rPr>
                <w:b/>
                <w:szCs w:val="28"/>
              </w:rPr>
            </w:pPr>
            <w:r w:rsidRPr="008311F1">
              <w:rPr>
                <w:b/>
                <w:szCs w:val="28"/>
              </w:rPr>
              <w:t>1 000 000,00</w:t>
            </w:r>
          </w:p>
        </w:tc>
      </w:tr>
      <w:tr w:rsidR="003C072D" w:rsidRPr="007D23D4" w:rsidTr="00D2143F">
        <w:trPr>
          <w:trHeight w:val="285"/>
        </w:trPr>
        <w:tc>
          <w:tcPr>
            <w:tcW w:w="5070" w:type="dxa"/>
          </w:tcPr>
          <w:p w:rsidR="003C072D" w:rsidRPr="007D23D4" w:rsidRDefault="003C072D" w:rsidP="00312D69">
            <w:pPr>
              <w:rPr>
                <w:b/>
                <w:bCs/>
                <w:szCs w:val="28"/>
              </w:rPr>
            </w:pPr>
            <w:r w:rsidRPr="007D23D4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03</w:t>
            </w:r>
          </w:p>
        </w:tc>
        <w:tc>
          <w:tcPr>
            <w:tcW w:w="2643" w:type="dxa"/>
            <w:vAlign w:val="center"/>
          </w:tcPr>
          <w:p w:rsidR="003C072D" w:rsidRPr="00FC0460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1 000 000,00</w:t>
            </w:r>
          </w:p>
        </w:tc>
      </w:tr>
      <w:tr w:rsidR="003C072D" w:rsidRPr="007D23D4" w:rsidTr="00D2143F">
        <w:trPr>
          <w:trHeight w:val="285"/>
        </w:trPr>
        <w:tc>
          <w:tcPr>
            <w:tcW w:w="5070" w:type="dxa"/>
          </w:tcPr>
          <w:p w:rsidR="003C072D" w:rsidRPr="007D23D4" w:rsidRDefault="003C072D" w:rsidP="00312D69">
            <w:pPr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3C072D" w:rsidRPr="00CE6E7F" w:rsidRDefault="003C072D" w:rsidP="00312D69">
            <w:pPr>
              <w:jc w:val="center"/>
              <w:rPr>
                <w:b/>
                <w:szCs w:val="28"/>
              </w:rPr>
            </w:pPr>
            <w:r w:rsidRPr="00CE6E7F">
              <w:rPr>
                <w:b/>
                <w:szCs w:val="28"/>
              </w:rPr>
              <w:t>2 793 300,00</w:t>
            </w:r>
          </w:p>
        </w:tc>
      </w:tr>
      <w:tr w:rsidR="003C072D" w:rsidRPr="007D23D4" w:rsidTr="00D2143F">
        <w:trPr>
          <w:trHeight w:val="285"/>
        </w:trPr>
        <w:tc>
          <w:tcPr>
            <w:tcW w:w="5070" w:type="dxa"/>
          </w:tcPr>
          <w:p w:rsidR="003C072D" w:rsidRPr="007D23D4" w:rsidRDefault="003C072D" w:rsidP="00312D69">
            <w:pPr>
              <w:rPr>
                <w:b/>
                <w:bCs/>
                <w:szCs w:val="28"/>
              </w:rPr>
            </w:pPr>
            <w:r w:rsidRPr="007D23D4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2643" w:type="dxa"/>
            <w:vAlign w:val="center"/>
          </w:tcPr>
          <w:p w:rsidR="003C072D" w:rsidRPr="00FC0460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2 793 300,00</w:t>
            </w:r>
          </w:p>
        </w:tc>
      </w:tr>
      <w:tr w:rsidR="003C072D" w:rsidRPr="007D23D4" w:rsidTr="00D2143F">
        <w:trPr>
          <w:trHeight w:val="285"/>
        </w:trPr>
        <w:tc>
          <w:tcPr>
            <w:tcW w:w="5070" w:type="dxa"/>
          </w:tcPr>
          <w:p w:rsidR="003C072D" w:rsidRPr="008311F1" w:rsidRDefault="003C072D" w:rsidP="00312D69">
            <w:pPr>
              <w:rPr>
                <w:b/>
                <w:szCs w:val="28"/>
              </w:rPr>
            </w:pPr>
            <w:r w:rsidRPr="008311F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3C072D" w:rsidRPr="008311F1" w:rsidRDefault="003C072D" w:rsidP="00312D69">
            <w:pPr>
              <w:jc w:val="center"/>
              <w:rPr>
                <w:b/>
                <w:szCs w:val="28"/>
              </w:rPr>
            </w:pPr>
            <w:r w:rsidRPr="008311F1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C072D" w:rsidRPr="008311F1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3C072D" w:rsidRPr="008311F1" w:rsidRDefault="003C072D" w:rsidP="00312D69">
            <w:pPr>
              <w:jc w:val="center"/>
              <w:rPr>
                <w:b/>
                <w:szCs w:val="28"/>
              </w:rPr>
            </w:pPr>
            <w:r w:rsidRPr="008311F1">
              <w:rPr>
                <w:b/>
                <w:szCs w:val="28"/>
              </w:rPr>
              <w:t>30 000,00</w:t>
            </w:r>
          </w:p>
        </w:tc>
      </w:tr>
      <w:tr w:rsidR="003C072D" w:rsidRPr="007D23D4" w:rsidTr="00D2143F">
        <w:trPr>
          <w:trHeight w:val="285"/>
        </w:trPr>
        <w:tc>
          <w:tcPr>
            <w:tcW w:w="5070" w:type="dxa"/>
          </w:tcPr>
          <w:p w:rsidR="003C072D" w:rsidRPr="007D23D4" w:rsidRDefault="003C072D" w:rsidP="00312D69">
            <w:pPr>
              <w:rPr>
                <w:szCs w:val="28"/>
              </w:rPr>
            </w:pPr>
            <w:r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C072D" w:rsidRPr="007D23D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643" w:type="dxa"/>
            <w:vAlign w:val="center"/>
          </w:tcPr>
          <w:p w:rsidR="003C072D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30 000,00</w:t>
            </w:r>
          </w:p>
        </w:tc>
      </w:tr>
    </w:tbl>
    <w:p w:rsidR="003C072D" w:rsidRPr="007D23D4" w:rsidRDefault="003C072D" w:rsidP="00312D69"/>
    <w:p w:rsidR="003C072D" w:rsidRPr="00753A5A" w:rsidRDefault="003C072D" w:rsidP="00312D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753A5A">
        <w:rPr>
          <w:sz w:val="20"/>
          <w:szCs w:val="20"/>
        </w:rPr>
        <w:t>7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>Сторожевской</w:t>
      </w:r>
      <w:r w:rsidRPr="00F901DA">
        <w:rPr>
          <w:rFonts w:ascii="Times New Roman" w:hAnsi="Times New Roman"/>
        </w:rPr>
        <w:t xml:space="preserve"> сельсовет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Default="003C072D" w:rsidP="00312D69">
      <w:pPr>
        <w:pStyle w:val="a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Default="003C072D" w:rsidP="00312D69">
      <w:pPr>
        <w:jc w:val="right"/>
      </w:pPr>
    </w:p>
    <w:p w:rsidR="003C072D" w:rsidRPr="00705084" w:rsidRDefault="003C072D" w:rsidP="00312D69">
      <w:pPr>
        <w:jc w:val="center"/>
        <w:rPr>
          <w:b/>
          <w:iCs/>
          <w:szCs w:val="28"/>
        </w:rPr>
      </w:pPr>
      <w:r w:rsidRPr="00705084">
        <w:rPr>
          <w:b/>
          <w:szCs w:val="28"/>
        </w:rPr>
        <w:t xml:space="preserve">Распределение ассигнований бюджета </w:t>
      </w:r>
      <w:r w:rsidRPr="00705084">
        <w:rPr>
          <w:b/>
          <w:iCs/>
          <w:szCs w:val="28"/>
        </w:rPr>
        <w:t xml:space="preserve">сельского поселения </w:t>
      </w:r>
      <w:r>
        <w:rPr>
          <w:b/>
          <w:iCs/>
          <w:szCs w:val="28"/>
        </w:rPr>
        <w:t>Сторожевской</w:t>
      </w:r>
      <w:r w:rsidRPr="00705084">
        <w:rPr>
          <w:b/>
          <w:iCs/>
          <w:szCs w:val="28"/>
        </w:rPr>
        <w:t xml:space="preserve"> сельсовет Усманского муниципального района Липецкой области Российской Федерации</w:t>
      </w:r>
      <w:r w:rsidRPr="00705084">
        <w:rPr>
          <w:i/>
          <w:iCs/>
          <w:szCs w:val="28"/>
        </w:rPr>
        <w:t xml:space="preserve"> </w:t>
      </w:r>
      <w:r w:rsidRPr="00705084">
        <w:rPr>
          <w:b/>
          <w:bCs/>
          <w:szCs w:val="28"/>
        </w:rPr>
        <w:t>по разделам и подразделам классификации расходов бюджетов Российской Федерации</w:t>
      </w:r>
      <w:r w:rsidRPr="00705084">
        <w:rPr>
          <w:b/>
          <w:iCs/>
          <w:szCs w:val="28"/>
        </w:rPr>
        <w:t xml:space="preserve"> на плановый период 2018 и 2019 годов.</w:t>
      </w:r>
    </w:p>
    <w:p w:rsidR="003C072D" w:rsidRPr="00705084" w:rsidRDefault="003C072D" w:rsidP="00312D69">
      <w:pPr>
        <w:jc w:val="center"/>
        <w:rPr>
          <w:b/>
          <w:szCs w:val="28"/>
        </w:rPr>
      </w:pPr>
    </w:p>
    <w:p w:rsidR="003C072D" w:rsidRPr="00705084" w:rsidRDefault="003C072D" w:rsidP="00312D69">
      <w:pPr>
        <w:jc w:val="right"/>
      </w:pPr>
      <w:r w:rsidRPr="00705084">
        <w:t>руб.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745"/>
        <w:gridCol w:w="1276"/>
        <w:gridCol w:w="1701"/>
        <w:gridCol w:w="2218"/>
      </w:tblGrid>
      <w:tr w:rsidR="003C072D" w:rsidRPr="00705084" w:rsidTr="00D2143F">
        <w:tc>
          <w:tcPr>
            <w:tcW w:w="4608" w:type="dxa"/>
            <w:vAlign w:val="center"/>
          </w:tcPr>
          <w:p w:rsidR="003C072D" w:rsidRPr="00705084" w:rsidRDefault="003C072D" w:rsidP="00312D69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05084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745" w:type="dxa"/>
            <w:vAlign w:val="center"/>
          </w:tcPr>
          <w:p w:rsidR="003C072D" w:rsidRPr="00705084" w:rsidRDefault="003C072D" w:rsidP="00312D69">
            <w:pPr>
              <w:jc w:val="center"/>
              <w:rPr>
                <w:b/>
                <w:szCs w:val="28"/>
              </w:rPr>
            </w:pPr>
            <w:r w:rsidRPr="00705084">
              <w:rPr>
                <w:b/>
                <w:szCs w:val="28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3C072D" w:rsidRPr="00705084" w:rsidRDefault="003C072D" w:rsidP="00312D69">
            <w:pPr>
              <w:jc w:val="center"/>
              <w:rPr>
                <w:b/>
                <w:szCs w:val="28"/>
              </w:rPr>
            </w:pPr>
            <w:r w:rsidRPr="00705084">
              <w:rPr>
                <w:b/>
                <w:szCs w:val="28"/>
              </w:rPr>
              <w:t>Подраздел</w:t>
            </w:r>
          </w:p>
        </w:tc>
        <w:tc>
          <w:tcPr>
            <w:tcW w:w="1701" w:type="dxa"/>
            <w:vAlign w:val="center"/>
          </w:tcPr>
          <w:p w:rsidR="003C072D" w:rsidRPr="00705084" w:rsidRDefault="003C072D" w:rsidP="00312D69">
            <w:pPr>
              <w:jc w:val="center"/>
              <w:rPr>
                <w:b/>
                <w:szCs w:val="28"/>
              </w:rPr>
            </w:pPr>
            <w:r w:rsidRPr="00705084">
              <w:rPr>
                <w:b/>
                <w:szCs w:val="28"/>
                <w:lang w:val="en-US"/>
              </w:rPr>
              <w:t>201</w:t>
            </w:r>
            <w:r w:rsidRPr="00705084">
              <w:rPr>
                <w:b/>
                <w:szCs w:val="28"/>
              </w:rPr>
              <w:t>8</w:t>
            </w:r>
            <w:r w:rsidRPr="00705084">
              <w:rPr>
                <w:b/>
                <w:szCs w:val="28"/>
                <w:lang w:val="en-US"/>
              </w:rPr>
              <w:t xml:space="preserve"> год</w:t>
            </w:r>
          </w:p>
        </w:tc>
        <w:tc>
          <w:tcPr>
            <w:tcW w:w="2218" w:type="dxa"/>
            <w:vAlign w:val="center"/>
          </w:tcPr>
          <w:p w:rsidR="003C072D" w:rsidRPr="00705084" w:rsidRDefault="003C072D" w:rsidP="00312D69">
            <w:pPr>
              <w:jc w:val="center"/>
              <w:rPr>
                <w:b/>
                <w:szCs w:val="28"/>
              </w:rPr>
            </w:pPr>
            <w:r w:rsidRPr="00705084">
              <w:rPr>
                <w:b/>
                <w:szCs w:val="28"/>
                <w:lang w:val="en-US"/>
              </w:rPr>
              <w:t>201</w:t>
            </w:r>
            <w:r w:rsidRPr="00705084">
              <w:rPr>
                <w:b/>
                <w:szCs w:val="28"/>
              </w:rPr>
              <w:t>9</w:t>
            </w:r>
            <w:r w:rsidRPr="00705084">
              <w:rPr>
                <w:b/>
                <w:szCs w:val="28"/>
                <w:lang w:val="en-US"/>
              </w:rPr>
              <w:t xml:space="preserve"> год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pStyle w:val="Heading3"/>
              <w:rPr>
                <w:szCs w:val="28"/>
              </w:rPr>
            </w:pPr>
            <w:r w:rsidRPr="00705084">
              <w:rPr>
                <w:szCs w:val="28"/>
              </w:rPr>
              <w:t xml:space="preserve">Всего 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8 057 600</w:t>
            </w:r>
            <w:r w:rsidRPr="00921E94">
              <w:rPr>
                <w:b/>
                <w:szCs w:val="28"/>
              </w:rPr>
              <w:t>,0</w:t>
            </w:r>
            <w:r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8 314 800,00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rPr>
                <w:b/>
                <w:szCs w:val="28"/>
              </w:rPr>
            </w:pPr>
            <w:r w:rsidRPr="00705084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bCs/>
                <w:szCs w:val="28"/>
              </w:rPr>
            </w:pPr>
            <w:r w:rsidRPr="00921E94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3 488 0</w:t>
            </w:r>
            <w:r w:rsidRPr="00921E94">
              <w:rPr>
                <w:b/>
                <w:szCs w:val="28"/>
              </w:rPr>
              <w:t>00,0</w:t>
            </w:r>
            <w:r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3 615 000,00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rPr>
                <w:szCs w:val="28"/>
              </w:rPr>
            </w:pPr>
            <w:r w:rsidRPr="00705084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bCs/>
                <w:szCs w:val="28"/>
                <w:lang w:val="en-US"/>
              </w:rPr>
            </w:pPr>
            <w:r w:rsidRPr="00921E94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  <w:lang w:val="en-US"/>
              </w:rPr>
            </w:pPr>
            <w:r w:rsidRPr="00921E94">
              <w:rPr>
                <w:szCs w:val="28"/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735 899</w:t>
            </w:r>
            <w:r w:rsidRPr="00921E94">
              <w:rPr>
                <w:szCs w:val="28"/>
              </w:rPr>
              <w:t>,0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AB69DA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735 899,00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05084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</w:p>
          <w:p w:rsidR="003C072D" w:rsidRPr="00921E94" w:rsidRDefault="003C072D" w:rsidP="00312D69">
            <w:pPr>
              <w:jc w:val="center"/>
              <w:rPr>
                <w:szCs w:val="28"/>
              </w:rPr>
            </w:pPr>
          </w:p>
          <w:p w:rsidR="003C072D" w:rsidRPr="00921E94" w:rsidRDefault="003C072D" w:rsidP="00312D69">
            <w:pPr>
              <w:jc w:val="center"/>
              <w:rPr>
                <w:szCs w:val="28"/>
              </w:rPr>
            </w:pPr>
          </w:p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</w:p>
          <w:p w:rsidR="003C072D" w:rsidRPr="00921E94" w:rsidRDefault="003C072D" w:rsidP="00312D69">
            <w:pPr>
              <w:jc w:val="center"/>
              <w:rPr>
                <w:szCs w:val="28"/>
              </w:rPr>
            </w:pPr>
          </w:p>
          <w:p w:rsidR="003C072D" w:rsidRPr="00921E94" w:rsidRDefault="003C072D" w:rsidP="00312D69">
            <w:pPr>
              <w:jc w:val="center"/>
              <w:rPr>
                <w:szCs w:val="28"/>
              </w:rPr>
            </w:pPr>
          </w:p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szCs w:val="28"/>
              </w:rPr>
            </w:pPr>
          </w:p>
          <w:p w:rsidR="003C072D" w:rsidRDefault="003C072D" w:rsidP="00312D69">
            <w:pPr>
              <w:jc w:val="center"/>
              <w:rPr>
                <w:szCs w:val="28"/>
              </w:rPr>
            </w:pPr>
          </w:p>
          <w:p w:rsidR="003C072D" w:rsidRDefault="003C072D" w:rsidP="00312D69">
            <w:pPr>
              <w:jc w:val="center"/>
              <w:rPr>
                <w:szCs w:val="28"/>
              </w:rPr>
            </w:pPr>
          </w:p>
          <w:p w:rsidR="003C072D" w:rsidRPr="00D42EA3" w:rsidRDefault="003C072D" w:rsidP="00312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2 684 962</w:t>
            </w:r>
            <w:r w:rsidRPr="00921E94">
              <w:rPr>
                <w:szCs w:val="28"/>
              </w:rPr>
              <w:t>,</w:t>
            </w:r>
            <w:r>
              <w:rPr>
                <w:szCs w:val="28"/>
              </w:rPr>
              <w:t>57</w:t>
            </w:r>
          </w:p>
        </w:tc>
        <w:tc>
          <w:tcPr>
            <w:tcW w:w="2218" w:type="dxa"/>
            <w:vAlign w:val="center"/>
          </w:tcPr>
          <w:p w:rsidR="003C072D" w:rsidRDefault="003C072D" w:rsidP="00312D69">
            <w:pPr>
              <w:jc w:val="center"/>
              <w:rPr>
                <w:szCs w:val="28"/>
              </w:rPr>
            </w:pPr>
          </w:p>
          <w:p w:rsidR="003C072D" w:rsidRDefault="003C072D" w:rsidP="00312D69">
            <w:pPr>
              <w:jc w:val="center"/>
              <w:rPr>
                <w:szCs w:val="28"/>
              </w:rPr>
            </w:pPr>
          </w:p>
          <w:p w:rsidR="003C072D" w:rsidRDefault="003C072D" w:rsidP="00312D69">
            <w:pPr>
              <w:jc w:val="center"/>
              <w:rPr>
                <w:szCs w:val="28"/>
              </w:rPr>
            </w:pPr>
          </w:p>
          <w:p w:rsidR="003C072D" w:rsidRPr="00AB69DA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2 811 962,57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705084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szCs w:val="28"/>
                <w:lang w:val="en-US"/>
              </w:rPr>
            </w:pPr>
            <w:r w:rsidRPr="00921E94">
              <w:rPr>
                <w:szCs w:val="28"/>
              </w:rPr>
              <w:t>20 500,0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D42EA3" w:rsidRDefault="003C072D" w:rsidP="00312D69">
            <w:pPr>
              <w:jc w:val="center"/>
              <w:rPr>
                <w:szCs w:val="28"/>
                <w:lang w:val="en-US"/>
              </w:rPr>
            </w:pPr>
            <w:r w:rsidRPr="00921E94">
              <w:rPr>
                <w:szCs w:val="28"/>
              </w:rPr>
              <w:t>20 500,0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20 000,00</w:t>
            </w:r>
          </w:p>
        </w:tc>
        <w:tc>
          <w:tcPr>
            <w:tcW w:w="2218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20 000,00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362C30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vAlign w:val="center"/>
          </w:tcPr>
          <w:p w:rsidR="003C072D" w:rsidRPr="00362C30" w:rsidRDefault="003C072D" w:rsidP="00312D69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3C072D" w:rsidRPr="00362C30" w:rsidRDefault="003C072D" w:rsidP="00312D69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26 638,43</w:t>
            </w:r>
          </w:p>
        </w:tc>
        <w:tc>
          <w:tcPr>
            <w:tcW w:w="2218" w:type="dxa"/>
            <w:vAlign w:val="center"/>
          </w:tcPr>
          <w:p w:rsidR="003C072D" w:rsidRPr="00AB69DA" w:rsidRDefault="003C072D" w:rsidP="00312D69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2</w:t>
            </w:r>
            <w:r>
              <w:rPr>
                <w:szCs w:val="28"/>
              </w:rPr>
              <w:t>6 638,43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05084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b/>
                <w:bCs/>
                <w:szCs w:val="28"/>
              </w:rPr>
              <w:t>02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2D" w:rsidRPr="00AB69DA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 w:rsidRPr="00AB69DA">
              <w:rPr>
                <w:b/>
                <w:szCs w:val="28"/>
              </w:rPr>
              <w:t>169 400,0</w:t>
            </w:r>
            <w:r w:rsidRPr="00AB69DA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AB69DA" w:rsidRDefault="003C072D" w:rsidP="00312D6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169 400,00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05084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szCs w:val="28"/>
              </w:rPr>
              <w:t>02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169 400,00</w:t>
            </w:r>
          </w:p>
        </w:tc>
        <w:tc>
          <w:tcPr>
            <w:tcW w:w="2218" w:type="dxa"/>
            <w:vAlign w:val="center"/>
          </w:tcPr>
          <w:p w:rsidR="003C072D" w:rsidRPr="00AB69DA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169 400,00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705084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szCs w:val="28"/>
              </w:rPr>
            </w:pPr>
            <w:r w:rsidRPr="00921E94">
              <w:rPr>
                <w:b/>
                <w:bCs/>
                <w:szCs w:val="28"/>
              </w:rPr>
              <w:t>04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1 427 200,00</w:t>
            </w:r>
          </w:p>
        </w:tc>
        <w:tc>
          <w:tcPr>
            <w:tcW w:w="2218" w:type="dxa"/>
            <w:vAlign w:val="center"/>
          </w:tcPr>
          <w:p w:rsidR="003C072D" w:rsidRPr="00AB69DA" w:rsidRDefault="003C072D" w:rsidP="00312D6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1 557 400,00</w:t>
            </w:r>
          </w:p>
        </w:tc>
      </w:tr>
      <w:tr w:rsidR="003C072D" w:rsidRPr="00705084" w:rsidTr="00D2143F">
        <w:tc>
          <w:tcPr>
            <w:tcW w:w="4608" w:type="dxa"/>
          </w:tcPr>
          <w:p w:rsidR="003C072D" w:rsidRPr="00705084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05084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bCs/>
                <w:szCs w:val="28"/>
              </w:rPr>
              <w:t>04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AB69DA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1 427 200,00</w:t>
            </w:r>
          </w:p>
        </w:tc>
        <w:tc>
          <w:tcPr>
            <w:tcW w:w="2218" w:type="dxa"/>
            <w:vAlign w:val="center"/>
          </w:tcPr>
          <w:p w:rsidR="003C072D" w:rsidRPr="00AB69DA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1 557 400,00</w:t>
            </w:r>
          </w:p>
        </w:tc>
      </w:tr>
      <w:tr w:rsidR="003C072D" w:rsidRPr="00705084" w:rsidTr="00D2143F">
        <w:trPr>
          <w:trHeight w:val="285"/>
        </w:trPr>
        <w:tc>
          <w:tcPr>
            <w:tcW w:w="4608" w:type="dxa"/>
          </w:tcPr>
          <w:p w:rsidR="003C072D" w:rsidRPr="00705084" w:rsidRDefault="003C072D" w:rsidP="00312D69">
            <w:pPr>
              <w:rPr>
                <w:b/>
                <w:bCs/>
                <w:szCs w:val="28"/>
              </w:rPr>
            </w:pPr>
            <w:r w:rsidRPr="00705084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bCs/>
                <w:szCs w:val="28"/>
              </w:rPr>
            </w:pPr>
            <w:r w:rsidRPr="00921E94">
              <w:rPr>
                <w:b/>
                <w:bCs/>
                <w:szCs w:val="28"/>
              </w:rPr>
              <w:t>05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7</w:t>
            </w:r>
            <w:r w:rsidRPr="00921E94">
              <w:rPr>
                <w:b/>
                <w:szCs w:val="28"/>
              </w:rPr>
              <w:t>00 000,0</w:t>
            </w:r>
            <w:r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7</w:t>
            </w:r>
            <w:r w:rsidRPr="00921E94">
              <w:rPr>
                <w:b/>
                <w:szCs w:val="28"/>
              </w:rPr>
              <w:t>00 000,0</w:t>
            </w:r>
            <w:r>
              <w:rPr>
                <w:b/>
                <w:szCs w:val="28"/>
                <w:lang w:val="en-US"/>
              </w:rPr>
              <w:t>0</w:t>
            </w:r>
          </w:p>
        </w:tc>
      </w:tr>
      <w:tr w:rsidR="003C072D" w:rsidRPr="00705084" w:rsidTr="00D2143F">
        <w:trPr>
          <w:trHeight w:val="285"/>
        </w:trPr>
        <w:tc>
          <w:tcPr>
            <w:tcW w:w="4608" w:type="dxa"/>
          </w:tcPr>
          <w:p w:rsidR="003C072D" w:rsidRPr="00705084" w:rsidRDefault="003C072D" w:rsidP="00312D69">
            <w:pPr>
              <w:rPr>
                <w:bCs/>
                <w:szCs w:val="28"/>
              </w:rPr>
            </w:pPr>
            <w:r w:rsidRPr="00705084">
              <w:rPr>
                <w:bCs/>
                <w:szCs w:val="28"/>
              </w:rPr>
              <w:t>Благоустройство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bCs/>
                <w:szCs w:val="28"/>
              </w:rPr>
            </w:pPr>
            <w:r w:rsidRPr="00921E94">
              <w:rPr>
                <w:bCs/>
                <w:szCs w:val="28"/>
              </w:rPr>
              <w:t>05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7</w:t>
            </w:r>
            <w:r w:rsidRPr="00921E94">
              <w:rPr>
                <w:szCs w:val="28"/>
              </w:rPr>
              <w:t>00 000,0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D42EA3" w:rsidRDefault="003C072D" w:rsidP="00312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7</w:t>
            </w:r>
            <w:r w:rsidRPr="00921E94">
              <w:rPr>
                <w:szCs w:val="28"/>
              </w:rPr>
              <w:t>00 000,0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3C072D" w:rsidRPr="00705084" w:rsidTr="00D2143F">
        <w:trPr>
          <w:trHeight w:val="285"/>
        </w:trPr>
        <w:tc>
          <w:tcPr>
            <w:tcW w:w="4608" w:type="dxa"/>
          </w:tcPr>
          <w:p w:rsidR="003C072D" w:rsidRPr="00705084" w:rsidRDefault="003C072D" w:rsidP="00312D69">
            <w:pPr>
              <w:rPr>
                <w:b/>
                <w:bCs/>
                <w:szCs w:val="28"/>
              </w:rPr>
            </w:pPr>
            <w:r w:rsidRPr="00705084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bCs/>
                <w:szCs w:val="28"/>
              </w:rPr>
            </w:pPr>
            <w:r w:rsidRPr="00921E94">
              <w:rPr>
                <w:b/>
                <w:bCs/>
                <w:szCs w:val="28"/>
              </w:rPr>
              <w:t>08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2 088</w:t>
            </w:r>
            <w:r w:rsidRPr="00921E94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3</w:t>
            </w:r>
            <w:r w:rsidRPr="00921E94">
              <w:rPr>
                <w:b/>
                <w:szCs w:val="28"/>
              </w:rPr>
              <w:t>00,0</w:t>
            </w:r>
            <w:r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1 927</w:t>
            </w:r>
            <w:r w:rsidRPr="00921E94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3</w:t>
            </w:r>
            <w:r w:rsidRPr="00921E94">
              <w:rPr>
                <w:b/>
                <w:szCs w:val="28"/>
              </w:rPr>
              <w:t>00,0</w:t>
            </w:r>
            <w:r>
              <w:rPr>
                <w:b/>
                <w:szCs w:val="28"/>
                <w:lang w:val="en-US"/>
              </w:rPr>
              <w:t>0</w:t>
            </w:r>
          </w:p>
        </w:tc>
      </w:tr>
      <w:tr w:rsidR="003C072D" w:rsidRPr="00705084" w:rsidTr="00D2143F">
        <w:trPr>
          <w:trHeight w:val="285"/>
        </w:trPr>
        <w:tc>
          <w:tcPr>
            <w:tcW w:w="4608" w:type="dxa"/>
          </w:tcPr>
          <w:p w:rsidR="003C072D" w:rsidRPr="00705084" w:rsidRDefault="003C072D" w:rsidP="00312D69">
            <w:pPr>
              <w:rPr>
                <w:bCs/>
                <w:szCs w:val="28"/>
              </w:rPr>
            </w:pPr>
            <w:r w:rsidRPr="00705084">
              <w:rPr>
                <w:szCs w:val="28"/>
              </w:rPr>
              <w:t xml:space="preserve">Культура 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bCs/>
                <w:szCs w:val="28"/>
              </w:rPr>
            </w:pPr>
            <w:r w:rsidRPr="00921E94">
              <w:rPr>
                <w:szCs w:val="28"/>
              </w:rPr>
              <w:t>08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 w:rsidRPr="00921E9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2 088</w:t>
            </w:r>
            <w:r w:rsidRPr="00921E94">
              <w:rPr>
                <w:szCs w:val="28"/>
              </w:rPr>
              <w:t> </w:t>
            </w:r>
            <w:r>
              <w:rPr>
                <w:szCs w:val="28"/>
              </w:rPr>
              <w:t>3</w:t>
            </w:r>
            <w:r w:rsidRPr="00921E94">
              <w:rPr>
                <w:szCs w:val="28"/>
              </w:rPr>
              <w:t>00,0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AB69DA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1 927 300,00</w:t>
            </w:r>
          </w:p>
        </w:tc>
      </w:tr>
      <w:tr w:rsidR="003C072D" w:rsidRPr="00705084" w:rsidTr="00D2143F">
        <w:trPr>
          <w:trHeight w:val="285"/>
        </w:trPr>
        <w:tc>
          <w:tcPr>
            <w:tcW w:w="4608" w:type="dxa"/>
          </w:tcPr>
          <w:p w:rsidR="003C072D" w:rsidRPr="00AB69DA" w:rsidRDefault="003C072D" w:rsidP="00312D69">
            <w:pPr>
              <w:rPr>
                <w:b/>
                <w:szCs w:val="28"/>
              </w:rPr>
            </w:pPr>
            <w:r w:rsidRPr="00AB69DA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745" w:type="dxa"/>
            <w:vAlign w:val="center"/>
          </w:tcPr>
          <w:p w:rsidR="003C072D" w:rsidRPr="00AB69DA" w:rsidRDefault="003C072D" w:rsidP="00312D69">
            <w:pPr>
              <w:jc w:val="center"/>
              <w:rPr>
                <w:b/>
                <w:szCs w:val="28"/>
              </w:rPr>
            </w:pPr>
            <w:r w:rsidRPr="00AB69DA">
              <w:rPr>
                <w:b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C072D" w:rsidRPr="00AB69DA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2D" w:rsidRPr="00AB69DA" w:rsidRDefault="003C072D" w:rsidP="00312D69">
            <w:pPr>
              <w:jc w:val="center"/>
              <w:rPr>
                <w:b/>
                <w:szCs w:val="28"/>
              </w:rPr>
            </w:pPr>
            <w:r w:rsidRPr="00AB69DA">
              <w:rPr>
                <w:b/>
                <w:szCs w:val="28"/>
              </w:rPr>
              <w:t>30 015,00</w:t>
            </w:r>
          </w:p>
        </w:tc>
        <w:tc>
          <w:tcPr>
            <w:tcW w:w="2218" w:type="dxa"/>
            <w:vAlign w:val="center"/>
          </w:tcPr>
          <w:p w:rsidR="003C072D" w:rsidRPr="00AB69DA" w:rsidRDefault="003C072D" w:rsidP="00312D6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29 980,00</w:t>
            </w:r>
          </w:p>
        </w:tc>
      </w:tr>
      <w:tr w:rsidR="003C072D" w:rsidRPr="00705084" w:rsidTr="00D2143F">
        <w:trPr>
          <w:trHeight w:val="285"/>
        </w:trPr>
        <w:tc>
          <w:tcPr>
            <w:tcW w:w="4608" w:type="dxa"/>
          </w:tcPr>
          <w:p w:rsidR="003C072D" w:rsidRPr="00705084" w:rsidRDefault="003C072D" w:rsidP="00312D69">
            <w:pPr>
              <w:rPr>
                <w:szCs w:val="28"/>
              </w:rPr>
            </w:pPr>
            <w:r>
              <w:rPr>
                <w:szCs w:val="28"/>
              </w:rPr>
              <w:t>Массовый спорт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30 015,00</w:t>
            </w:r>
          </w:p>
        </w:tc>
        <w:tc>
          <w:tcPr>
            <w:tcW w:w="2218" w:type="dxa"/>
            <w:vAlign w:val="center"/>
          </w:tcPr>
          <w:p w:rsidR="003C072D" w:rsidRPr="00921E94" w:rsidRDefault="003C072D" w:rsidP="00312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29 980,00</w:t>
            </w:r>
          </w:p>
        </w:tc>
      </w:tr>
      <w:tr w:rsidR="003C072D" w:rsidRPr="00705084" w:rsidTr="00D2143F">
        <w:trPr>
          <w:trHeight w:val="285"/>
        </w:trPr>
        <w:tc>
          <w:tcPr>
            <w:tcW w:w="4608" w:type="dxa"/>
          </w:tcPr>
          <w:p w:rsidR="003C072D" w:rsidRPr="00705084" w:rsidRDefault="003C072D" w:rsidP="00312D69">
            <w:pPr>
              <w:rPr>
                <w:b/>
                <w:bCs/>
                <w:szCs w:val="28"/>
              </w:rPr>
            </w:pPr>
            <w:r w:rsidRPr="00705084">
              <w:rPr>
                <w:b/>
                <w:bCs/>
                <w:szCs w:val="28"/>
              </w:rPr>
              <w:t>УСЛОВНО УТВЕРЖДЕННЫЕ РАСХОДЫ</w:t>
            </w:r>
          </w:p>
        </w:tc>
        <w:tc>
          <w:tcPr>
            <w:tcW w:w="745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C072D" w:rsidRPr="00921E94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154 685</w:t>
            </w:r>
            <w:r w:rsidRPr="00921E94">
              <w:rPr>
                <w:b/>
                <w:szCs w:val="28"/>
              </w:rPr>
              <w:t>,0</w:t>
            </w:r>
            <w:r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2218" w:type="dxa"/>
            <w:vAlign w:val="center"/>
          </w:tcPr>
          <w:p w:rsidR="003C072D" w:rsidRPr="00D42EA3" w:rsidRDefault="003C072D" w:rsidP="00312D6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315 72</w:t>
            </w:r>
            <w:r w:rsidRPr="00921E94">
              <w:rPr>
                <w:b/>
                <w:szCs w:val="28"/>
              </w:rPr>
              <w:t>0,0</w:t>
            </w:r>
            <w:r>
              <w:rPr>
                <w:b/>
                <w:szCs w:val="28"/>
                <w:lang w:val="en-US"/>
              </w:rPr>
              <w:t>0</w:t>
            </w:r>
          </w:p>
        </w:tc>
      </w:tr>
    </w:tbl>
    <w:p w:rsidR="003C072D" w:rsidRPr="00CC70F1" w:rsidRDefault="003C072D" w:rsidP="00312D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CC70F1">
        <w:rPr>
          <w:sz w:val="20"/>
          <w:szCs w:val="20"/>
        </w:rPr>
        <w:t>8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>Сторожевской</w:t>
      </w:r>
      <w:r w:rsidRPr="00F901DA">
        <w:rPr>
          <w:rFonts w:ascii="Times New Roman" w:hAnsi="Times New Roman"/>
        </w:rPr>
        <w:t xml:space="preserve"> сельсовет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Default="003C072D" w:rsidP="00312D69">
      <w:pPr>
        <w:jc w:val="right"/>
      </w:pPr>
      <w:r>
        <w:t xml:space="preserve">                                                                                    </w:t>
      </w:r>
    </w:p>
    <w:p w:rsidR="003C072D" w:rsidRPr="00EE029A" w:rsidRDefault="003C072D" w:rsidP="00312D69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 СТОРОЖЕВСКОЙ СЕЛЬСОВЕТ УСМАНСКОГО МУНИЦИПАЛЬНОГО РАЙОНА </w:t>
      </w:r>
    </w:p>
    <w:p w:rsidR="003C072D" w:rsidRPr="003F1A34" w:rsidRDefault="003C072D" w:rsidP="00312D69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201</w:t>
      </w:r>
      <w:r w:rsidRPr="00AF1B62">
        <w:rPr>
          <w:b/>
        </w:rPr>
        <w:t>7</w:t>
      </w:r>
      <w:r>
        <w:rPr>
          <w:b/>
        </w:rPr>
        <w:t xml:space="preserve"> ГОД</w:t>
      </w:r>
      <w:r w:rsidRPr="00AA6B26">
        <w:rPr>
          <w:b/>
          <w:iCs/>
          <w:szCs w:val="28"/>
        </w:rPr>
        <w:t xml:space="preserve"> </w:t>
      </w:r>
    </w:p>
    <w:p w:rsidR="003C072D" w:rsidRDefault="003C072D" w:rsidP="00312D69">
      <w:pPr>
        <w:jc w:val="center"/>
      </w:pPr>
      <w:r>
        <w:t xml:space="preserve">                                                                                                                                                          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709"/>
        <w:gridCol w:w="709"/>
        <w:gridCol w:w="1701"/>
        <w:gridCol w:w="1134"/>
        <w:gridCol w:w="1701"/>
      </w:tblGrid>
      <w:tr w:rsidR="003C072D" w:rsidTr="00312D69">
        <w:tc>
          <w:tcPr>
            <w:tcW w:w="3652" w:type="dxa"/>
          </w:tcPr>
          <w:p w:rsidR="003C072D" w:rsidRDefault="003C072D" w:rsidP="00312D69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3C072D" w:rsidRPr="003359B2" w:rsidRDefault="003C072D" w:rsidP="00312D6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2017 год</w:t>
            </w:r>
          </w:p>
        </w:tc>
      </w:tr>
      <w:tr w:rsidR="003C072D" w:rsidTr="00312D69">
        <w:tc>
          <w:tcPr>
            <w:tcW w:w="3652" w:type="dxa"/>
          </w:tcPr>
          <w:p w:rsidR="003C072D" w:rsidRDefault="003C072D" w:rsidP="00312D69">
            <w:pPr>
              <w:pStyle w:val="Heading3"/>
            </w:pPr>
            <w:r>
              <w:t xml:space="preserve">Всего 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423B4E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9 028 900,00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r>
              <w:rPr>
                <w:b/>
              </w:rPr>
              <w:t xml:space="preserve">Сторожевской </w:t>
            </w:r>
            <w:r w:rsidRPr="00784B0D">
              <w:rPr>
                <w:b/>
              </w:rPr>
              <w:t>сельсовет Усманского муниципального района Липецкой области Российской Федерации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9 028 900,00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3 564 200,00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rPr>
                <w:b/>
              </w:rPr>
            </w:pPr>
            <w:r w:rsidRPr="00784B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735 899,00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9E5A61" w:rsidRDefault="003C072D" w:rsidP="00312D69">
            <w:pPr>
              <w:jc w:val="center"/>
            </w:pPr>
            <w:r w:rsidRPr="009E5A61">
              <w:t>99</w:t>
            </w:r>
            <w:r>
              <w:t xml:space="preserve"> </w:t>
            </w:r>
            <w:r w:rsidRPr="009E5A61">
              <w:t>0</w:t>
            </w:r>
            <w:r>
              <w:t xml:space="preserve"> </w:t>
            </w:r>
            <w:r w:rsidRPr="009E5A61">
              <w:t>00</w:t>
            </w:r>
            <w:r>
              <w:t xml:space="preserve"> </w:t>
            </w:r>
            <w:r w:rsidRPr="009E5A61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99 1 00 00010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99 1 00 00010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2 748 362,57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2 748 362,57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Default="003C072D" w:rsidP="00312D69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3C072D" w:rsidRPr="00784B0D" w:rsidRDefault="003C072D" w:rsidP="00312D69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2 748 362,57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B071F9" w:rsidRDefault="003C072D" w:rsidP="00312D69">
            <w:r>
              <w:t xml:space="preserve"> </w:t>
            </w:r>
            <w:r w:rsidRPr="00B071F9"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B071F9">
              <w:t xml:space="preserve"> сельсовет"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2 748 362,57</w:t>
            </w:r>
          </w:p>
        </w:tc>
      </w:tr>
      <w:tr w:rsidR="003C072D" w:rsidRPr="00E71EDF" w:rsidTr="00312D69">
        <w:tc>
          <w:tcPr>
            <w:tcW w:w="3652" w:type="dxa"/>
          </w:tcPr>
          <w:p w:rsidR="003C072D" w:rsidRPr="00F74E90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F74E90">
              <w:rPr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992" w:type="dxa"/>
            <w:vAlign w:val="center"/>
          </w:tcPr>
          <w:p w:rsidR="003C072D" w:rsidRPr="00F74E90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20200</w:t>
            </w:r>
          </w:p>
        </w:tc>
        <w:tc>
          <w:tcPr>
            <w:tcW w:w="1134" w:type="dxa"/>
            <w:vAlign w:val="center"/>
          </w:tcPr>
          <w:p w:rsidR="003C072D" w:rsidRPr="00F74E90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2 113 762,57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F74E90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F74E90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3C072D" w:rsidRPr="00F74E90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20201</w:t>
            </w:r>
          </w:p>
        </w:tc>
        <w:tc>
          <w:tcPr>
            <w:tcW w:w="1134" w:type="dxa"/>
            <w:vAlign w:val="center"/>
          </w:tcPr>
          <w:p w:rsidR="003C072D" w:rsidRPr="00F74E90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1 273 331,99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F74E90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F74E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3C072D" w:rsidRPr="00F74E90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20201</w:t>
            </w:r>
          </w:p>
        </w:tc>
        <w:tc>
          <w:tcPr>
            <w:tcW w:w="1134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100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1 273 331,99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F74E90" w:rsidRDefault="003C072D" w:rsidP="00312D69">
            <w:r w:rsidRPr="00F74E90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3C072D" w:rsidRPr="00F74E90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20202</w:t>
            </w:r>
          </w:p>
        </w:tc>
        <w:tc>
          <w:tcPr>
            <w:tcW w:w="1134" w:type="dxa"/>
            <w:vAlign w:val="center"/>
          </w:tcPr>
          <w:p w:rsidR="003C072D" w:rsidRPr="00F74E90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840 430,58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F74E90" w:rsidRDefault="003C072D" w:rsidP="00312D69">
            <w:r w:rsidRPr="00F74E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3C072D" w:rsidRPr="00F74E90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20202</w:t>
            </w:r>
          </w:p>
        </w:tc>
        <w:tc>
          <w:tcPr>
            <w:tcW w:w="1134" w:type="dxa"/>
            <w:vAlign w:val="center"/>
          </w:tcPr>
          <w:p w:rsidR="003C072D" w:rsidRPr="00F74E90" w:rsidRDefault="003C072D" w:rsidP="00312D69">
            <w:pPr>
              <w:jc w:val="center"/>
            </w:pPr>
            <w:r w:rsidRPr="00F74E90">
              <w:t>100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840 430,58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DD50EB" w:rsidRDefault="003C072D" w:rsidP="00312D69">
            <w:r w:rsidRPr="00DD50EB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634 600,00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3C072D" w:rsidRPr="005618E8" w:rsidRDefault="003C072D" w:rsidP="00312D69">
            <w:pPr>
              <w:jc w:val="center"/>
            </w:pPr>
            <w:r>
              <w:t>564 600,00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70 000,00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1229F" w:rsidRDefault="003C072D" w:rsidP="00312D69">
            <w:pPr>
              <w:jc w:val="center"/>
              <w:rPr>
                <w:b/>
              </w:rPr>
            </w:pPr>
            <w:r w:rsidRPr="0071229F">
              <w:rPr>
                <w:b/>
              </w:rPr>
              <w:t>20</w:t>
            </w:r>
            <w:r>
              <w:rPr>
                <w:b/>
              </w:rPr>
              <w:t xml:space="preserve"> 500,00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6E1D5C">
              <w:rPr>
                <w:color w:val="000000"/>
                <w:spacing w:val="-2"/>
                <w:lang w:val="ru-RU"/>
              </w:rPr>
              <w:t>Сторожевской</w:t>
            </w:r>
            <w:r w:rsidRPr="00DD50EB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r w:rsidRPr="006E1D5C">
              <w:rPr>
                <w:color w:val="000000"/>
                <w:spacing w:val="-2"/>
                <w:lang w:val="ru-RU"/>
              </w:rPr>
              <w:t>Сторожевской</w:t>
            </w:r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DD50EB">
              <w:rPr>
                <w:color w:val="000000"/>
                <w:spacing w:val="-2"/>
                <w:lang w:val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06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20 500,00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Подпрограмма «Повышение эффективности деятельности органов местного самоуправления сельского поселения</w:t>
            </w:r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20 500,00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652" w:type="dxa"/>
          </w:tcPr>
          <w:p w:rsidR="003C072D" w:rsidRPr="00B071F9" w:rsidRDefault="003C072D" w:rsidP="00312D69">
            <w:r>
              <w:t xml:space="preserve"> </w:t>
            </w:r>
            <w:r w:rsidRPr="00B071F9"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B071F9">
              <w:t xml:space="preserve"> сельсовет"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20 500,00</w:t>
            </w:r>
          </w:p>
        </w:tc>
      </w:tr>
      <w:tr w:rsidR="003C072D" w:rsidRPr="00AF17B3" w:rsidTr="00312D69">
        <w:tblPrEx>
          <w:tblLook w:val="00A0"/>
        </w:tblPrEx>
        <w:tc>
          <w:tcPr>
            <w:tcW w:w="3652" w:type="dxa"/>
          </w:tcPr>
          <w:p w:rsidR="003C072D" w:rsidRPr="00AF17B3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47790E">
              <w:rPr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3C072D" w:rsidRPr="00AF17B3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06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01</w:t>
            </w:r>
            <w:r>
              <w:t xml:space="preserve"> </w:t>
            </w:r>
            <w:r w:rsidRPr="00AF17B3">
              <w:t>1</w:t>
            </w:r>
            <w:r>
              <w:t xml:space="preserve"> </w:t>
            </w:r>
            <w:r w:rsidRPr="00AF17B3">
              <w:t>01</w:t>
            </w:r>
            <w:r>
              <w:t xml:space="preserve"> </w:t>
            </w:r>
            <w:r w:rsidRPr="00AF17B3">
              <w:t>20400</w:t>
            </w:r>
          </w:p>
        </w:tc>
        <w:tc>
          <w:tcPr>
            <w:tcW w:w="1134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3C072D" w:rsidRPr="00AF17B3" w:rsidTr="00312D69">
        <w:tblPrEx>
          <w:tblLook w:val="00A0"/>
        </w:tblPrEx>
        <w:tc>
          <w:tcPr>
            <w:tcW w:w="3652" w:type="dxa"/>
          </w:tcPr>
          <w:p w:rsidR="003C072D" w:rsidRPr="00AF17B3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AF17B3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3C072D" w:rsidRPr="00AF17B3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06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01</w:t>
            </w:r>
            <w:r>
              <w:t xml:space="preserve"> </w:t>
            </w:r>
            <w:r w:rsidRPr="00AF17B3">
              <w:t>1</w:t>
            </w:r>
            <w:r>
              <w:t xml:space="preserve"> </w:t>
            </w:r>
            <w:r w:rsidRPr="00AF17B3">
              <w:t>01</w:t>
            </w:r>
            <w:r>
              <w:t xml:space="preserve"> </w:t>
            </w:r>
            <w:r w:rsidRPr="00AF17B3">
              <w:t>20400</w:t>
            </w:r>
          </w:p>
        </w:tc>
        <w:tc>
          <w:tcPr>
            <w:tcW w:w="1134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500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3C072D" w:rsidRPr="00AF17B3" w:rsidTr="00312D69">
        <w:tblPrEx>
          <w:tblLook w:val="00A0"/>
        </w:tblPrEx>
        <w:tc>
          <w:tcPr>
            <w:tcW w:w="3652" w:type="dxa"/>
          </w:tcPr>
          <w:p w:rsidR="003C072D" w:rsidRPr="00AF17B3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C0293D" w:rsidRDefault="003C072D" w:rsidP="00312D69">
            <w:pPr>
              <w:jc w:val="center"/>
              <w:rPr>
                <w:b/>
              </w:rPr>
            </w:pPr>
            <w:r w:rsidRPr="00C0293D">
              <w:rPr>
                <w:b/>
              </w:rPr>
              <w:t>12 800,00</w:t>
            </w:r>
          </w:p>
        </w:tc>
      </w:tr>
      <w:tr w:rsidR="003C072D" w:rsidRPr="00AF17B3" w:rsidTr="00312D69">
        <w:tblPrEx>
          <w:tblLook w:val="00A0"/>
        </w:tblPrEx>
        <w:tc>
          <w:tcPr>
            <w:tcW w:w="3652" w:type="dxa"/>
          </w:tcPr>
          <w:p w:rsidR="003C072D" w:rsidRPr="00C0293D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C0293D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99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12 800,00</w:t>
            </w:r>
          </w:p>
        </w:tc>
      </w:tr>
      <w:tr w:rsidR="003C072D" w:rsidRPr="00AF17B3" w:rsidTr="00312D69">
        <w:tblPrEx>
          <w:tblLook w:val="00A0"/>
        </w:tblPrEx>
        <w:tc>
          <w:tcPr>
            <w:tcW w:w="3652" w:type="dxa"/>
          </w:tcPr>
          <w:p w:rsidR="003C072D" w:rsidRPr="00AF17B3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99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12 800,00</w:t>
            </w:r>
          </w:p>
        </w:tc>
      </w:tr>
      <w:tr w:rsidR="003C072D" w:rsidRPr="00AF17B3" w:rsidTr="00312D69">
        <w:tblPrEx>
          <w:tblLook w:val="00A0"/>
        </w:tblPrEx>
        <w:tc>
          <w:tcPr>
            <w:tcW w:w="3652" w:type="dxa"/>
          </w:tcPr>
          <w:p w:rsidR="003C072D" w:rsidRPr="00C0293D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C0293D">
              <w:rPr>
                <w:lang w:val="ru-RU"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99 1 00 </w:t>
            </w:r>
            <w:r w:rsidRPr="00784B0D">
              <w:t>00</w:t>
            </w:r>
            <w:r>
              <w:t>040</w:t>
            </w:r>
          </w:p>
        </w:tc>
        <w:tc>
          <w:tcPr>
            <w:tcW w:w="1134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540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12 800,00</w:t>
            </w:r>
          </w:p>
        </w:tc>
      </w:tr>
      <w:tr w:rsidR="003C072D" w:rsidRPr="00AF17B3" w:rsidTr="00312D69">
        <w:tc>
          <w:tcPr>
            <w:tcW w:w="3652" w:type="dxa"/>
          </w:tcPr>
          <w:p w:rsidR="003C072D" w:rsidRPr="00AF17B3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3C072D" w:rsidRPr="00AF17B3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11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  <w:rPr>
                <w:b/>
              </w:rPr>
            </w:pPr>
            <w:r w:rsidRPr="00AF17B3">
              <w:rPr>
                <w:b/>
              </w:rPr>
              <w:t>2</w:t>
            </w:r>
            <w:r>
              <w:rPr>
                <w:b/>
              </w:rPr>
              <w:t>0 </w:t>
            </w:r>
            <w:r w:rsidRPr="00AF17B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3C072D" w:rsidRPr="00AF17B3" w:rsidTr="00312D69">
        <w:tc>
          <w:tcPr>
            <w:tcW w:w="3652" w:type="dxa"/>
          </w:tcPr>
          <w:p w:rsidR="003C072D" w:rsidRPr="00AF17B3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3C072D" w:rsidRPr="00AF17B3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11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99</w:t>
            </w:r>
            <w:r>
              <w:t xml:space="preserve"> </w:t>
            </w:r>
            <w:r w:rsidRPr="00AF17B3">
              <w:t>0</w:t>
            </w:r>
            <w:r>
              <w:t xml:space="preserve"> </w:t>
            </w:r>
            <w:r w:rsidRPr="00AF17B3">
              <w:t>00</w:t>
            </w:r>
            <w:r>
              <w:t xml:space="preserve"> </w:t>
            </w:r>
            <w:r w:rsidRPr="00AF17B3">
              <w:t>00000</w:t>
            </w:r>
          </w:p>
        </w:tc>
        <w:tc>
          <w:tcPr>
            <w:tcW w:w="1134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2</w:t>
            </w:r>
            <w:r>
              <w:t>0 </w:t>
            </w:r>
            <w:r w:rsidRPr="00AF17B3">
              <w:t>000</w:t>
            </w:r>
            <w:r>
              <w:t>,00</w:t>
            </w:r>
          </w:p>
        </w:tc>
      </w:tr>
      <w:tr w:rsidR="003C072D" w:rsidRPr="00784B0D" w:rsidTr="00312D69">
        <w:trPr>
          <w:trHeight w:val="469"/>
        </w:trPr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 xml:space="preserve">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26 638</w:t>
            </w:r>
            <w:r w:rsidRPr="007B1BAB">
              <w:t>,</w:t>
            </w:r>
            <w:r>
              <w:t>43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left" w:pos="708"/>
              </w:tabs>
              <w:rPr>
                <w:b/>
                <w:lang w:val="ru-RU" w:eastAsia="ru-RU"/>
              </w:rPr>
            </w:pPr>
            <w:r w:rsidRPr="00640327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640327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640327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26 638,43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640327" w:rsidRDefault="003C072D" w:rsidP="00312D69">
            <w:r w:rsidRPr="00640327">
              <w:t xml:space="preserve"> </w:t>
            </w:r>
            <w:r w:rsidRPr="00640327">
              <w:rPr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640327">
              <w:rPr>
                <w:spacing w:val="-2"/>
              </w:rPr>
              <w:t xml:space="preserve"> сельсовет» </w:t>
            </w:r>
            <w:r w:rsidRPr="00640327">
              <w:t>"</w:t>
            </w:r>
          </w:p>
          <w:p w:rsidR="003C072D" w:rsidRPr="0064032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3C072D" w:rsidRPr="00CC2EDC" w:rsidRDefault="003C072D" w:rsidP="00312D69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</w:t>
            </w:r>
            <w:r>
              <w:t xml:space="preserve">0 </w:t>
            </w:r>
            <w:r w:rsidRPr="00640327">
              <w:t>00000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26 638,43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B071F9" w:rsidRDefault="003C072D" w:rsidP="00312D69">
            <w:r>
              <w:t xml:space="preserve"> </w:t>
            </w:r>
            <w:r w:rsidRPr="00B071F9"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B071F9">
              <w:t xml:space="preserve"> сельсовет"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B1BAB" w:rsidRDefault="003C072D" w:rsidP="00312D69">
            <w:pPr>
              <w:jc w:val="center"/>
            </w:pPr>
            <w:r>
              <w:t>26 638,43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CC2EDC" w:rsidRDefault="003C072D" w:rsidP="00312D69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CC2EDC">
              <w:rPr>
                <w:lang w:val="ru-RU" w:eastAsia="ru-RU"/>
              </w:rPr>
              <w:t>Приобретение информационных услуг с использованием информационно-правовых систем на условиях софинасирования с областным бюджетом</w:t>
            </w:r>
          </w:p>
        </w:tc>
        <w:tc>
          <w:tcPr>
            <w:tcW w:w="992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S6260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20</w:t>
            </w:r>
            <w:r w:rsidRPr="007B1BAB">
              <w:t>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CC2EDC" w:rsidRDefault="003C072D" w:rsidP="00312D69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S6260</w:t>
            </w:r>
          </w:p>
        </w:tc>
        <w:tc>
          <w:tcPr>
            <w:tcW w:w="1134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20</w:t>
            </w:r>
            <w:r w:rsidRPr="007B1BAB">
              <w:t>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BD00CB" w:rsidRDefault="003C072D" w:rsidP="00312D69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BD00CB">
              <w:rPr>
                <w:lang w:val="ru-RU" w:eastAsia="ru-RU"/>
              </w:rPr>
              <w:t>Приобретение услуг по сопровождению сетевого программного обеспечения по электронному ведению похозяйственного учета на условиях софинансирования с областным бюджетом</w:t>
            </w:r>
          </w:p>
        </w:tc>
        <w:tc>
          <w:tcPr>
            <w:tcW w:w="992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S62</w:t>
            </w:r>
            <w:r>
              <w:t>7</w:t>
            </w:r>
            <w:r w:rsidRPr="00CC2EDC"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6 638,43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CC2EDC" w:rsidRDefault="003C072D" w:rsidP="00312D69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S62</w:t>
            </w:r>
            <w:r>
              <w:t>7</w:t>
            </w:r>
            <w:r w:rsidRPr="00CC2EDC">
              <w:t>0</w:t>
            </w:r>
          </w:p>
        </w:tc>
        <w:tc>
          <w:tcPr>
            <w:tcW w:w="1134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3C072D" w:rsidRPr="007B1BAB" w:rsidRDefault="003C072D" w:rsidP="00312D69">
            <w:pPr>
              <w:jc w:val="center"/>
            </w:pPr>
            <w:r>
              <w:t>6 638,43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169 200,00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169 200,00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169 200,00</w:t>
            </w:r>
          </w:p>
        </w:tc>
      </w:tr>
      <w:tr w:rsidR="003C072D" w:rsidRPr="00784B0D" w:rsidTr="00312D69">
        <w:tc>
          <w:tcPr>
            <w:tcW w:w="3652" w:type="dxa"/>
            <w:vAlign w:val="center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t xml:space="preserve">Иные непрограммные мероприятия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169 200,00</w:t>
            </w:r>
          </w:p>
        </w:tc>
      </w:tr>
      <w:tr w:rsidR="003C072D" w:rsidRPr="00784B0D" w:rsidTr="00312D69">
        <w:tc>
          <w:tcPr>
            <w:tcW w:w="3652" w:type="dxa"/>
            <w:vAlign w:val="center"/>
          </w:tcPr>
          <w:p w:rsidR="003C072D" w:rsidRPr="00CA455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169 200,00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r w:rsidRPr="00784B0D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158 400,00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t>10 800,00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1 472 200,00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9E5A61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04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r w:rsidRPr="00784B0D"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t xml:space="preserve"> 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5C35BF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r w:rsidRPr="00784B0D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>
              <w:t xml:space="preserve"> </w:t>
            </w:r>
            <w:r w:rsidRPr="00784B0D"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9C10FE" w:rsidRDefault="003C072D" w:rsidP="00312D69">
            <w:r w:rsidRPr="009C10FE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01 3 01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CC076A" w:rsidRDefault="003C072D" w:rsidP="00312D69">
            <w:r w:rsidRPr="00CC076A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t>1 472 200,00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1 000 000,00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05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CC076A" w:rsidRDefault="003C072D" w:rsidP="00312D69">
            <w:r w:rsidRPr="00CC076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3C072D" w:rsidRPr="00CC076A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01 3 02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FD0823" w:rsidRDefault="003C072D" w:rsidP="00312D69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3C072D" w:rsidRPr="005618E8" w:rsidRDefault="003C072D" w:rsidP="00312D69">
            <w:pPr>
              <w:jc w:val="center"/>
              <w:rPr>
                <w:b/>
              </w:rPr>
            </w:pPr>
            <w:r>
              <w:t>1 000 000,00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062F92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2 793 300,00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2 793 300,00</w:t>
            </w:r>
          </w:p>
        </w:tc>
      </w:tr>
      <w:tr w:rsidR="003C072D" w:rsidRPr="00784B0D" w:rsidTr="00312D69">
        <w:tc>
          <w:tcPr>
            <w:tcW w:w="3652" w:type="dxa"/>
            <w:vAlign w:val="center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Муниципальная программа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2 793 300,00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CC076A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Подпрограмма «Развитие социальной сферы в сельском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2 793 300,00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FD0823" w:rsidRDefault="003C072D" w:rsidP="00312D69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color w:val="000000"/>
                <w:spacing w:val="-2"/>
              </w:rPr>
              <w:t>Сторожевской</w:t>
            </w:r>
            <w:r w:rsidRPr="00FD0823">
              <w:t xml:space="preserve"> сельсовет"</w:t>
            </w:r>
          </w:p>
          <w:p w:rsidR="003C072D" w:rsidRPr="00FD0823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01 4 01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2 793 300,00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1229F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486 800,00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rPr>
                <w:b/>
                <w:bCs/>
              </w:rPr>
            </w:pPr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  <w:rPr>
                <w:b/>
              </w:rPr>
            </w:pPr>
            <w:r>
              <w:t>486 800,00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185031" w:rsidRDefault="003C072D" w:rsidP="00312D69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3C072D" w:rsidRPr="00784B0D" w:rsidRDefault="003C072D" w:rsidP="00312D69"/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2 306 500,00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2 306 500,00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156DDD" w:rsidRDefault="003C072D" w:rsidP="00312D69">
            <w:pPr>
              <w:rPr>
                <w:b/>
              </w:rPr>
            </w:pPr>
            <w:r w:rsidRPr="00156DDD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  <w:bCs/>
              </w:rPr>
            </w:pPr>
            <w:r w:rsidRPr="00156DDD"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  <w:r w:rsidRPr="00156DDD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30 000,00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r>
              <w:t>Массовый спорт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784B0D" w:rsidTr="00312D69">
        <w:tc>
          <w:tcPr>
            <w:tcW w:w="3652" w:type="dxa"/>
            <w:vAlign w:val="center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Муниципальная программа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CC076A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Подпрограмма «Развитие социальной сферы в сельском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FD0823" w:rsidRDefault="003C072D" w:rsidP="00312D69">
            <w:r w:rsidRPr="00FD0823">
              <w:t xml:space="preserve">Основное мероприятие "Реализация мер по развитию </w:t>
            </w:r>
            <w:r>
              <w:t>физической</w:t>
            </w:r>
            <w:r w:rsidRPr="00FD0823">
              <w:t xml:space="preserve"> культуры и </w:t>
            </w:r>
            <w:r>
              <w:t>спорта</w:t>
            </w:r>
            <w:r w:rsidRPr="00FD0823">
              <w:t xml:space="preserve"> в сельском поселении </w:t>
            </w:r>
            <w:r>
              <w:rPr>
                <w:color w:val="000000"/>
                <w:spacing w:val="-2"/>
              </w:rPr>
              <w:t>Сторожевской</w:t>
            </w:r>
            <w:r w:rsidRPr="00FD0823">
              <w:t xml:space="preserve"> сельсовет"</w:t>
            </w:r>
          </w:p>
          <w:p w:rsidR="003C072D" w:rsidRPr="00FD0823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01 4 02 00000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r>
              <w:t>Реализация направления расходов основного мероприятия «Реализация мер по развитию физической культуры и спорта в сельском поселении Сторожевской сельсовет»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01 4 02 99990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784B0D" w:rsidTr="00312D69">
        <w:tc>
          <w:tcPr>
            <w:tcW w:w="3652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01 4 02 99990</w:t>
            </w:r>
          </w:p>
        </w:tc>
        <w:tc>
          <w:tcPr>
            <w:tcW w:w="1134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</w:tbl>
    <w:p w:rsidR="003C072D" w:rsidRDefault="003C072D" w:rsidP="00312D69">
      <w:r w:rsidRPr="00784B0D">
        <w:t xml:space="preserve"> </w:t>
      </w:r>
    </w:p>
    <w:p w:rsidR="003C072D" w:rsidRPr="00D855FE" w:rsidRDefault="003C072D" w:rsidP="00312D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D855FE">
        <w:rPr>
          <w:sz w:val="20"/>
          <w:szCs w:val="20"/>
        </w:rPr>
        <w:t>9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 xml:space="preserve">Сторожевской </w:t>
      </w:r>
      <w:r w:rsidRPr="00F901DA">
        <w:rPr>
          <w:rFonts w:ascii="Times New Roman" w:hAnsi="Times New Roman"/>
        </w:rPr>
        <w:t>сельсовет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Default="003C072D" w:rsidP="00312D69">
      <w:pPr>
        <w:pStyle w:val="a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Default="003C072D" w:rsidP="00D2143F">
      <w:pPr>
        <w:tabs>
          <w:tab w:val="center" w:pos="5173"/>
          <w:tab w:val="right" w:pos="10346"/>
        </w:tabs>
      </w:pPr>
      <w:r>
        <w:t xml:space="preserve">                                                                                 </w:t>
      </w:r>
    </w:p>
    <w:p w:rsidR="003C072D" w:rsidRPr="00D2143F" w:rsidRDefault="003C072D" w:rsidP="00D2143F">
      <w:pPr>
        <w:jc w:val="center"/>
        <w:rPr>
          <w:b/>
          <w:szCs w:val="28"/>
        </w:rPr>
      </w:pPr>
      <w:r>
        <w:rPr>
          <w:b/>
        </w:rPr>
        <w:t xml:space="preserve">ВЕДОМСТВЕННАЯ СТРУКТУРА РАСХОДОВ БЮДЖЕТА  СЕЛЬСКОГО ПОСЕЛЕНИЯ   СТОРОЖЕВСКОЙ СЕЛЬСОВЕТ УСМАНСКОГО МУНИЦИПАЛЬНОГО РАЙОНА ЛИПЕЦКОЙ ОБЛАСТИ РОССИЙСКОЙ ФЕДЕРАЦИИ </w:t>
      </w:r>
      <w:r>
        <w:rPr>
          <w:b/>
          <w:iCs/>
          <w:szCs w:val="28"/>
        </w:rPr>
        <w:t>НА ПЛАНОВЫЙ ПЕРИОД 2018 И 2019 ГОДОВ</w:t>
      </w:r>
      <w:r w:rsidRPr="003F1A34">
        <w:rPr>
          <w:b/>
          <w:iCs/>
          <w:szCs w:val="28"/>
        </w:rPr>
        <w:t>.</w:t>
      </w:r>
    </w:p>
    <w:p w:rsidR="003C072D" w:rsidRDefault="003C072D" w:rsidP="00312D69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709"/>
        <w:gridCol w:w="567"/>
        <w:gridCol w:w="567"/>
        <w:gridCol w:w="1701"/>
        <w:gridCol w:w="709"/>
        <w:gridCol w:w="1559"/>
        <w:gridCol w:w="1559"/>
      </w:tblGrid>
      <w:tr w:rsidR="003C072D" w:rsidTr="00312D69">
        <w:tc>
          <w:tcPr>
            <w:tcW w:w="3510" w:type="dxa"/>
          </w:tcPr>
          <w:p w:rsidR="003C072D" w:rsidRDefault="003C072D" w:rsidP="00312D69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67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559" w:type="dxa"/>
          </w:tcPr>
          <w:p w:rsidR="003C072D" w:rsidRPr="00DF048F" w:rsidRDefault="003C072D" w:rsidP="00312D6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2018 год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3C072D" w:rsidTr="00312D69">
        <w:tc>
          <w:tcPr>
            <w:tcW w:w="3510" w:type="dxa"/>
          </w:tcPr>
          <w:p w:rsidR="003C072D" w:rsidRDefault="003C072D" w:rsidP="00312D69">
            <w:pPr>
              <w:pStyle w:val="Heading3"/>
            </w:pPr>
            <w:r>
              <w:t xml:space="preserve">Всего 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C072D" w:rsidRPr="00423B4E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8 057 600,00</w:t>
            </w:r>
          </w:p>
        </w:tc>
        <w:tc>
          <w:tcPr>
            <w:tcW w:w="1559" w:type="dxa"/>
            <w:vAlign w:val="center"/>
          </w:tcPr>
          <w:p w:rsidR="003C072D" w:rsidRPr="00423B4E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8 314 800,00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r>
              <w:rPr>
                <w:b/>
              </w:rPr>
              <w:t>Сторожевской</w:t>
            </w:r>
            <w:r w:rsidRPr="00784B0D">
              <w:rPr>
                <w:b/>
              </w:rPr>
              <w:t xml:space="preserve"> сельсовет Усманского муниципального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8 057 600,00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8 314 800,00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3 488 000,00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3 615 000,00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rPr>
                <w:b/>
              </w:rPr>
            </w:pPr>
            <w:r w:rsidRPr="00784B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9E5A61" w:rsidRDefault="003C072D" w:rsidP="00312D69">
            <w:pPr>
              <w:jc w:val="center"/>
            </w:pPr>
            <w:r w:rsidRPr="009E5A61">
              <w:t>99</w:t>
            </w:r>
            <w:r>
              <w:t xml:space="preserve"> </w:t>
            </w:r>
            <w:r w:rsidRPr="009E5A61">
              <w:t>0</w:t>
            </w:r>
            <w:r>
              <w:t xml:space="preserve"> </w:t>
            </w:r>
            <w:r w:rsidRPr="009E5A61">
              <w:t>00</w:t>
            </w:r>
            <w:r>
              <w:t xml:space="preserve"> </w:t>
            </w:r>
            <w:r w:rsidRPr="009E5A61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735 899,00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99 1 00 00010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99 1 00 00010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100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2 684 962,57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2 811 962,57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t xml:space="preserve">Муниципальная программа сельского поселения </w:t>
            </w:r>
            <w:r>
              <w:t>Сторожевской</w:t>
            </w:r>
            <w:r w:rsidRPr="00784B0D">
              <w:t xml:space="preserve"> сельсовет «Устойчивое развитие сельской территории сельского поселения</w:t>
            </w:r>
            <w:r>
              <w:t xml:space="preserve"> </w:t>
            </w:r>
            <w:r w:rsidRPr="00784B0D">
              <w:t xml:space="preserve">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t>сельсовет»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2 684 962,57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2 811 962,57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Default="003C072D" w:rsidP="00312D69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t>Сторожевской</w:t>
            </w:r>
            <w:r>
              <w:rPr>
                <w:color w:val="000000"/>
                <w:spacing w:val="-2"/>
              </w:rPr>
              <w:t xml:space="preserve"> </w:t>
            </w:r>
            <w:r w:rsidRPr="00784B0D">
              <w:rPr>
                <w:color w:val="000000"/>
                <w:spacing w:val="-2"/>
              </w:rPr>
              <w:t xml:space="preserve">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3C072D" w:rsidRPr="00784B0D" w:rsidRDefault="003C072D" w:rsidP="00312D69">
            <w:pPr>
              <w:shd w:val="clear" w:color="auto" w:fill="FFFFFF"/>
              <w:spacing w:line="283" w:lineRule="exact"/>
              <w:ind w:left="34" w:firstLine="10"/>
              <w:jc w:val="right"/>
              <w:rPr>
                <w:color w:val="000000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2 684 962,57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2 811 962,57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B071F9" w:rsidRDefault="003C072D" w:rsidP="00312D69">
            <w:r>
              <w:t xml:space="preserve"> </w:t>
            </w:r>
            <w:r w:rsidRPr="00B071F9"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t>Сторожевской</w:t>
            </w:r>
            <w:r w:rsidRPr="00B071F9">
              <w:t xml:space="preserve"> сельсовет"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2 684 962,57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2 811 962,57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40327">
              <w:rPr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640327">
              <w:rPr>
                <w:bCs/>
              </w:rPr>
              <w:t>92</w:t>
            </w: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04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20200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2 113 762,57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2 113 762,57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640327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640327">
              <w:rPr>
                <w:bCs/>
              </w:rPr>
              <w:t>92</w:t>
            </w: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04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20201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E7501C" w:rsidRDefault="003C072D" w:rsidP="00312D69">
            <w:pPr>
              <w:jc w:val="center"/>
            </w:pPr>
            <w:r>
              <w:t>1 273 331,99</w:t>
            </w:r>
          </w:p>
        </w:tc>
        <w:tc>
          <w:tcPr>
            <w:tcW w:w="1559" w:type="dxa"/>
            <w:vAlign w:val="center"/>
          </w:tcPr>
          <w:p w:rsidR="003C072D" w:rsidRPr="00E7501C" w:rsidRDefault="003C072D" w:rsidP="00312D69">
            <w:pPr>
              <w:jc w:val="center"/>
            </w:pPr>
            <w:r>
              <w:t>1 273 331,99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640327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640327">
              <w:rPr>
                <w:bCs/>
              </w:rPr>
              <w:t>92</w:t>
            </w: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04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20201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100</w:t>
            </w:r>
          </w:p>
        </w:tc>
        <w:tc>
          <w:tcPr>
            <w:tcW w:w="1559" w:type="dxa"/>
            <w:vAlign w:val="center"/>
          </w:tcPr>
          <w:p w:rsidR="003C072D" w:rsidRPr="00E7501C" w:rsidRDefault="003C072D" w:rsidP="00312D69">
            <w:pPr>
              <w:jc w:val="center"/>
            </w:pPr>
            <w:r>
              <w:t>1 273 331,99</w:t>
            </w:r>
          </w:p>
        </w:tc>
        <w:tc>
          <w:tcPr>
            <w:tcW w:w="1559" w:type="dxa"/>
            <w:vAlign w:val="center"/>
          </w:tcPr>
          <w:p w:rsidR="003C072D" w:rsidRPr="00E7501C" w:rsidRDefault="003C072D" w:rsidP="00312D69">
            <w:pPr>
              <w:jc w:val="center"/>
            </w:pPr>
            <w:r>
              <w:t>1 273 331,99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r w:rsidRPr="00640327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640327">
              <w:rPr>
                <w:bCs/>
              </w:rPr>
              <w:t>92</w:t>
            </w: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04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20202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E7501C" w:rsidRDefault="003C072D" w:rsidP="00312D69">
            <w:pPr>
              <w:jc w:val="center"/>
            </w:pPr>
            <w:r>
              <w:t>840 430,58</w:t>
            </w:r>
          </w:p>
        </w:tc>
        <w:tc>
          <w:tcPr>
            <w:tcW w:w="1559" w:type="dxa"/>
          </w:tcPr>
          <w:p w:rsidR="003C072D" w:rsidRDefault="003C072D" w:rsidP="00312D69"/>
          <w:p w:rsidR="003C072D" w:rsidRDefault="003C072D" w:rsidP="00312D69"/>
          <w:p w:rsidR="003C072D" w:rsidRDefault="003C072D" w:rsidP="00312D69">
            <w:pPr>
              <w:jc w:val="center"/>
            </w:pPr>
            <w:r w:rsidRPr="00712B10">
              <w:t>840 430,58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r w:rsidRPr="00640327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640327">
              <w:rPr>
                <w:bCs/>
              </w:rPr>
              <w:t>92</w:t>
            </w: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04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20202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100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</w:p>
          <w:p w:rsidR="003C072D" w:rsidRPr="00E7501C" w:rsidRDefault="003C072D" w:rsidP="00312D69">
            <w:pPr>
              <w:jc w:val="center"/>
            </w:pPr>
            <w:r>
              <w:t>840 430,58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D2143F"/>
          <w:p w:rsidR="003C072D" w:rsidRDefault="003C072D" w:rsidP="00D2143F"/>
          <w:p w:rsidR="003C072D" w:rsidRDefault="003C072D" w:rsidP="00312D69">
            <w:pPr>
              <w:jc w:val="center"/>
            </w:pPr>
            <w:r w:rsidRPr="00712B10">
              <w:t>840 430,58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r w:rsidRPr="00640327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640327">
              <w:rPr>
                <w:bCs/>
              </w:rPr>
              <w:t>92</w:t>
            </w: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04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20300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5618E8" w:rsidRDefault="003C072D" w:rsidP="00312D69">
            <w:pPr>
              <w:jc w:val="center"/>
            </w:pPr>
            <w:r>
              <w:t>571 200,00</w:t>
            </w:r>
          </w:p>
        </w:tc>
        <w:tc>
          <w:tcPr>
            <w:tcW w:w="1559" w:type="dxa"/>
            <w:vAlign w:val="center"/>
          </w:tcPr>
          <w:p w:rsidR="003C072D" w:rsidRPr="005618E8" w:rsidRDefault="003C072D" w:rsidP="00312D69">
            <w:pPr>
              <w:jc w:val="center"/>
            </w:pPr>
            <w:r>
              <w:t>698 200,00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640327">
              <w:rPr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640327">
              <w:rPr>
                <w:bCs/>
              </w:rPr>
              <w:t>92</w:t>
            </w: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04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20300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200</w:t>
            </w:r>
          </w:p>
        </w:tc>
        <w:tc>
          <w:tcPr>
            <w:tcW w:w="1559" w:type="dxa"/>
            <w:vAlign w:val="center"/>
          </w:tcPr>
          <w:p w:rsidR="003C072D" w:rsidRPr="005618E8" w:rsidRDefault="003C072D" w:rsidP="00312D69">
            <w:pPr>
              <w:jc w:val="center"/>
            </w:pPr>
            <w:r>
              <w:t>521 200,00</w:t>
            </w:r>
          </w:p>
        </w:tc>
        <w:tc>
          <w:tcPr>
            <w:tcW w:w="1559" w:type="dxa"/>
            <w:vAlign w:val="center"/>
          </w:tcPr>
          <w:p w:rsidR="003C072D" w:rsidRPr="005618E8" w:rsidRDefault="003C072D" w:rsidP="00312D69">
            <w:pPr>
              <w:jc w:val="center"/>
            </w:pPr>
            <w:r>
              <w:t>628 200,00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921 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20300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800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70 000,00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64032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640327">
              <w:rPr>
                <w:bCs/>
              </w:rPr>
              <w:t>92</w:t>
            </w: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640327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167930">
              <w:rPr>
                <w:lang w:val="ru-RU"/>
              </w:rPr>
              <w:t>Сторожевской</w:t>
            </w:r>
            <w:r w:rsidRPr="00640327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r w:rsidRPr="00167930">
              <w:rPr>
                <w:lang w:val="ru-RU"/>
              </w:rPr>
              <w:t>Сторожевской</w:t>
            </w:r>
            <w:r w:rsidRPr="00640327">
              <w:rPr>
                <w:spacing w:val="-2"/>
                <w:lang w:val="ru-RU"/>
              </w:rPr>
              <w:t xml:space="preserve">  сельсовет»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06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0</w:t>
            </w:r>
            <w:r>
              <w:t xml:space="preserve"> </w:t>
            </w:r>
            <w:r w:rsidRPr="00640327">
              <w:t>00</w:t>
            </w:r>
            <w:r>
              <w:t xml:space="preserve"> </w:t>
            </w:r>
            <w:r w:rsidRPr="00640327">
              <w:t>00000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640327">
              <w:rPr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167930">
              <w:rPr>
                <w:lang w:val="ru-RU"/>
              </w:rPr>
              <w:t>Сторожевской</w:t>
            </w:r>
            <w:r w:rsidRPr="00640327">
              <w:rPr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00</w:t>
            </w:r>
            <w:r>
              <w:t xml:space="preserve"> </w:t>
            </w:r>
            <w:r w:rsidRPr="00640327">
              <w:t>00000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640327" w:rsidRDefault="003C072D" w:rsidP="00312D69">
            <w:r w:rsidRPr="00640327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t>Сторожевской</w:t>
            </w:r>
            <w:r w:rsidRPr="00640327">
              <w:t xml:space="preserve"> сельсовет"</w:t>
            </w:r>
          </w:p>
          <w:p w:rsidR="003C072D" w:rsidRPr="0064032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06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00000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D48D6">
              <w:rPr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shd w:val="clear" w:color="auto" w:fill="FFFFFF"/>
              <w:ind w:left="10"/>
              <w:jc w:val="center"/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shd w:val="clear" w:color="auto" w:fill="FFFFFF"/>
              <w:ind w:left="10"/>
              <w:jc w:val="center"/>
            </w:pPr>
            <w:r w:rsidRPr="00640327">
              <w:t>06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20400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20 500,00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20 500,00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640327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06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20400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500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20 500,00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AF17B3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01</w:t>
            </w:r>
          </w:p>
        </w:tc>
        <w:tc>
          <w:tcPr>
            <w:tcW w:w="567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11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AF17B3" w:rsidRDefault="003C072D" w:rsidP="00312D69">
            <w:pPr>
              <w:jc w:val="center"/>
              <w:rPr>
                <w:b/>
              </w:rPr>
            </w:pPr>
            <w:r w:rsidRPr="00AF17B3">
              <w:rPr>
                <w:b/>
              </w:rPr>
              <w:t>2</w:t>
            </w:r>
            <w:r>
              <w:rPr>
                <w:b/>
              </w:rPr>
              <w:t>0 </w:t>
            </w:r>
            <w:r w:rsidRPr="00AF17B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559" w:type="dxa"/>
            <w:vAlign w:val="center"/>
          </w:tcPr>
          <w:p w:rsidR="003C072D" w:rsidRPr="00AF17B3" w:rsidRDefault="003C072D" w:rsidP="00312D69">
            <w:pPr>
              <w:jc w:val="center"/>
              <w:rPr>
                <w:b/>
              </w:rPr>
            </w:pPr>
            <w:r w:rsidRPr="00AF17B3">
              <w:rPr>
                <w:b/>
              </w:rPr>
              <w:t>2</w:t>
            </w:r>
            <w:r>
              <w:rPr>
                <w:b/>
              </w:rPr>
              <w:t>0 </w:t>
            </w:r>
            <w:r w:rsidRPr="00AF17B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AF17B3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01</w:t>
            </w:r>
          </w:p>
        </w:tc>
        <w:tc>
          <w:tcPr>
            <w:tcW w:w="567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11</w:t>
            </w:r>
          </w:p>
        </w:tc>
        <w:tc>
          <w:tcPr>
            <w:tcW w:w="170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99</w:t>
            </w:r>
            <w:r>
              <w:t xml:space="preserve"> </w:t>
            </w:r>
            <w:r w:rsidRPr="00AF17B3">
              <w:t>0</w:t>
            </w:r>
            <w:r>
              <w:t xml:space="preserve"> </w:t>
            </w:r>
            <w:r w:rsidRPr="00AF17B3">
              <w:t>00</w:t>
            </w:r>
            <w:r>
              <w:t xml:space="preserve"> </w:t>
            </w:r>
            <w:r w:rsidRPr="00AF17B3">
              <w:t>00000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2</w:t>
            </w:r>
            <w:r>
              <w:t>0 </w:t>
            </w:r>
            <w:r w:rsidRPr="00AF17B3">
              <w:t>000</w:t>
            </w:r>
            <w:r>
              <w:t>,00</w:t>
            </w:r>
          </w:p>
        </w:tc>
        <w:tc>
          <w:tcPr>
            <w:tcW w:w="1559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2</w:t>
            </w:r>
            <w:r>
              <w:t>0 </w:t>
            </w:r>
            <w:r w:rsidRPr="00AF17B3">
              <w:t>000</w:t>
            </w:r>
            <w:r>
              <w:t>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20 000,00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 xml:space="preserve">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20 000,00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800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20 000,00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</w:pPr>
            <w:r w:rsidRPr="007B471C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26 638,43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26 638,43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left" w:pos="708"/>
              </w:tabs>
              <w:rPr>
                <w:b/>
                <w:lang w:val="ru-RU" w:eastAsia="ru-RU"/>
              </w:rPr>
            </w:pPr>
            <w:r w:rsidRPr="00640327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167930">
              <w:rPr>
                <w:lang w:val="ru-RU"/>
              </w:rPr>
              <w:t>Сторожевской</w:t>
            </w:r>
            <w:r w:rsidRPr="00640327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r w:rsidRPr="00167930">
              <w:rPr>
                <w:lang w:val="ru-RU"/>
              </w:rPr>
              <w:t>Сторожевской</w:t>
            </w:r>
            <w:r w:rsidRPr="00640327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26 638,43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26 638,43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640327" w:rsidRDefault="003C072D" w:rsidP="00312D69">
            <w:r w:rsidRPr="00640327">
              <w:t xml:space="preserve"> </w:t>
            </w:r>
            <w:r w:rsidRPr="00640327">
              <w:rPr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t>Сторожевской</w:t>
            </w:r>
            <w:r w:rsidRPr="00640327">
              <w:rPr>
                <w:spacing w:val="-2"/>
              </w:rPr>
              <w:t xml:space="preserve"> сельсовет» </w:t>
            </w:r>
            <w:r w:rsidRPr="00640327">
              <w:t>"</w:t>
            </w:r>
          </w:p>
          <w:p w:rsidR="003C072D" w:rsidRPr="0064032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CC2EDC" w:rsidRDefault="003C072D" w:rsidP="00312D69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</w:t>
            </w:r>
            <w:r>
              <w:t xml:space="preserve">0 </w:t>
            </w:r>
            <w:r w:rsidRPr="00640327">
              <w:t>00000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26 638,43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26 638,43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640327" w:rsidRDefault="003C072D" w:rsidP="00312D69">
            <w:r w:rsidRPr="00640327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t>Сторожевской</w:t>
            </w:r>
            <w:r w:rsidRPr="00640327">
              <w:t xml:space="preserve"> сельсовет"</w:t>
            </w:r>
          </w:p>
          <w:p w:rsidR="003C072D" w:rsidRPr="0064032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01</w:t>
            </w:r>
            <w:r>
              <w:t xml:space="preserve"> </w:t>
            </w:r>
            <w:r w:rsidRPr="00640327">
              <w:t>00000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26 638,43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26 638,43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CC2EDC" w:rsidRDefault="003C072D" w:rsidP="00312D69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CC2EDC">
              <w:rPr>
                <w:lang w:val="ru-RU" w:eastAsia="ru-RU"/>
              </w:rPr>
              <w:t>Приобретение информационных услуг с использованием информационно-правовых систем на условиях софинасирования с областным бюджетом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S6260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20</w:t>
            </w:r>
            <w:r w:rsidRPr="0065338E">
              <w:t xml:space="preserve"> 000,00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20</w:t>
            </w:r>
            <w:r w:rsidRPr="0065338E">
              <w:t xml:space="preserve"> 000,00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CC2EDC" w:rsidRDefault="003C072D" w:rsidP="00312D69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S6260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 xml:space="preserve">20 </w:t>
            </w:r>
            <w:r w:rsidRPr="0065338E">
              <w:t>000,00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 xml:space="preserve">20 </w:t>
            </w:r>
            <w:r w:rsidRPr="0065338E">
              <w:t>000,00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BD00CB" w:rsidRDefault="003C072D" w:rsidP="00312D69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BD00CB">
              <w:rPr>
                <w:lang w:val="ru-RU" w:eastAsia="ru-RU"/>
              </w:rPr>
              <w:t>Приобретение услуг по сопровождению сетевого программного обеспечения по электронному ведению похозяйственного учета на условиях софинансирования с областным бюджетом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S62</w:t>
            </w:r>
            <w:r>
              <w:t>7</w:t>
            </w:r>
            <w:r w:rsidRPr="00CC2EDC">
              <w:t>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6 638,43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6 638,43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C072D" w:rsidRPr="00CC2EDC" w:rsidRDefault="003C072D" w:rsidP="00312D69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S62</w:t>
            </w:r>
            <w:r>
              <w:t>7</w:t>
            </w:r>
            <w:r w:rsidRPr="00CC2EDC">
              <w:t>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6 638,43</w:t>
            </w:r>
          </w:p>
        </w:tc>
        <w:tc>
          <w:tcPr>
            <w:tcW w:w="1559" w:type="dxa"/>
            <w:vAlign w:val="center"/>
          </w:tcPr>
          <w:p w:rsidR="003C072D" w:rsidRPr="0065338E" w:rsidRDefault="003C072D" w:rsidP="00312D69">
            <w:pPr>
              <w:jc w:val="center"/>
            </w:pPr>
            <w:r>
              <w:t>6 638,43</w:t>
            </w:r>
          </w:p>
        </w:tc>
      </w:tr>
      <w:tr w:rsidR="003C072D" w:rsidRPr="00784B0D" w:rsidTr="00312D69">
        <w:tblPrEx>
          <w:tblLook w:val="00A0"/>
        </w:tblPrEx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169 400,00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169 400,00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02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169 400,00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80769F">
              <w:t>169 400,00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AA1AB4">
              <w:t>169 400,00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80769F">
              <w:t>169 400,00</w:t>
            </w:r>
          </w:p>
        </w:tc>
      </w:tr>
      <w:tr w:rsidR="003C072D" w:rsidRPr="00784B0D" w:rsidTr="00312D69">
        <w:trPr>
          <w:trHeight w:val="469"/>
        </w:trPr>
        <w:tc>
          <w:tcPr>
            <w:tcW w:w="3510" w:type="dxa"/>
            <w:vAlign w:val="center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t xml:space="preserve">Иные непрограммные мероприятия 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AA1AB4">
              <w:t>169 400,00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80769F">
              <w:t>169 400,00</w:t>
            </w:r>
          </w:p>
        </w:tc>
      </w:tr>
      <w:tr w:rsidR="003C072D" w:rsidRPr="00784B0D" w:rsidTr="00312D69">
        <w:tc>
          <w:tcPr>
            <w:tcW w:w="3510" w:type="dxa"/>
            <w:vAlign w:val="center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FA541B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AA1AB4">
              <w:t>169 400,00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80769F">
              <w:t>169 400,00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r w:rsidRPr="00784B0D">
              <w:rPr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158 400,00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158 400,00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  <w:r w:rsidRPr="00784B0D">
              <w:t>200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1 427 200,00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1 557 400,00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64032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784B0D">
              <w:t>04</w:t>
            </w:r>
          </w:p>
        </w:tc>
        <w:tc>
          <w:tcPr>
            <w:tcW w:w="567" w:type="dxa"/>
            <w:vAlign w:val="center"/>
          </w:tcPr>
          <w:p w:rsidR="003C072D" w:rsidRPr="00640327" w:rsidRDefault="003C072D" w:rsidP="00312D69">
            <w:pPr>
              <w:jc w:val="center"/>
              <w:rPr>
                <w:bCs/>
              </w:rPr>
            </w:pPr>
            <w:r w:rsidRPr="00784B0D">
              <w:t>09</w:t>
            </w:r>
          </w:p>
        </w:tc>
        <w:tc>
          <w:tcPr>
            <w:tcW w:w="1701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640327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1 427 200,00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1 557 400,00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167930">
              <w:rPr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167930">
              <w:rPr>
                <w:lang w:val="ru-RU"/>
              </w:rPr>
              <w:t>Сторожевской</w:t>
            </w:r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AC6DF1">
              <w:t>1 427 200,00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1 557 400,00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CA455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167930">
              <w:rPr>
                <w:lang w:val="ru-RU"/>
              </w:rPr>
              <w:t>Сторожевской</w:t>
            </w:r>
            <w:r>
              <w:rPr>
                <w:lang w:val="ru-RU" w:eastAsia="ru-RU"/>
              </w:rPr>
              <w:t xml:space="preserve"> </w:t>
            </w:r>
            <w:r w:rsidRPr="00784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AC6DF1">
              <w:t>1 427 200,00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C61C53">
              <w:t>1 557 400,00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9C10FE" w:rsidRDefault="003C072D" w:rsidP="00312D69">
            <w:r w:rsidRPr="009C10FE">
              <w:t>Основное мероприятие "Капитальный ремонт, ремонт и с</w:t>
            </w:r>
            <w:r>
              <w:t>о</w:t>
            </w:r>
            <w:r w:rsidRPr="009C10FE">
              <w:t>держание автомобильных дорог общего пользования"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01 3 01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AC6DF1">
              <w:t>1 427 200,00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C61C53">
              <w:t>1 557 400,00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CC076A" w:rsidRDefault="003C072D" w:rsidP="00312D69">
            <w:r w:rsidRPr="00CC076A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AC6DF1">
              <w:t>1 427 200,00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C61C53">
              <w:t>1 557 400,00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200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AC6DF1">
              <w:t>1 427 200,00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</w:pPr>
          </w:p>
          <w:p w:rsidR="003C072D" w:rsidRDefault="003C072D" w:rsidP="00312D69">
            <w:pPr>
              <w:jc w:val="center"/>
            </w:pPr>
            <w:r w:rsidRPr="00C61C53">
              <w:t>1 557 400,00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9E5A61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b/>
                <w:color w:val="000000"/>
                <w:spacing w:val="-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rPr>
                <w:b/>
              </w:rPr>
              <w:t>700 000,00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rPr>
                <w:b/>
              </w:rPr>
              <w:t>700 000,00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r w:rsidRPr="00784B0D">
              <w:rPr>
                <w:color w:val="000000"/>
                <w:spacing w:val="-2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05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r w:rsidRPr="00784B0D">
              <w:t xml:space="preserve">Муниципальная программа сельского поселения </w:t>
            </w:r>
            <w:r>
              <w:t>Сторожевской</w:t>
            </w:r>
            <w:r w:rsidRPr="00784B0D">
              <w:t xml:space="preserve"> сельсовет «Устойчивое развитие сельской территории сельского поселения </w:t>
            </w:r>
            <w:r>
              <w:t>Сторожевской</w:t>
            </w:r>
            <w:r w:rsidRPr="00D21F11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167930">
              <w:rPr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CC076A" w:rsidRDefault="003C072D" w:rsidP="00312D69">
            <w:r w:rsidRPr="00CC076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01 3 02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FD0823" w:rsidRDefault="003C072D" w:rsidP="00312D69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t>700 000,00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t>700 000,00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200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700 000,00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2 088 300,00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1 927 300,00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2 088 300,00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1 927 300,00</w:t>
            </w:r>
          </w:p>
        </w:tc>
      </w:tr>
      <w:tr w:rsidR="003C072D" w:rsidRPr="00784B0D" w:rsidTr="00312D69">
        <w:tc>
          <w:tcPr>
            <w:tcW w:w="3510" w:type="dxa"/>
            <w:vAlign w:val="center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FA541B">
              <w:rPr>
                <w:lang w:val="ru-RU"/>
              </w:rPr>
              <w:t xml:space="preserve">Муниципальная программа сельского поселения </w:t>
            </w:r>
            <w:r w:rsidRPr="00167930">
              <w:rPr>
                <w:lang w:val="ru-RU"/>
              </w:rPr>
              <w:t>Сторожевской</w:t>
            </w:r>
            <w:r w:rsidRPr="00FA541B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r w:rsidRPr="00167930">
              <w:rPr>
                <w:lang w:val="ru-RU"/>
              </w:rPr>
              <w:t>Сторожевской</w:t>
            </w:r>
            <w:r w:rsidRPr="00FA541B">
              <w:rPr>
                <w:color w:val="000000"/>
                <w:spacing w:val="-2"/>
                <w:lang w:val="ru-RU"/>
              </w:rPr>
              <w:t xml:space="preserve"> </w:t>
            </w:r>
            <w:r w:rsidRPr="00FA541B">
              <w:rPr>
                <w:lang w:val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2 088 300,00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1 927 300,00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CC076A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FA541B">
              <w:rPr>
                <w:lang w:val="ru-RU"/>
              </w:rPr>
              <w:t xml:space="preserve">Подпрограмма «Развитие социальной сферы в сельском поселения </w:t>
            </w:r>
            <w:r w:rsidRPr="00167930">
              <w:rPr>
                <w:lang w:val="ru-RU"/>
              </w:rPr>
              <w:t>Сторожевской</w:t>
            </w:r>
            <w:r w:rsidRPr="00FA541B">
              <w:rPr>
                <w:color w:val="000000"/>
                <w:spacing w:val="-2"/>
                <w:lang w:val="ru-RU"/>
              </w:rPr>
              <w:t xml:space="preserve"> </w:t>
            </w:r>
            <w:r w:rsidRPr="00FA541B">
              <w:rPr>
                <w:lang w:val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2 088 300,00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1 927 300,00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167930" w:rsidRDefault="003C072D" w:rsidP="00312D69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t>Сторожевской</w:t>
            </w:r>
            <w:r w:rsidRPr="00FD0823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01 4 01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2 088 300,00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1 927 300,00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FA541B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08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C072D" w:rsidRPr="005618E8" w:rsidRDefault="003C072D" w:rsidP="00312D69">
            <w:pPr>
              <w:jc w:val="center"/>
              <w:rPr>
                <w:b/>
              </w:rPr>
            </w:pPr>
            <w:r>
              <w:t>443 000,00</w:t>
            </w:r>
          </w:p>
        </w:tc>
        <w:tc>
          <w:tcPr>
            <w:tcW w:w="1559" w:type="dxa"/>
            <w:vAlign w:val="center"/>
          </w:tcPr>
          <w:p w:rsidR="003C072D" w:rsidRPr="005618E8" w:rsidRDefault="003C072D" w:rsidP="00312D69">
            <w:pPr>
              <w:jc w:val="center"/>
              <w:rPr>
                <w:b/>
              </w:rPr>
            </w:pPr>
            <w:r>
              <w:t>443 000,00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08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600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443 000,00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443 000,00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185031" w:rsidRDefault="003C072D" w:rsidP="00312D69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1 645 300,00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1 484 300,00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600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1 645 300,00</w:t>
            </w: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1 484 300,00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156DDD" w:rsidRDefault="003C072D" w:rsidP="00312D69">
            <w:pPr>
              <w:rPr>
                <w:b/>
              </w:rPr>
            </w:pPr>
            <w:r w:rsidRPr="00156DDD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  <w:bCs/>
              </w:rPr>
            </w:pPr>
            <w:r w:rsidRPr="00156DDD">
              <w:rPr>
                <w:b/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  <w:r w:rsidRPr="00156DDD"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C072D" w:rsidRPr="00EC665D" w:rsidRDefault="003C072D" w:rsidP="00312D69">
            <w:pPr>
              <w:jc w:val="center"/>
              <w:rPr>
                <w:b/>
              </w:rPr>
            </w:pPr>
            <w:r w:rsidRPr="00EC665D">
              <w:rPr>
                <w:b/>
              </w:rPr>
              <w:t>30 015,00</w:t>
            </w:r>
          </w:p>
        </w:tc>
        <w:tc>
          <w:tcPr>
            <w:tcW w:w="1559" w:type="dxa"/>
            <w:vAlign w:val="center"/>
          </w:tcPr>
          <w:p w:rsidR="003C072D" w:rsidRPr="00EC665D" w:rsidRDefault="003C072D" w:rsidP="00312D69">
            <w:pPr>
              <w:jc w:val="center"/>
              <w:rPr>
                <w:b/>
              </w:rPr>
            </w:pPr>
            <w:r w:rsidRPr="00EC665D">
              <w:rPr>
                <w:b/>
              </w:rPr>
              <w:t>29 980,00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r>
              <w:t>Массовый спорт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30 015,00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29 980,00</w:t>
            </w:r>
          </w:p>
        </w:tc>
      </w:tr>
      <w:tr w:rsidR="003C072D" w:rsidRPr="00784B0D" w:rsidTr="00312D69">
        <w:tc>
          <w:tcPr>
            <w:tcW w:w="3510" w:type="dxa"/>
            <w:vAlign w:val="center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Муниципальная программа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30 015,00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29 980,00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CC076A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Подпрограмма «Развитие социальной сферы в сельском поселения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30 015,00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29 980,00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FD0823" w:rsidRDefault="003C072D" w:rsidP="00312D69">
            <w:r w:rsidRPr="00FD0823">
              <w:t xml:space="preserve">Основное мероприятие "Реализация мер по развитию </w:t>
            </w:r>
            <w:r>
              <w:t>физической</w:t>
            </w:r>
            <w:r w:rsidRPr="00FD0823">
              <w:t xml:space="preserve"> культуры и </w:t>
            </w:r>
            <w:r>
              <w:t>спорта</w:t>
            </w:r>
            <w:r w:rsidRPr="00FD0823">
              <w:t xml:space="preserve"> в сельском поселении </w:t>
            </w:r>
            <w:r>
              <w:rPr>
                <w:color w:val="000000"/>
                <w:spacing w:val="-2"/>
              </w:rPr>
              <w:t>Сторожевской</w:t>
            </w:r>
            <w:r w:rsidRPr="00FD0823">
              <w:t xml:space="preserve"> сельсовет"</w:t>
            </w:r>
          </w:p>
          <w:p w:rsidR="003C072D" w:rsidRPr="00FD0823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01 4 02 00000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30 015,00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29 980,00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784B0D" w:rsidRDefault="003C072D" w:rsidP="00312D69">
            <w:r>
              <w:t>Реализация направления расходов основного мероприятия «Реализация мер по развитию физической культуры и спорта в сельском поселении Сторожевской сельсовет»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30 015,00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29 980,00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167930" w:rsidRDefault="003C072D" w:rsidP="00312D69">
            <w:pPr>
              <w:pStyle w:val="NormalWeb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67930">
              <w:rPr>
                <w:rFonts w:ascii="Times New Roman" w:hAnsi="Times New Roman"/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30 015,00</w:t>
            </w:r>
          </w:p>
        </w:tc>
        <w:tc>
          <w:tcPr>
            <w:tcW w:w="1559" w:type="dxa"/>
            <w:vAlign w:val="center"/>
          </w:tcPr>
          <w:p w:rsidR="003C072D" w:rsidRDefault="003C072D" w:rsidP="00312D69">
            <w:pPr>
              <w:jc w:val="center"/>
            </w:pPr>
            <w:r>
              <w:t>29 980,00</w:t>
            </w:r>
          </w:p>
        </w:tc>
      </w:tr>
      <w:tr w:rsidR="003C072D" w:rsidRPr="00784B0D" w:rsidTr="00312D69">
        <w:tc>
          <w:tcPr>
            <w:tcW w:w="3510" w:type="dxa"/>
          </w:tcPr>
          <w:p w:rsidR="003C072D" w:rsidRPr="00CC076A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40327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154 685,00</w:t>
            </w:r>
          </w:p>
        </w:tc>
        <w:tc>
          <w:tcPr>
            <w:tcW w:w="1559" w:type="dxa"/>
            <w:vAlign w:val="center"/>
          </w:tcPr>
          <w:p w:rsidR="003C072D" w:rsidRPr="00E7501C" w:rsidRDefault="003C072D" w:rsidP="00312D69">
            <w:pPr>
              <w:jc w:val="center"/>
            </w:pPr>
            <w:r>
              <w:rPr>
                <w:b/>
              </w:rPr>
              <w:t>315 720,00</w:t>
            </w:r>
          </w:p>
        </w:tc>
      </w:tr>
    </w:tbl>
    <w:p w:rsidR="003C072D" w:rsidRPr="007B20F4" w:rsidRDefault="003C072D" w:rsidP="00312D69">
      <w:pPr>
        <w:jc w:val="right"/>
        <w:rPr>
          <w:sz w:val="20"/>
          <w:szCs w:val="20"/>
        </w:rPr>
      </w:pPr>
      <w:r w:rsidRPr="00784B0D">
        <w:t xml:space="preserve"> </w:t>
      </w:r>
      <w:r>
        <w:rPr>
          <w:sz w:val="20"/>
          <w:szCs w:val="20"/>
        </w:rPr>
        <w:t>Приложение № 10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 xml:space="preserve">Сторожевской </w:t>
      </w:r>
      <w:r w:rsidRPr="00F901DA">
        <w:rPr>
          <w:rFonts w:ascii="Times New Roman" w:hAnsi="Times New Roman"/>
        </w:rPr>
        <w:t>сельсовет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Default="003C072D" w:rsidP="00312D69">
      <w:pPr>
        <w:pStyle w:val="a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Pr="00EA2C3E" w:rsidRDefault="003C072D" w:rsidP="00312D69">
      <w:pPr>
        <w:tabs>
          <w:tab w:val="center" w:pos="5173"/>
          <w:tab w:val="right" w:pos="10346"/>
        </w:tabs>
        <w:jc w:val="right"/>
        <w:rPr>
          <w:b/>
          <w:sz w:val="24"/>
        </w:rPr>
      </w:pPr>
      <w:r w:rsidRPr="00EA2C3E">
        <w:rPr>
          <w:b/>
          <w:sz w:val="24"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</w:t>
      </w:r>
      <w:r>
        <w:rPr>
          <w:b/>
          <w:sz w:val="24"/>
        </w:rPr>
        <w:t>СТОРОЖЕВСКОЙ</w:t>
      </w:r>
      <w:r w:rsidRPr="00EA2C3E">
        <w:rPr>
          <w:b/>
          <w:sz w:val="24"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2017 ГОД</w:t>
      </w:r>
    </w:p>
    <w:p w:rsidR="003C072D" w:rsidRDefault="003C072D" w:rsidP="00312D6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руб.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708"/>
        <w:gridCol w:w="993"/>
        <w:gridCol w:w="1984"/>
        <w:gridCol w:w="709"/>
        <w:gridCol w:w="2011"/>
      </w:tblGrid>
      <w:tr w:rsidR="003C072D" w:rsidTr="00D2143F">
        <w:tc>
          <w:tcPr>
            <w:tcW w:w="4503" w:type="dxa"/>
          </w:tcPr>
          <w:p w:rsidR="003C072D" w:rsidRDefault="003C072D" w:rsidP="00312D69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8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93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984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расхода</w:t>
            </w:r>
          </w:p>
        </w:tc>
        <w:tc>
          <w:tcPr>
            <w:tcW w:w="2011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2017 год</w:t>
            </w:r>
          </w:p>
        </w:tc>
      </w:tr>
      <w:tr w:rsidR="003C072D" w:rsidTr="00D2143F">
        <w:tc>
          <w:tcPr>
            <w:tcW w:w="4503" w:type="dxa"/>
          </w:tcPr>
          <w:p w:rsidR="003C072D" w:rsidRPr="003A6E75" w:rsidRDefault="003C072D" w:rsidP="00312D69">
            <w:pPr>
              <w:pStyle w:val="Heading3"/>
              <w:rPr>
                <w:szCs w:val="28"/>
              </w:rPr>
            </w:pPr>
            <w:r w:rsidRPr="003A6E75">
              <w:rPr>
                <w:szCs w:val="28"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9 028 900,00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3A6E75" w:rsidRDefault="003C072D" w:rsidP="00312D69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3 564 200,00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735 899,00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99 1 00 00000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99 1 00 00010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99 1 00 00010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100</w:t>
            </w: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735 899,00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01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2 748 362,57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  <w:szCs w:val="28"/>
              </w:rPr>
            </w:pPr>
            <w:r w:rsidRPr="008B57F5">
              <w:rPr>
                <w:szCs w:val="28"/>
              </w:rPr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  <w:szCs w:val="28"/>
              </w:rPr>
              <w:t>Сторожевской</w:t>
            </w:r>
            <w:r w:rsidRPr="008B57F5">
              <w:rPr>
                <w:color w:val="000000"/>
                <w:spacing w:val="-2"/>
                <w:szCs w:val="28"/>
              </w:rPr>
              <w:t xml:space="preserve"> </w:t>
            </w:r>
            <w:r w:rsidRPr="008B57F5">
              <w:rPr>
                <w:szCs w:val="28"/>
              </w:rPr>
              <w:t>сельсовет «Устойчивое развитие сельской терри</w:t>
            </w:r>
            <w:r>
              <w:rPr>
                <w:szCs w:val="28"/>
              </w:rPr>
              <w:t>тории сельского поселения Сторожевской</w:t>
            </w:r>
            <w:r w:rsidRPr="008B57F5">
              <w:rPr>
                <w:szCs w:val="28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2 748 362,57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  <w:r w:rsidRPr="008B57F5">
              <w:rPr>
                <w:color w:val="000000"/>
                <w:spacing w:val="-2"/>
                <w:szCs w:val="28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  <w:szCs w:val="28"/>
              </w:rPr>
              <w:t>Сторожевской</w:t>
            </w:r>
            <w:r w:rsidRPr="008B57F5">
              <w:rPr>
                <w:color w:val="000000"/>
                <w:spacing w:val="-2"/>
                <w:szCs w:val="28"/>
              </w:rPr>
              <w:t xml:space="preserve">  сельсовет»                              </w:t>
            </w:r>
          </w:p>
          <w:p w:rsidR="003C072D" w:rsidRPr="008B57F5" w:rsidRDefault="003C072D" w:rsidP="00312D69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2 748 362,57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szCs w:val="28"/>
              </w:rPr>
              <w:t>Сторожевской</w:t>
            </w:r>
            <w:r w:rsidRPr="008B57F5">
              <w:rPr>
                <w:szCs w:val="28"/>
              </w:rPr>
              <w:t xml:space="preserve"> сельсовет"</w:t>
            </w:r>
          </w:p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2 748 362,57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2 113 762,57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sz w:val="28"/>
                <w:szCs w:val="28"/>
                <w:lang w:val="ru-RU"/>
              </w:rPr>
            </w:pPr>
            <w:r w:rsidRPr="008B57F5">
              <w:rPr>
                <w:spacing w:val="-2"/>
                <w:sz w:val="28"/>
                <w:szCs w:val="28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01 1 01 20201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1 273 331,99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sz w:val="28"/>
                <w:szCs w:val="28"/>
                <w:lang w:val="ru-RU"/>
              </w:rPr>
            </w:pPr>
            <w:r w:rsidRPr="008B57F5">
              <w:rPr>
                <w:spacing w:val="-2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01 1 01 20201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100</w:t>
            </w: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1 273 331,99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01 1 01 20202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840 430,58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pacing w:val="-2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01 1 01 20202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100</w:t>
            </w: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840 430,58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01 1 01 20300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01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634 600,00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01 1 01 20300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2011" w:type="dxa"/>
            <w:vAlign w:val="center"/>
          </w:tcPr>
          <w:p w:rsidR="003C072D" w:rsidRPr="005618E8" w:rsidRDefault="003C072D" w:rsidP="00312D69">
            <w:pPr>
              <w:jc w:val="center"/>
            </w:pPr>
            <w:r>
              <w:t>564 600,00</w:t>
            </w:r>
          </w:p>
        </w:tc>
      </w:tr>
      <w:tr w:rsidR="003C072D" w:rsidRPr="00680EB6" w:rsidTr="00D2143F">
        <w:tblPrEx>
          <w:tblLook w:val="00A0"/>
        </w:tblPrEx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01 1 01 20300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800</w:t>
            </w: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70 000,00</w:t>
            </w:r>
          </w:p>
        </w:tc>
      </w:tr>
      <w:tr w:rsidR="003C072D" w:rsidRPr="00680EB6" w:rsidTr="00D2143F">
        <w:tblPrEx>
          <w:tblLook w:val="00A0"/>
        </w:tblPrEx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1229F" w:rsidRDefault="003C072D" w:rsidP="00312D69">
            <w:pPr>
              <w:jc w:val="center"/>
              <w:rPr>
                <w:b/>
              </w:rPr>
            </w:pPr>
            <w:r w:rsidRPr="0071229F">
              <w:rPr>
                <w:b/>
              </w:rPr>
              <w:t>20</w:t>
            </w:r>
            <w:r>
              <w:rPr>
                <w:b/>
              </w:rPr>
              <w:t xml:space="preserve"> 500,00</w:t>
            </w:r>
          </w:p>
        </w:tc>
      </w:tr>
      <w:tr w:rsidR="003C072D" w:rsidRPr="00680EB6" w:rsidTr="00D2143F">
        <w:tblPrEx>
          <w:tblLook w:val="00A0"/>
        </w:tblPrEx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сельсовет»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06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20 500,00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20 500,00</w:t>
            </w:r>
          </w:p>
        </w:tc>
      </w:tr>
      <w:tr w:rsidR="003C072D" w:rsidRPr="00680EB6" w:rsidTr="00D2143F">
        <w:trPr>
          <w:trHeight w:val="469"/>
        </w:trPr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szCs w:val="28"/>
              </w:rPr>
              <w:t>Сторожевской</w:t>
            </w:r>
            <w:r w:rsidRPr="008B57F5">
              <w:rPr>
                <w:szCs w:val="28"/>
              </w:rPr>
              <w:t>сельсовет"</w:t>
            </w:r>
          </w:p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20 500,00</w:t>
            </w:r>
          </w:p>
        </w:tc>
      </w:tr>
      <w:tr w:rsidR="003C072D" w:rsidRPr="00680EB6" w:rsidTr="00D2143F">
        <w:trPr>
          <w:trHeight w:val="469"/>
        </w:trPr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06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01 1 01 20400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06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01 1 01 20400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500</w:t>
            </w: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B11139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sz w:val="28"/>
                <w:szCs w:val="28"/>
                <w:lang w:val="ru-RU"/>
              </w:rPr>
            </w:pPr>
            <w:r w:rsidRPr="00B11139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2011" w:type="dxa"/>
            <w:vAlign w:val="center"/>
          </w:tcPr>
          <w:p w:rsidR="003C072D" w:rsidRPr="00C0293D" w:rsidRDefault="003C072D" w:rsidP="00312D69">
            <w:pPr>
              <w:jc w:val="center"/>
              <w:rPr>
                <w:b/>
              </w:rPr>
            </w:pPr>
            <w:r w:rsidRPr="00C0293D">
              <w:rPr>
                <w:b/>
              </w:rPr>
              <w:t>12 800,00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B11139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sz w:val="28"/>
                <w:szCs w:val="28"/>
                <w:lang w:val="ru-RU"/>
              </w:rPr>
            </w:pPr>
            <w:r w:rsidRPr="00B11139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99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12 800,00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B11139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sz w:val="28"/>
                <w:szCs w:val="28"/>
                <w:lang w:val="ru-RU"/>
              </w:rPr>
            </w:pPr>
            <w:r w:rsidRPr="00B11139">
              <w:rPr>
                <w:spacing w:val="-2"/>
                <w:sz w:val="28"/>
                <w:szCs w:val="28"/>
                <w:lang w:val="ru-RU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708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99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12 800,00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B11139" w:rsidRDefault="003C072D" w:rsidP="00312D69">
            <w:pPr>
              <w:pStyle w:val="NormalWeb"/>
              <w:tabs>
                <w:tab w:val="left" w:pos="708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1113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 xml:space="preserve">99 1 00 </w:t>
            </w:r>
            <w:r w:rsidRPr="00784B0D">
              <w:t>00</w:t>
            </w:r>
            <w:r>
              <w:t>040</w:t>
            </w:r>
          </w:p>
        </w:tc>
        <w:tc>
          <w:tcPr>
            <w:tcW w:w="709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540</w:t>
            </w: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</w:pPr>
            <w:r>
              <w:t>12 800,00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  <w:rPr>
                <w:b/>
              </w:rPr>
            </w:pPr>
            <w:r w:rsidRPr="00AF17B3">
              <w:rPr>
                <w:b/>
              </w:rPr>
              <w:t>2</w:t>
            </w:r>
            <w:r>
              <w:rPr>
                <w:b/>
              </w:rPr>
              <w:t>0 </w:t>
            </w:r>
            <w:r w:rsidRPr="00AF17B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</w:pPr>
            <w:r w:rsidRPr="00AF17B3">
              <w:t>2</w:t>
            </w:r>
            <w:r>
              <w:t>0 </w:t>
            </w:r>
            <w:r w:rsidRPr="00AF17B3">
              <w:t>000</w:t>
            </w:r>
            <w:r>
              <w:t>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99 2 00 00000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20 000,00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sz w:val="28"/>
                <w:szCs w:val="28"/>
                <w:lang w:val="ru-RU" w:eastAsia="ru-RU"/>
              </w:rPr>
              <w:t>Сторжевской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 w:eastAsia="ru-RU"/>
              </w:rPr>
              <w:t xml:space="preserve"> сельсовет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99 2 00 05000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99 2 00 05000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800</w:t>
            </w: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26 638</w:t>
            </w:r>
            <w:r w:rsidRPr="007B1BAB">
              <w:t>,</w:t>
            </w:r>
            <w:r>
              <w:t>43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сельсовет»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26 638,43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26 638,43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szCs w:val="28"/>
              </w:rPr>
              <w:t>Сторожевской</w:t>
            </w:r>
            <w:r w:rsidRPr="008B57F5">
              <w:rPr>
                <w:szCs w:val="28"/>
              </w:rPr>
              <w:t xml:space="preserve"> сельсовет"</w:t>
            </w:r>
          </w:p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B1BAB" w:rsidRDefault="003C072D" w:rsidP="00312D69">
            <w:pPr>
              <w:jc w:val="center"/>
            </w:pPr>
            <w:r>
              <w:t>26 638,43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Приобретение информационных услуг с использованием информационно-правовых систем на условиях софинасирования с областным бюджетом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S6260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20</w:t>
            </w:r>
            <w:r w:rsidRPr="007B1BAB">
              <w:t>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S6260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200</w:t>
            </w: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20</w:t>
            </w:r>
            <w:r w:rsidRPr="007B1BAB">
              <w:t>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Приобретение услуг по сопровождению сетевого программного обеспечения по электронному ведению похозяйственного учета на условиях софинансирования с областным бюджетом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S6270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  <w:rPr>
                <w:b/>
              </w:rPr>
            </w:pPr>
            <w:r>
              <w:t>6 638,43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S6270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200</w:t>
            </w:r>
          </w:p>
        </w:tc>
        <w:tc>
          <w:tcPr>
            <w:tcW w:w="2011" w:type="dxa"/>
            <w:vAlign w:val="center"/>
          </w:tcPr>
          <w:p w:rsidR="003C072D" w:rsidRPr="007B1BAB" w:rsidRDefault="003C072D" w:rsidP="00312D69">
            <w:pPr>
              <w:jc w:val="center"/>
            </w:pPr>
            <w:r>
              <w:t>6 638,43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/>
                <w:bCs/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169 200,00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169 200,00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169 200,00</w:t>
            </w:r>
          </w:p>
        </w:tc>
      </w:tr>
      <w:tr w:rsidR="003C072D" w:rsidRPr="00680EB6" w:rsidTr="00D2143F">
        <w:tc>
          <w:tcPr>
            <w:tcW w:w="4503" w:type="dxa"/>
            <w:vAlign w:val="center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169 200,00</w:t>
            </w:r>
          </w:p>
        </w:tc>
      </w:tr>
      <w:tr w:rsidR="003C072D" w:rsidRPr="00680EB6" w:rsidTr="00D2143F">
        <w:tc>
          <w:tcPr>
            <w:tcW w:w="4503" w:type="dxa"/>
            <w:vAlign w:val="center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99 9 00 51180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169 200,00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99 9 00 51180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  <w:lang w:val="en-US"/>
              </w:rPr>
              <w:t>1</w:t>
            </w:r>
            <w:r w:rsidRPr="008B57F5">
              <w:rPr>
                <w:szCs w:val="28"/>
              </w:rPr>
              <w:t>0</w:t>
            </w:r>
            <w:r w:rsidRPr="008B57F5">
              <w:rPr>
                <w:szCs w:val="28"/>
                <w:lang w:val="en-US"/>
              </w:rPr>
              <w:t>0</w:t>
            </w: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158 400,00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99 9 00 51180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t>10 800,00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1 472 200,00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  <w:szCs w:val="28"/>
              </w:rPr>
              <w:t xml:space="preserve">Сторожевской </w:t>
            </w:r>
            <w:r w:rsidRPr="008B57F5">
              <w:rPr>
                <w:szCs w:val="28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  <w:szCs w:val="28"/>
              </w:rPr>
              <w:t>Сторожевской</w:t>
            </w:r>
            <w:r w:rsidRPr="008B57F5">
              <w:rPr>
                <w:color w:val="000000"/>
                <w:spacing w:val="-2"/>
                <w:szCs w:val="28"/>
              </w:rPr>
              <w:t xml:space="preserve"> </w:t>
            </w:r>
            <w:r w:rsidRPr="008B57F5">
              <w:rPr>
                <w:szCs w:val="28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szCs w:val="28"/>
              </w:rPr>
              <w:t xml:space="preserve">Сторожевской </w:t>
            </w:r>
            <w:r w:rsidRPr="008B57F5">
              <w:rPr>
                <w:szCs w:val="28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01 3 01 00000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01 3 01 20410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1 472 200,00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01 3 01 20410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</w:rPr>
            </w:pPr>
            <w:r>
              <w:t>1 472 200,00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rPr>
                <w:b/>
              </w:rPr>
              <w:t>1 000 000,00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Благоустройство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Муниципальная программа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 w:eastAsia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sz w:val="28"/>
                <w:szCs w:val="28"/>
                <w:lang w:val="ru-RU" w:eastAsia="ru-RU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01 3 02 00000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01 3 02 99990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1 000 000,00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01 3 02 99990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2011" w:type="dxa"/>
            <w:vAlign w:val="center"/>
          </w:tcPr>
          <w:p w:rsidR="003C072D" w:rsidRPr="005618E8" w:rsidRDefault="003C072D" w:rsidP="00312D69">
            <w:pPr>
              <w:jc w:val="center"/>
              <w:rPr>
                <w:b/>
              </w:rPr>
            </w:pPr>
            <w:r>
              <w:t>1 000 000,00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b/>
                <w:bCs/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062F92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2 793 300,00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2 793 300,00</w:t>
            </w:r>
          </w:p>
        </w:tc>
      </w:tr>
      <w:tr w:rsidR="003C072D" w:rsidRPr="00680EB6" w:rsidTr="00D2143F">
        <w:tc>
          <w:tcPr>
            <w:tcW w:w="4503" w:type="dxa"/>
            <w:vAlign w:val="center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2 793 300,00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 xml:space="preserve">Подпрограмма «Развитие социальной сферы в сельском поселения </w:t>
            </w:r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01 4 00 00000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2 793 300,00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szCs w:val="28"/>
              </w:rPr>
              <w:t>Сторожевской</w:t>
            </w:r>
            <w:r w:rsidRPr="008B57F5">
              <w:rPr>
                <w:szCs w:val="28"/>
              </w:rPr>
              <w:t xml:space="preserve"> сельсовет"</w:t>
            </w:r>
          </w:p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01 4 01 00000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2 793 300,00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sz w:val="28"/>
                <w:szCs w:val="28"/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 xml:space="preserve">01 4 01 </w:t>
            </w:r>
            <w:r w:rsidRPr="008B57F5">
              <w:rPr>
                <w:szCs w:val="28"/>
                <w:lang w:val="en-US"/>
              </w:rPr>
              <w:t>2045</w:t>
            </w:r>
            <w:r w:rsidRPr="008B57F5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486 8</w:t>
            </w:r>
            <w:r w:rsidRPr="00AF17B3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b/>
                <w:bCs/>
                <w:szCs w:val="28"/>
              </w:rPr>
            </w:pPr>
            <w:r w:rsidRPr="008B57F5">
              <w:rPr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01 4 01 20</w:t>
            </w:r>
            <w:r w:rsidRPr="008B57F5">
              <w:rPr>
                <w:szCs w:val="28"/>
                <w:lang w:val="en-US"/>
              </w:rPr>
              <w:t>45</w:t>
            </w:r>
            <w:r w:rsidRPr="008B57F5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600</w:t>
            </w:r>
          </w:p>
        </w:tc>
        <w:tc>
          <w:tcPr>
            <w:tcW w:w="2011" w:type="dxa"/>
            <w:vAlign w:val="center"/>
          </w:tcPr>
          <w:p w:rsidR="003C072D" w:rsidRPr="00AF17B3" w:rsidRDefault="003C072D" w:rsidP="00312D69">
            <w:pPr>
              <w:jc w:val="center"/>
              <w:rPr>
                <w:b/>
              </w:rPr>
            </w:pPr>
            <w:r>
              <w:t>486 8</w:t>
            </w:r>
            <w:r w:rsidRPr="00AF17B3">
              <w:t>00</w:t>
            </w:r>
            <w:r>
              <w:t>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Предоставление бюджетным и автономным учреждениям субсидий</w:t>
            </w:r>
          </w:p>
          <w:p w:rsidR="003C072D" w:rsidRPr="008B57F5" w:rsidRDefault="003C072D" w:rsidP="00312D69">
            <w:pPr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</w:rPr>
              <w:t>01 4 01 20800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011" w:type="dxa"/>
            <w:vAlign w:val="center"/>
          </w:tcPr>
          <w:p w:rsidR="003C072D" w:rsidRPr="00E71EDF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2 306 500,00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B57F5" w:rsidRDefault="003C072D" w:rsidP="00312D69">
            <w:pPr>
              <w:rPr>
                <w:szCs w:val="28"/>
              </w:rPr>
            </w:pPr>
            <w:r w:rsidRPr="008B57F5">
              <w:rPr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01 4 01 20800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600</w:t>
            </w:r>
          </w:p>
        </w:tc>
        <w:tc>
          <w:tcPr>
            <w:tcW w:w="2011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2 306 500,00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156DDD" w:rsidRDefault="003C072D" w:rsidP="00312D69">
            <w:pPr>
              <w:rPr>
                <w:b/>
              </w:rPr>
            </w:pPr>
            <w:r w:rsidRPr="00156DDD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  <w:r w:rsidRPr="00156DDD">
              <w:rPr>
                <w:b/>
              </w:rPr>
              <w:t>11</w:t>
            </w:r>
          </w:p>
        </w:tc>
        <w:tc>
          <w:tcPr>
            <w:tcW w:w="993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Pr="00156DDD" w:rsidRDefault="003C072D" w:rsidP="00312D69">
            <w:pPr>
              <w:jc w:val="center"/>
              <w:rPr>
                <w:b/>
              </w:rPr>
            </w:pPr>
            <w:r>
              <w:rPr>
                <w:b/>
              </w:rPr>
              <w:t>30 000,00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784B0D" w:rsidRDefault="003C072D" w:rsidP="00312D69">
            <w:r>
              <w:t>Массовый спорт</w:t>
            </w:r>
          </w:p>
        </w:tc>
        <w:tc>
          <w:tcPr>
            <w:tcW w:w="708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</w:pP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680EB6" w:rsidTr="00D2143F">
        <w:tc>
          <w:tcPr>
            <w:tcW w:w="4503" w:type="dxa"/>
            <w:vAlign w:val="center"/>
          </w:tcPr>
          <w:p w:rsidR="003C072D" w:rsidRPr="008D77D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D77DD">
              <w:rPr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Сторожевской </w:t>
            </w:r>
            <w:r w:rsidRPr="008D77DD">
              <w:rPr>
                <w:sz w:val="28"/>
                <w:szCs w:val="28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Сторожевской </w:t>
            </w:r>
            <w:r w:rsidRPr="008D77DD">
              <w:rPr>
                <w:sz w:val="28"/>
                <w:szCs w:val="28"/>
                <w:lang w:val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D77D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D77DD">
              <w:rPr>
                <w:sz w:val="28"/>
                <w:szCs w:val="28"/>
                <w:lang w:val="ru-RU"/>
              </w:rPr>
              <w:t xml:space="preserve">Подпрограмма «Развитие социальной сферы в сельском поселения </w:t>
            </w:r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Сторожевской </w:t>
            </w:r>
            <w:r w:rsidRPr="008D77DD">
              <w:rPr>
                <w:sz w:val="28"/>
                <w:szCs w:val="28"/>
                <w:lang w:val="ru-RU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680EB6" w:rsidTr="00D2143F">
        <w:trPr>
          <w:trHeight w:val="1378"/>
        </w:trPr>
        <w:tc>
          <w:tcPr>
            <w:tcW w:w="4503" w:type="dxa"/>
          </w:tcPr>
          <w:p w:rsidR="003C072D" w:rsidRPr="008D77DD" w:rsidRDefault="003C072D" w:rsidP="00312D69">
            <w:pPr>
              <w:rPr>
                <w:szCs w:val="28"/>
              </w:rPr>
            </w:pPr>
            <w:r w:rsidRPr="008D77DD">
              <w:rPr>
                <w:szCs w:val="28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8D77DD">
              <w:rPr>
                <w:color w:val="000000"/>
                <w:spacing w:val="-2"/>
                <w:szCs w:val="28"/>
              </w:rPr>
              <w:t>Сторожевской</w:t>
            </w:r>
            <w:r w:rsidRPr="008D77DD">
              <w:rPr>
                <w:szCs w:val="28"/>
              </w:rPr>
              <w:t xml:space="preserve"> сельсовет"</w:t>
            </w:r>
          </w:p>
          <w:p w:rsidR="003C072D" w:rsidRPr="008D77D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01 4 02 00000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680EB6" w:rsidTr="00D2143F">
        <w:tc>
          <w:tcPr>
            <w:tcW w:w="4503" w:type="dxa"/>
          </w:tcPr>
          <w:p w:rsidR="003C072D" w:rsidRPr="008D77DD" w:rsidRDefault="003C072D" w:rsidP="00312D69">
            <w:pPr>
              <w:rPr>
                <w:szCs w:val="28"/>
              </w:rPr>
            </w:pPr>
            <w:r w:rsidRPr="008D77DD">
              <w:rPr>
                <w:szCs w:val="28"/>
              </w:rPr>
              <w:t>Реализация направления расходов основного мероприятия «Реализация мер по развитию физической культуры и спорта в сельском поселении Сторожевской сельсовет»</w:t>
            </w:r>
          </w:p>
        </w:tc>
        <w:tc>
          <w:tcPr>
            <w:tcW w:w="708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3C072D" w:rsidRPr="008B57F5" w:rsidRDefault="003C072D" w:rsidP="00312D69">
            <w:pPr>
              <w:jc w:val="center"/>
              <w:rPr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  <w:tr w:rsidR="003C072D" w:rsidRPr="00680EB6" w:rsidTr="00D2143F">
        <w:trPr>
          <w:trHeight w:val="1010"/>
        </w:trPr>
        <w:tc>
          <w:tcPr>
            <w:tcW w:w="4503" w:type="dxa"/>
          </w:tcPr>
          <w:p w:rsidR="003C072D" w:rsidRPr="008D77DD" w:rsidRDefault="003C072D" w:rsidP="00312D69">
            <w:pPr>
              <w:pStyle w:val="NormalWeb"/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8D77D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</w:pPr>
            <w:r>
              <w:t>200</w:t>
            </w:r>
          </w:p>
        </w:tc>
        <w:tc>
          <w:tcPr>
            <w:tcW w:w="2011" w:type="dxa"/>
            <w:vAlign w:val="center"/>
          </w:tcPr>
          <w:p w:rsidR="003C072D" w:rsidRDefault="003C072D" w:rsidP="00312D69">
            <w:pPr>
              <w:jc w:val="center"/>
            </w:pPr>
            <w:r>
              <w:t>30 000,00</w:t>
            </w:r>
          </w:p>
        </w:tc>
      </w:tr>
    </w:tbl>
    <w:p w:rsidR="003C072D" w:rsidRDefault="003C072D" w:rsidP="00312D69">
      <w:pPr>
        <w:jc w:val="right"/>
        <w:rPr>
          <w:sz w:val="24"/>
        </w:rPr>
      </w:pPr>
    </w:p>
    <w:p w:rsidR="003C072D" w:rsidRPr="007B20F4" w:rsidRDefault="003C072D" w:rsidP="00312D69">
      <w:pPr>
        <w:jc w:val="right"/>
        <w:rPr>
          <w:sz w:val="20"/>
          <w:szCs w:val="20"/>
        </w:rPr>
      </w:pPr>
      <w:r w:rsidRPr="00995379">
        <w:rPr>
          <w:sz w:val="24"/>
        </w:rPr>
        <w:t xml:space="preserve"> </w:t>
      </w:r>
      <w:r>
        <w:rPr>
          <w:sz w:val="20"/>
          <w:szCs w:val="20"/>
        </w:rPr>
        <w:t>Приложение № 11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 xml:space="preserve">Сторожевской </w:t>
      </w:r>
      <w:r w:rsidRPr="00F901DA">
        <w:rPr>
          <w:rFonts w:ascii="Times New Roman" w:hAnsi="Times New Roman"/>
        </w:rPr>
        <w:t>сельсовет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Default="003C072D" w:rsidP="00312D69">
      <w:pPr>
        <w:pStyle w:val="a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C072D" w:rsidRPr="00F901DA" w:rsidRDefault="003C072D" w:rsidP="00312D69">
      <w:pPr>
        <w:pStyle w:val="a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Pr="003D0DD2" w:rsidRDefault="003C072D" w:rsidP="00D2143F">
      <w:pPr>
        <w:tabs>
          <w:tab w:val="center" w:pos="5173"/>
          <w:tab w:val="right" w:pos="10346"/>
        </w:tabs>
        <w:jc w:val="center"/>
        <w:rPr>
          <w:b/>
          <w:sz w:val="24"/>
        </w:rPr>
      </w:pPr>
      <w:r w:rsidRPr="003D0DD2">
        <w:rPr>
          <w:b/>
          <w:sz w:val="24"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</w:t>
      </w:r>
      <w:r>
        <w:rPr>
          <w:b/>
          <w:sz w:val="24"/>
        </w:rPr>
        <w:t>СТОРОЖЕВСКОЙ</w:t>
      </w:r>
      <w:r w:rsidRPr="003D0DD2">
        <w:rPr>
          <w:b/>
          <w:sz w:val="24"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ПЛАНОВЫЙ ПЕРИОД 2018 И 2019 ГОДОВ</w:t>
      </w:r>
    </w:p>
    <w:p w:rsidR="003C072D" w:rsidRDefault="003C072D" w:rsidP="00312D6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руб.</w:t>
      </w: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567"/>
        <w:gridCol w:w="709"/>
        <w:gridCol w:w="1701"/>
        <w:gridCol w:w="850"/>
        <w:gridCol w:w="1559"/>
        <w:gridCol w:w="1560"/>
      </w:tblGrid>
      <w:tr w:rsidR="003C072D" w:rsidTr="00312D69">
        <w:tc>
          <w:tcPr>
            <w:tcW w:w="3888" w:type="dxa"/>
          </w:tcPr>
          <w:p w:rsidR="003C072D" w:rsidRDefault="003C072D" w:rsidP="00312D69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567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709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701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статья</w:t>
            </w:r>
          </w:p>
        </w:tc>
        <w:tc>
          <w:tcPr>
            <w:tcW w:w="850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расхода</w:t>
            </w:r>
          </w:p>
        </w:tc>
        <w:tc>
          <w:tcPr>
            <w:tcW w:w="1559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 год</w:t>
            </w:r>
          </w:p>
        </w:tc>
        <w:tc>
          <w:tcPr>
            <w:tcW w:w="1560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2019 год</w:t>
            </w:r>
          </w:p>
        </w:tc>
      </w:tr>
      <w:tr w:rsidR="003C072D" w:rsidTr="00312D69">
        <w:tc>
          <w:tcPr>
            <w:tcW w:w="3888" w:type="dxa"/>
          </w:tcPr>
          <w:p w:rsidR="003C072D" w:rsidRPr="00466F97" w:rsidRDefault="003C072D" w:rsidP="00312D69">
            <w:pPr>
              <w:pStyle w:val="Heading3"/>
              <w:rPr>
                <w:sz w:val="24"/>
              </w:rPr>
            </w:pPr>
            <w:r w:rsidRPr="00466F97">
              <w:rPr>
                <w:sz w:val="24"/>
              </w:rPr>
              <w:t xml:space="preserve">Всего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b/>
                <w:sz w:val="24"/>
              </w:rPr>
              <w:t>8 057 600,00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b/>
                <w:sz w:val="24"/>
              </w:rPr>
              <w:t>8 314 800,00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b/>
                <w:sz w:val="24"/>
              </w:rPr>
            </w:pPr>
            <w:r w:rsidRPr="00466F97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bCs/>
                <w:sz w:val="24"/>
              </w:rPr>
            </w:pPr>
            <w:r w:rsidRPr="00466F97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b/>
                <w:sz w:val="24"/>
              </w:rPr>
              <w:t>3 488 000,00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b/>
                <w:sz w:val="24"/>
              </w:rPr>
              <w:t>3 615 000,00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99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99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99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00010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99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00010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735 899,00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2 684 962,57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2 811 962,57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  <w:sz w:val="24"/>
              </w:rPr>
            </w:pPr>
            <w:r w:rsidRPr="00466F97">
              <w:rPr>
                <w:sz w:val="24"/>
              </w:rPr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466F97">
              <w:rPr>
                <w:color w:val="000000"/>
                <w:spacing w:val="-2"/>
                <w:sz w:val="24"/>
              </w:rPr>
              <w:t xml:space="preserve"> </w:t>
            </w:r>
            <w:r w:rsidRPr="00466F97">
              <w:rPr>
                <w:sz w:val="24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466F97">
              <w:rPr>
                <w:sz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2 684 962,57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2 811 962,57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 w:val="24"/>
              </w:rPr>
            </w:pPr>
            <w:r w:rsidRPr="00466F97">
              <w:rPr>
                <w:color w:val="000000"/>
                <w:spacing w:val="-2"/>
                <w:sz w:val="24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466F97">
              <w:rPr>
                <w:color w:val="000000"/>
                <w:spacing w:val="-2"/>
                <w:sz w:val="24"/>
              </w:rPr>
              <w:t xml:space="preserve">  сельсовет»                              </w:t>
            </w:r>
          </w:p>
          <w:p w:rsidR="003C072D" w:rsidRPr="00466F97" w:rsidRDefault="003C072D" w:rsidP="00312D69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2 684 962,57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2 811 962,57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466F97">
              <w:rPr>
                <w:color w:val="000000"/>
                <w:spacing w:val="-2"/>
                <w:sz w:val="24"/>
              </w:rPr>
              <w:t xml:space="preserve"> </w:t>
            </w:r>
            <w:r w:rsidRPr="00466F97">
              <w:rPr>
                <w:sz w:val="24"/>
              </w:rPr>
              <w:t xml:space="preserve"> сельсовет"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2 684 962,57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2 811 962,57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20200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2 113 762,57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2 113 762,57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466F97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20201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1 273 331,99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1 273 331,99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466F97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20201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1 273 331,99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1 273 331,99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20202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840 430,58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rPr>
                <w:sz w:val="24"/>
              </w:rPr>
            </w:pPr>
          </w:p>
          <w:p w:rsidR="003C072D" w:rsidRPr="00BE68FE" w:rsidRDefault="003C072D" w:rsidP="00312D69">
            <w:pPr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840 430,58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pacing w:val="-2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20202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840 430,58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840 430,58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20300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571 200,00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698 200,00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466F97">
              <w:rPr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20300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  <w:r w:rsidRPr="00466F97">
              <w:rPr>
                <w:sz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521 200,00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628 200,00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20300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50 000,00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70 000,00</w:t>
            </w:r>
          </w:p>
        </w:tc>
      </w:tr>
      <w:tr w:rsidR="003C072D" w:rsidRPr="00680EB6" w:rsidTr="00312D69">
        <w:tblPrEx>
          <w:tblLook w:val="00A0"/>
        </w:tblPrEx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466F9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  <w:r w:rsidRPr="00466F97"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  <w:r w:rsidRPr="00466F97">
              <w:rPr>
                <w:sz w:val="24"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</w:tr>
      <w:tr w:rsidR="003C072D" w:rsidRPr="00680EB6" w:rsidTr="00312D69">
        <w:tblPrEx>
          <w:tblLook w:val="00A0"/>
        </w:tblPrEx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466F97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466F97">
              <w:rPr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  <w:r w:rsidRPr="00466F97"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  <w:r w:rsidRPr="00466F97">
              <w:rPr>
                <w:sz w:val="24"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</w:tr>
      <w:tr w:rsidR="003C072D" w:rsidRPr="00680EB6" w:rsidTr="00312D69">
        <w:trPr>
          <w:trHeight w:val="469"/>
        </w:trPr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466F97">
              <w:rPr>
                <w:sz w:val="24"/>
              </w:rPr>
              <w:t xml:space="preserve"> сельсовет"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  <w:r w:rsidRPr="00466F97"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  <w:r w:rsidRPr="00466F97">
              <w:rPr>
                <w:sz w:val="24"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</w:tr>
      <w:tr w:rsidR="003C072D" w:rsidRPr="00680EB6" w:rsidTr="00312D69">
        <w:trPr>
          <w:trHeight w:val="469"/>
        </w:trPr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466F97">
              <w:rPr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20400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left" w:pos="708"/>
              </w:tabs>
              <w:rPr>
                <w:spacing w:val="-2"/>
                <w:lang w:val="ru-RU"/>
              </w:rPr>
            </w:pPr>
            <w:r w:rsidRPr="00466F97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20400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20 500,00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AF17B3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b/>
                <w:sz w:val="24"/>
              </w:rPr>
              <w:t>20 000,00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b/>
                <w:sz w:val="24"/>
              </w:rPr>
              <w:t>20 000,00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AF17B3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bCs/>
                <w:sz w:val="24"/>
              </w:rPr>
            </w:pPr>
            <w:r w:rsidRPr="00BE68FE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99 2 00 00000</w:t>
            </w: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 xml:space="preserve"> </w:t>
            </w:r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bCs/>
                <w:sz w:val="24"/>
              </w:rPr>
            </w:pPr>
            <w:r w:rsidRPr="00BE68FE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99 2 00 05000</w:t>
            </w: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784B0D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bCs/>
                <w:sz w:val="24"/>
              </w:rPr>
            </w:pPr>
            <w:r w:rsidRPr="00BE68FE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99 2 00 05000</w:t>
            </w: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26 638,43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26 638,43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466F97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 сельсовет»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01 0 00 00000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26 638,43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26 638,43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466F97">
              <w:rPr>
                <w:color w:val="000000"/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  <w:r w:rsidRPr="00466F97"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01 1 00 00000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26 638,43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26 638,43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466F97">
              <w:rPr>
                <w:sz w:val="24"/>
              </w:rPr>
              <w:t xml:space="preserve"> сельсовет"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  <w:r w:rsidRPr="00466F97"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01 1 01 00000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26 638,43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26 638,43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 w:eastAsia="ru-RU"/>
              </w:rPr>
              <w:t>Приобретение информационных услуг с использованием информационно-правовых систем на условиях софинасирования с областным бюджетом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 1 01 S6260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466F97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 1 01 S6260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20 000,00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466F97">
              <w:rPr>
                <w:lang w:val="ru-RU" w:eastAsia="ru-RU"/>
              </w:rPr>
              <w:t>Приобретение услуг по сопровождению сетевого программного обеспечения по электронному ведению похозяйственного учета на условиях софинансирования с областным бюджетом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 1 01 S6270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6 638,43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6 638,43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466F97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 1 01 S6270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6 638,43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6 638,43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169 400,00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169 400,00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169 400,00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169 400,00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99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169 400,00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169 400,00</w:t>
            </w:r>
          </w:p>
        </w:tc>
      </w:tr>
      <w:tr w:rsidR="003C072D" w:rsidRPr="00680EB6" w:rsidTr="00312D69">
        <w:tc>
          <w:tcPr>
            <w:tcW w:w="3888" w:type="dxa"/>
            <w:vAlign w:val="center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t xml:space="preserve">Иные непрограммные мероприятия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99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169 400,00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169 400,00</w:t>
            </w:r>
          </w:p>
        </w:tc>
      </w:tr>
      <w:tr w:rsidR="003C072D" w:rsidRPr="00680EB6" w:rsidTr="00312D69">
        <w:tc>
          <w:tcPr>
            <w:tcW w:w="3888" w:type="dxa"/>
            <w:vAlign w:val="center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99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51180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169 400,00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169 400,00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99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51180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  <w:lang w:val="en-US"/>
              </w:rPr>
              <w:t>1</w:t>
            </w:r>
            <w:r w:rsidRPr="00466F97">
              <w:rPr>
                <w:sz w:val="24"/>
              </w:rPr>
              <w:t>0</w:t>
            </w:r>
            <w:r w:rsidRPr="00466F97"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158 400,00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158 400,00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99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51180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/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1 427 200,00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1 557 400,00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1 427 200,00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1 557 400,00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</w:t>
            </w:r>
            <w:r w:rsidRPr="00466F97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</w:t>
            </w:r>
            <w:r w:rsidRPr="00466F97">
              <w:rPr>
                <w:lang w:val="ru-RU" w:eastAsia="ru-RU"/>
              </w:rPr>
              <w:t>сельсовет»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1 427 200,00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1 557 400,00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466F97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</w:t>
            </w:r>
            <w:r w:rsidRPr="00466F97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1 427 200,00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1 557 400,00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  <w:r w:rsidRPr="00466F97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1 427 200,00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1 557 400,00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20410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1 427 200,00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1 557 400,00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20410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200</w:t>
            </w:r>
          </w:p>
        </w:tc>
        <w:tc>
          <w:tcPr>
            <w:tcW w:w="1559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1 427 200,00</w:t>
            </w:r>
          </w:p>
        </w:tc>
        <w:tc>
          <w:tcPr>
            <w:tcW w:w="1560" w:type="dxa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1 557 400,00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b/>
                <w:color w:val="000000"/>
                <w:spacing w:val="-2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/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700 000,00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700 000,00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color w:val="000000"/>
                <w:spacing w:val="-2"/>
                <w:sz w:val="24"/>
              </w:rPr>
              <w:t xml:space="preserve">Благоустройство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466F97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</w:t>
            </w:r>
            <w:r w:rsidRPr="00466F97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</w:t>
            </w:r>
            <w:r w:rsidRPr="00466F97">
              <w:rPr>
                <w:lang w:val="ru-RU" w:eastAsia="ru-RU"/>
              </w:rPr>
              <w:t>сельсовет»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466F97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  <w:r w:rsidRPr="00466F97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  <w:r w:rsidRPr="00466F97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02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02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99990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02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99990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700 000,00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b/>
                <w:bCs/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2 088 300,00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1 927 300,00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t xml:space="preserve">Культура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2 088 300,00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1 927 300,00</w:t>
            </w:r>
          </w:p>
        </w:tc>
      </w:tr>
      <w:tr w:rsidR="003C072D" w:rsidRPr="00680EB6" w:rsidTr="00312D69">
        <w:tc>
          <w:tcPr>
            <w:tcW w:w="3888" w:type="dxa"/>
            <w:vAlign w:val="center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/>
              </w:rPr>
              <w:t xml:space="preserve">Муниципальная программа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</w:t>
            </w:r>
            <w:r w:rsidRPr="00466F97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lang w:val="ru-RU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2 088 300,00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1 927 300,00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466F97">
              <w:rPr>
                <w:lang w:val="ru-RU"/>
              </w:rPr>
              <w:t xml:space="preserve">Подпрограмма «Развитие социальной сферы в сельском поселения </w:t>
            </w:r>
            <w:r w:rsidRPr="008E7EA0">
              <w:rPr>
                <w:color w:val="000000"/>
                <w:spacing w:val="-2"/>
                <w:lang w:val="ru-RU"/>
              </w:rPr>
              <w:t>Сторожевской</w:t>
            </w:r>
            <w:r w:rsidRPr="00466F97">
              <w:rPr>
                <w:color w:val="000000"/>
                <w:spacing w:val="-2"/>
                <w:lang w:val="ru-RU"/>
              </w:rPr>
              <w:t xml:space="preserve">  </w:t>
            </w:r>
            <w:r w:rsidRPr="00466F97">
              <w:rPr>
                <w:lang w:val="ru-RU"/>
              </w:rPr>
              <w:t xml:space="preserve">сельсовет» 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2 088 300,00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1 927 300,00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466F97">
              <w:rPr>
                <w:sz w:val="24"/>
              </w:rPr>
              <w:t xml:space="preserve"> сельсовет"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  <w:r w:rsidRPr="00466F97"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00000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2 088 300,00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1 927 300,00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466F97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  <w:lang w:val="en-US"/>
              </w:rPr>
              <w:t>2045</w:t>
            </w:r>
            <w:r w:rsidRPr="00466F97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sz w:val="24"/>
              </w:rPr>
              <w:t>443 000,00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sz w:val="24"/>
              </w:rPr>
              <w:t>443 000,00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</w:t>
            </w:r>
            <w:r w:rsidRPr="00466F97">
              <w:rPr>
                <w:sz w:val="24"/>
                <w:lang w:val="en-US"/>
              </w:rPr>
              <w:t>45</w:t>
            </w:r>
            <w:r w:rsidRPr="00466F97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600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443 000,00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443 000,00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rPr>
                <w:sz w:val="24"/>
              </w:rPr>
            </w:pPr>
            <w:r w:rsidRPr="00466F97">
              <w:rPr>
                <w:sz w:val="24"/>
              </w:rPr>
              <w:t>Предоставление бюджетным и автономным учреждениям субсидий</w:t>
            </w:r>
          </w:p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20800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1 645 300,00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1 484 300,00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  <w:r w:rsidRPr="00466F97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466F97">
              <w:rPr>
                <w:sz w:val="24"/>
              </w:rPr>
              <w:t>20800</w:t>
            </w: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600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1 645 300,00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1 484 300,00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8E7EA0" w:rsidRDefault="003C072D" w:rsidP="00312D69">
            <w:pPr>
              <w:rPr>
                <w:b/>
                <w:sz w:val="24"/>
              </w:rPr>
            </w:pPr>
            <w:r w:rsidRPr="008E7EA0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b/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b/>
                <w:sz w:val="24"/>
              </w:rPr>
              <w:t>30 015,00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b/>
                <w:sz w:val="24"/>
              </w:rPr>
            </w:pPr>
            <w:r w:rsidRPr="00BE68FE">
              <w:rPr>
                <w:b/>
                <w:sz w:val="24"/>
              </w:rPr>
              <w:t>29 980,00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8E7EA0" w:rsidRDefault="003C072D" w:rsidP="00312D69">
            <w:pPr>
              <w:rPr>
                <w:sz w:val="24"/>
              </w:rPr>
            </w:pPr>
            <w:r w:rsidRPr="008E7EA0">
              <w:rPr>
                <w:sz w:val="24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30 015,00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29 980,00</w:t>
            </w:r>
          </w:p>
        </w:tc>
      </w:tr>
      <w:tr w:rsidR="003C072D" w:rsidRPr="00680EB6" w:rsidTr="00312D69">
        <w:tc>
          <w:tcPr>
            <w:tcW w:w="3888" w:type="dxa"/>
            <w:vAlign w:val="center"/>
          </w:tcPr>
          <w:p w:rsidR="003C072D" w:rsidRPr="008E7EA0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8E7EA0">
              <w:rPr>
                <w:lang w:val="ru-RU"/>
              </w:rPr>
              <w:t xml:space="preserve">Муниципальная программа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 xml:space="preserve">Сторожевской </w:t>
            </w:r>
            <w:r w:rsidRPr="008E7EA0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8E7EA0">
              <w:rPr>
                <w:color w:val="000000"/>
                <w:spacing w:val="-2"/>
                <w:lang w:val="ru-RU"/>
              </w:rPr>
              <w:t xml:space="preserve">Сторожевской </w:t>
            </w:r>
            <w:r w:rsidRPr="008E7EA0">
              <w:rPr>
                <w:lang w:val="ru-RU"/>
              </w:rPr>
              <w:t>сельсовет»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01 0 00 00000</w:t>
            </w: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30 015,00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29 980,00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8E7EA0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8E7EA0">
              <w:rPr>
                <w:lang w:val="ru-RU"/>
              </w:rPr>
              <w:t xml:space="preserve">Подпрограмма «Развитие социальной сферы в сельском поселения </w:t>
            </w:r>
            <w:r w:rsidRPr="008E7EA0">
              <w:rPr>
                <w:color w:val="000000"/>
                <w:spacing w:val="-2"/>
                <w:lang w:val="ru-RU"/>
              </w:rPr>
              <w:t xml:space="preserve">Сторожевской </w:t>
            </w:r>
            <w:r w:rsidRPr="008E7EA0">
              <w:rPr>
                <w:lang w:val="ru-RU"/>
              </w:rPr>
              <w:t xml:space="preserve">сельсовет» 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01 4 00 00000</w:t>
            </w: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30 015,00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29 980,00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8E7EA0" w:rsidRDefault="003C072D" w:rsidP="00312D69">
            <w:pPr>
              <w:rPr>
                <w:sz w:val="24"/>
              </w:rPr>
            </w:pPr>
            <w:r w:rsidRPr="008E7EA0">
              <w:rPr>
                <w:sz w:val="24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8E7EA0">
              <w:rPr>
                <w:color w:val="000000"/>
                <w:spacing w:val="-2"/>
                <w:sz w:val="24"/>
              </w:rPr>
              <w:t>Сторожевской</w:t>
            </w:r>
            <w:r w:rsidRPr="008E7EA0">
              <w:rPr>
                <w:sz w:val="24"/>
              </w:rPr>
              <w:t xml:space="preserve"> сельсовет"</w:t>
            </w:r>
          </w:p>
          <w:p w:rsidR="003C072D" w:rsidRPr="008E7EA0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01 4 02 00000</w:t>
            </w: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30 015,00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29 980,00</w:t>
            </w:r>
          </w:p>
        </w:tc>
      </w:tr>
      <w:tr w:rsidR="003C072D" w:rsidRPr="00680EB6" w:rsidTr="00312D69">
        <w:trPr>
          <w:trHeight w:val="1562"/>
        </w:trPr>
        <w:tc>
          <w:tcPr>
            <w:tcW w:w="3888" w:type="dxa"/>
          </w:tcPr>
          <w:p w:rsidR="003C072D" w:rsidRPr="008E7EA0" w:rsidRDefault="003C072D" w:rsidP="00312D69">
            <w:pPr>
              <w:rPr>
                <w:sz w:val="24"/>
              </w:rPr>
            </w:pPr>
            <w:r w:rsidRPr="008E7EA0">
              <w:rPr>
                <w:sz w:val="24"/>
              </w:rPr>
              <w:t>Реализация направления расходов основного мероприятия «Реализация мер по развитию физической культуры и спорта в сельском поселении Сторожевской сельсовет»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01 4 02 99990</w:t>
            </w: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30 015,00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29 980,00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167930" w:rsidRDefault="003C072D" w:rsidP="00312D69">
            <w:pPr>
              <w:pStyle w:val="NormalWeb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67930">
              <w:rPr>
                <w:rFonts w:ascii="Times New Roman" w:hAnsi="Times New Roman"/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01 4 02 99990</w:t>
            </w:r>
          </w:p>
        </w:tc>
        <w:tc>
          <w:tcPr>
            <w:tcW w:w="85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30 015,00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sz w:val="24"/>
              </w:rPr>
              <w:t>29 980,00</w:t>
            </w:r>
          </w:p>
        </w:tc>
      </w:tr>
      <w:tr w:rsidR="003C072D" w:rsidRPr="00680EB6" w:rsidTr="00312D69">
        <w:tc>
          <w:tcPr>
            <w:tcW w:w="3888" w:type="dxa"/>
          </w:tcPr>
          <w:p w:rsidR="003C072D" w:rsidRPr="00466F97" w:rsidRDefault="003C072D" w:rsidP="00312D69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66F97">
              <w:rPr>
                <w:b/>
              </w:rPr>
              <w:t>Условно утвержденные расходы</w:t>
            </w:r>
            <w:r w:rsidRPr="00466F97">
              <w:rPr>
                <w:b/>
              </w:rPr>
              <w:tab/>
            </w:r>
          </w:p>
        </w:tc>
        <w:tc>
          <w:tcPr>
            <w:tcW w:w="567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466F97" w:rsidRDefault="003C072D" w:rsidP="00312D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C072D" w:rsidRPr="00466F97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154 685,00</w:t>
            </w:r>
          </w:p>
        </w:tc>
        <w:tc>
          <w:tcPr>
            <w:tcW w:w="1560" w:type="dxa"/>
            <w:vAlign w:val="center"/>
          </w:tcPr>
          <w:p w:rsidR="003C072D" w:rsidRPr="00BE68FE" w:rsidRDefault="003C072D" w:rsidP="00312D69">
            <w:pPr>
              <w:jc w:val="center"/>
              <w:rPr>
                <w:sz w:val="24"/>
              </w:rPr>
            </w:pPr>
            <w:r w:rsidRPr="00BE68FE">
              <w:rPr>
                <w:b/>
                <w:sz w:val="24"/>
              </w:rPr>
              <w:t>315 720,00</w:t>
            </w:r>
          </w:p>
        </w:tc>
      </w:tr>
    </w:tbl>
    <w:p w:rsidR="003C072D" w:rsidRDefault="003C072D" w:rsidP="00312D69">
      <w:pPr>
        <w:jc w:val="right"/>
        <w:rPr>
          <w:sz w:val="24"/>
        </w:rPr>
      </w:pPr>
    </w:p>
    <w:p w:rsidR="003C072D" w:rsidRPr="007318F5" w:rsidRDefault="003C072D" w:rsidP="00312D69">
      <w:pPr>
        <w:jc w:val="right"/>
        <w:rPr>
          <w:sz w:val="20"/>
          <w:szCs w:val="20"/>
        </w:rPr>
      </w:pPr>
      <w:r w:rsidRPr="00995379">
        <w:rPr>
          <w:sz w:val="24"/>
        </w:rPr>
        <w:t xml:space="preserve"> </w:t>
      </w:r>
      <w:r>
        <w:rPr>
          <w:sz w:val="20"/>
          <w:szCs w:val="20"/>
        </w:rPr>
        <w:t>Приложение № 12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>Сторожевской</w:t>
      </w:r>
      <w:r w:rsidRPr="00F901DA">
        <w:rPr>
          <w:rFonts w:ascii="Times New Roman" w:hAnsi="Times New Roman"/>
        </w:rPr>
        <w:t xml:space="preserve"> сельсовет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Pr="00F901DA" w:rsidRDefault="003C072D" w:rsidP="00312D69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Default="003C072D" w:rsidP="00312D69">
      <w:pPr>
        <w:rPr>
          <w:sz w:val="24"/>
        </w:rPr>
      </w:pPr>
    </w:p>
    <w:p w:rsidR="003C072D" w:rsidRPr="003B5F2B" w:rsidRDefault="003C072D" w:rsidP="00312D69">
      <w:pPr>
        <w:jc w:val="center"/>
        <w:rPr>
          <w:b/>
          <w:sz w:val="24"/>
        </w:rPr>
      </w:pPr>
      <w:r w:rsidRPr="003B5F2B">
        <w:rPr>
          <w:b/>
          <w:sz w:val="24"/>
        </w:rPr>
        <w:t xml:space="preserve">РАСПРЕДЕЛЕНИЕ БЮДЖЕТНЫХ АССИГНОВАНИЙ ПО ЦЕЛЕВЫМ СТАТЬЯМ   (МУНИЦИПАЛЬНЫМ ПРОГРАММАМ БЮДЖЕТА  СЕЛЬСКОГО ПОСЕЛЕНИЯ </w:t>
      </w:r>
      <w:r>
        <w:rPr>
          <w:b/>
          <w:sz w:val="24"/>
        </w:rPr>
        <w:t>СТОРОЖЕВСКОЙ</w:t>
      </w:r>
      <w:r w:rsidRPr="003B5F2B">
        <w:rPr>
          <w:b/>
          <w:sz w:val="24"/>
        </w:rPr>
        <w:t xml:space="preserve">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2017 ГОД</w:t>
      </w:r>
    </w:p>
    <w:p w:rsidR="003C072D" w:rsidRDefault="003C072D" w:rsidP="00312D6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720"/>
        <w:gridCol w:w="180"/>
        <w:gridCol w:w="412"/>
        <w:gridCol w:w="567"/>
        <w:gridCol w:w="851"/>
        <w:gridCol w:w="992"/>
        <w:gridCol w:w="709"/>
        <w:gridCol w:w="708"/>
        <w:gridCol w:w="1560"/>
      </w:tblGrid>
      <w:tr w:rsidR="003C072D" w:rsidTr="00312D69">
        <w:tc>
          <w:tcPr>
            <w:tcW w:w="4248" w:type="dxa"/>
            <w:vMerge w:val="restart"/>
            <w:vAlign w:val="center"/>
          </w:tcPr>
          <w:p w:rsidR="003C072D" w:rsidRDefault="003C072D" w:rsidP="00312D69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3C072D" w:rsidRDefault="003C072D" w:rsidP="00312D69">
            <w:pPr>
              <w:pStyle w:val="Heading3"/>
              <w:jc w:val="center"/>
              <w:rPr>
                <w:b w:val="0"/>
              </w:rPr>
            </w:pPr>
          </w:p>
        </w:tc>
        <w:tc>
          <w:tcPr>
            <w:tcW w:w="900" w:type="dxa"/>
            <w:gridSpan w:val="2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830" w:type="dxa"/>
            <w:gridSpan w:val="3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расхода </w:t>
            </w:r>
          </w:p>
        </w:tc>
        <w:tc>
          <w:tcPr>
            <w:tcW w:w="709" w:type="dxa"/>
            <w:vMerge w:val="restart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708" w:type="dxa"/>
            <w:vMerge w:val="restart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560" w:type="dxa"/>
            <w:vMerge w:val="restart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2017 год</w:t>
            </w:r>
          </w:p>
        </w:tc>
      </w:tr>
      <w:tr w:rsidR="003C072D" w:rsidTr="00312D69">
        <w:tc>
          <w:tcPr>
            <w:tcW w:w="4248" w:type="dxa"/>
            <w:vMerge/>
          </w:tcPr>
          <w:p w:rsidR="003C072D" w:rsidRDefault="003C072D" w:rsidP="00312D69">
            <w:pPr>
              <w:pStyle w:val="Heading3"/>
              <w:rPr>
                <w:sz w:val="24"/>
              </w:rPr>
            </w:pPr>
          </w:p>
        </w:tc>
        <w:tc>
          <w:tcPr>
            <w:tcW w:w="720" w:type="dxa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МП</w:t>
            </w:r>
          </w:p>
        </w:tc>
        <w:tc>
          <w:tcPr>
            <w:tcW w:w="592" w:type="dxa"/>
            <w:gridSpan w:val="2"/>
          </w:tcPr>
          <w:p w:rsidR="003C072D" w:rsidRDefault="003C072D" w:rsidP="00312D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ПМп</w:t>
            </w:r>
          </w:p>
        </w:tc>
        <w:tc>
          <w:tcPr>
            <w:tcW w:w="567" w:type="dxa"/>
          </w:tcPr>
          <w:p w:rsidR="003C072D" w:rsidRDefault="003C072D" w:rsidP="00312D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92" w:type="dxa"/>
            <w:vMerge/>
            <w:vAlign w:val="center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3C072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3C072D" w:rsidRPr="005F7BE7" w:rsidRDefault="003C072D" w:rsidP="00312D69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C072D" w:rsidRPr="005F7BE7" w:rsidRDefault="003C072D" w:rsidP="00312D69">
            <w:pPr>
              <w:jc w:val="right"/>
              <w:rPr>
                <w:b/>
                <w:sz w:val="24"/>
              </w:rPr>
            </w:pPr>
          </w:p>
        </w:tc>
      </w:tr>
      <w:tr w:rsidR="003C072D" w:rsidRPr="00A6606F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b/>
                <w:sz w:val="24"/>
              </w:rPr>
            </w:pPr>
            <w:r w:rsidRPr="003A4807">
              <w:rPr>
                <w:b/>
                <w:sz w:val="24"/>
              </w:rPr>
              <w:t xml:space="preserve">Муниципальная программа сельского поселения </w:t>
            </w:r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b/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b/>
                <w:sz w:val="24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r>
              <w:rPr>
                <w:b/>
                <w:sz w:val="24"/>
              </w:rPr>
              <w:t xml:space="preserve"> </w:t>
            </w:r>
            <w:r w:rsidRPr="003A4807">
              <w:rPr>
                <w:b/>
                <w:sz w:val="24"/>
              </w:rPr>
              <w:t>сельсовет»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</w:tcPr>
          <w:p w:rsidR="003C072D" w:rsidRPr="00784B0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3C072D" w:rsidRPr="00784B0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A6606F" w:rsidRDefault="003C072D" w:rsidP="00312D6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8 091 001,00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A6606F" w:rsidRDefault="003C072D" w:rsidP="00312D69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  <w:sz w:val="24"/>
              </w:rPr>
            </w:pPr>
            <w:r w:rsidRPr="00A6606F">
              <w:rPr>
                <w:b/>
                <w:color w:val="000000"/>
                <w:spacing w:val="-2"/>
                <w:sz w:val="24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r w:rsidRPr="00A6606F">
              <w:rPr>
                <w:b/>
                <w:color w:val="000000"/>
                <w:spacing w:val="-2"/>
                <w:sz w:val="24"/>
              </w:rPr>
              <w:t xml:space="preserve"> сельсовет»                              </w:t>
            </w:r>
          </w:p>
        </w:tc>
        <w:tc>
          <w:tcPr>
            <w:tcW w:w="720" w:type="dxa"/>
            <w:vAlign w:val="center"/>
          </w:tcPr>
          <w:p w:rsidR="003C072D" w:rsidRPr="00A6606F" w:rsidRDefault="003C072D" w:rsidP="00312D69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A6606F">
              <w:rPr>
                <w:b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A6606F" w:rsidRDefault="003C072D" w:rsidP="00312D69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A6606F"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3C072D" w:rsidRPr="00A6606F" w:rsidRDefault="003C072D" w:rsidP="00312D69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Pr="00A6606F" w:rsidRDefault="003C072D" w:rsidP="00312D69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A6606F" w:rsidRDefault="003C072D" w:rsidP="00312D6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2 795 501,00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"Реализация мер по повышению эффек</w:t>
            </w:r>
            <w:r w:rsidRPr="00DE2AA5">
              <w:rPr>
                <w:sz w:val="24"/>
              </w:rPr>
              <w:t>тивности деятельности орган</w:t>
            </w:r>
            <w:r>
              <w:rPr>
                <w:sz w:val="24"/>
              </w:rPr>
              <w:t>ов местного самоуправления сель</w:t>
            </w:r>
            <w:r w:rsidRPr="00DE2AA5">
              <w:rPr>
                <w:sz w:val="24"/>
              </w:rPr>
              <w:t xml:space="preserve">ского поселения </w:t>
            </w:r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r w:rsidRPr="00DE2AA5">
              <w:rPr>
                <w:sz w:val="24"/>
              </w:rPr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2 795 501,00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4C579D" w:rsidRDefault="003C072D" w:rsidP="00312D69">
            <w:pPr>
              <w:rPr>
                <w:b/>
                <w:sz w:val="24"/>
              </w:rPr>
            </w:pPr>
            <w:r w:rsidRPr="004C579D">
              <w:rPr>
                <w:spacing w:val="-2"/>
                <w:sz w:val="24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4C579D">
              <w:t xml:space="preserve"> (Р</w:t>
            </w:r>
            <w:r w:rsidRPr="004C579D">
              <w:rPr>
                <w:sz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20201</w:t>
            </w: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3C072D" w:rsidRPr="003B5F2B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1 273 331,99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4C579D" w:rsidRDefault="003C072D" w:rsidP="00312D69">
            <w:pPr>
              <w:rPr>
                <w:spacing w:val="-2"/>
                <w:sz w:val="24"/>
              </w:rPr>
            </w:pPr>
            <w:r w:rsidRPr="004C579D">
              <w:rPr>
                <w:sz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4C579D">
              <w:t xml:space="preserve"> (Р</w:t>
            </w:r>
            <w:r w:rsidRPr="004C579D">
              <w:rPr>
                <w:sz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20202</w:t>
            </w: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3C072D" w:rsidRPr="003B5F2B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840 430,58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сельского поселения  (за исключением расходов на в</w:t>
            </w:r>
            <w:r>
              <w:rPr>
                <w:color w:val="000000"/>
                <w:spacing w:val="-2"/>
                <w:sz w:val="24"/>
              </w:rPr>
              <w:t>ыплаты по оплате труда работ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3C072D" w:rsidRPr="003B5F2B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564 600,00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сельского поселения  (за исключением расходов на вы</w:t>
            </w:r>
            <w:r>
              <w:rPr>
                <w:color w:val="000000"/>
                <w:spacing w:val="-2"/>
                <w:sz w:val="24"/>
              </w:rPr>
              <w:t>платы по оплате труда работ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3C072D" w:rsidRPr="003B5F2B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B5F2B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3B5F2B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color w:val="000000"/>
                <w:spacing w:val="-2"/>
                <w:sz w:val="24"/>
              </w:rPr>
            </w:pPr>
            <w:r w:rsidRPr="003F709D">
              <w:rPr>
                <w:color w:val="000000"/>
                <w:spacing w:val="-2"/>
                <w:sz w:val="24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20400</w:t>
            </w: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560" w:type="dxa"/>
            <w:vAlign w:val="center"/>
          </w:tcPr>
          <w:p w:rsidR="003C072D" w:rsidRPr="000D3AA3" w:rsidRDefault="003C072D" w:rsidP="00312D69">
            <w:pPr>
              <w:jc w:val="right"/>
              <w:rPr>
                <w:sz w:val="24"/>
              </w:rPr>
            </w:pPr>
            <w:r w:rsidRPr="000D3AA3">
              <w:rPr>
                <w:sz w:val="24"/>
              </w:rPr>
              <w:t>20</w:t>
            </w:r>
            <w:r>
              <w:rPr>
                <w:sz w:val="24"/>
              </w:rPr>
              <w:t> </w:t>
            </w:r>
            <w:r w:rsidRPr="000D3AA3">
              <w:rPr>
                <w:sz w:val="24"/>
              </w:rPr>
              <w:t>500</w:t>
            </w:r>
            <w:r>
              <w:rPr>
                <w:sz w:val="24"/>
              </w:rPr>
              <w:t>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0D3AA3" w:rsidRDefault="003C072D" w:rsidP="00312D69">
            <w:pPr>
              <w:rPr>
                <w:b/>
                <w:sz w:val="24"/>
              </w:rPr>
            </w:pPr>
            <w:r w:rsidRPr="000D3AA3">
              <w:rPr>
                <w:sz w:val="24"/>
              </w:rPr>
              <w:t>Приобретение информационных услуг с использованием информационно-правовых систем на условиях софинасирования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C072D" w:rsidRPr="000D3AA3" w:rsidRDefault="003C072D" w:rsidP="00312D69">
            <w:pPr>
              <w:jc w:val="center"/>
              <w:rPr>
                <w:bCs/>
                <w:sz w:val="24"/>
              </w:rPr>
            </w:pPr>
            <w:r w:rsidRPr="000D3AA3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0D3AA3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0D3AA3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S6260</w:t>
            </w:r>
          </w:p>
        </w:tc>
        <w:tc>
          <w:tcPr>
            <w:tcW w:w="992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3C072D" w:rsidRPr="000D3AA3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0D3AA3">
              <w:rPr>
                <w:sz w:val="24"/>
              </w:rPr>
              <w:t> 000,00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0D3AA3" w:rsidRDefault="003C072D" w:rsidP="00312D69">
            <w:pPr>
              <w:rPr>
                <w:b/>
                <w:sz w:val="24"/>
              </w:rPr>
            </w:pPr>
            <w:r w:rsidRPr="000D3AA3">
              <w:rPr>
                <w:sz w:val="24"/>
              </w:rPr>
              <w:t>Приобретение услуг по сопровождению сетевого программного обеспечения по электронному ведению похозяйственного учета на условиях софинансирования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C072D" w:rsidRPr="000D3AA3" w:rsidRDefault="003C072D" w:rsidP="00312D69">
            <w:pPr>
              <w:jc w:val="center"/>
              <w:rPr>
                <w:bCs/>
                <w:sz w:val="24"/>
              </w:rPr>
            </w:pPr>
            <w:r w:rsidRPr="000D3AA3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0D3AA3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0D3AA3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S62</w:t>
            </w:r>
            <w:r>
              <w:rPr>
                <w:sz w:val="24"/>
              </w:rPr>
              <w:t>7</w:t>
            </w:r>
            <w:r w:rsidRPr="00466F97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Pr="000D3AA3" w:rsidRDefault="003C072D" w:rsidP="00312D69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3C072D" w:rsidRPr="000D3AA3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6 638,43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r w:rsidRPr="00A6606F">
              <w:rPr>
                <w:b/>
                <w:sz w:val="24"/>
              </w:rPr>
              <w:t xml:space="preserve"> сельсовет» 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680EB6" w:rsidRDefault="003C072D" w:rsidP="00312D69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2 472 200,00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A6606F" w:rsidRDefault="003C072D" w:rsidP="00312D69">
            <w:pPr>
              <w:rPr>
                <w:b/>
                <w:color w:val="000000"/>
                <w:spacing w:val="-2"/>
                <w:sz w:val="24"/>
              </w:rPr>
            </w:pPr>
            <w:r>
              <w:rPr>
                <w:sz w:val="24"/>
              </w:rPr>
              <w:t>Основное мероприятие «</w:t>
            </w:r>
            <w:r w:rsidRPr="00CC23C1">
              <w:rPr>
                <w:sz w:val="24"/>
              </w:rPr>
              <w:t>Капитальный ремонт</w:t>
            </w:r>
            <w:r>
              <w:rPr>
                <w:sz w:val="24"/>
              </w:rPr>
              <w:t>, ремонт и содержание автомобильных дорог общего пользования»</w:t>
            </w:r>
            <w:r w:rsidRPr="00CC23C1">
              <w:rPr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A6606F" w:rsidRDefault="003C072D" w:rsidP="00312D69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A6606F" w:rsidRDefault="003C072D" w:rsidP="00312D69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1 472 200,00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CC23C1" w:rsidRDefault="003C072D" w:rsidP="00312D69">
            <w:pPr>
              <w:rPr>
                <w:sz w:val="24"/>
              </w:rPr>
            </w:pPr>
            <w:r w:rsidRPr="003A4807">
              <w:rPr>
                <w:sz w:val="24"/>
              </w:rPr>
              <w:t xml:space="preserve">Реализация переданных полномочий на осуществление дорожной деятельности сельского поселения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20410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3C072D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1 472 200,00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 xml:space="preserve">  Основное мероприятие "Повы</w:t>
            </w:r>
            <w:r w:rsidRPr="00D51D82">
              <w:rPr>
                <w:sz w:val="24"/>
              </w:rPr>
              <w:t xml:space="preserve">шение уровня благоустройства </w:t>
            </w:r>
            <w:r>
              <w:rPr>
                <w:sz w:val="24"/>
              </w:rPr>
              <w:t>на территории сельского поселе</w:t>
            </w:r>
            <w:r w:rsidRPr="00D51D82">
              <w:rPr>
                <w:sz w:val="24"/>
              </w:rPr>
              <w:t>ния"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3B5F2B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1 000 000,00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sz w:val="24"/>
              </w:rPr>
            </w:pPr>
            <w:r w:rsidRPr="00BF2CA6">
              <w:rPr>
                <w:sz w:val="24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  <w:r w:rsidRPr="003A4807">
              <w:rPr>
                <w:sz w:val="24"/>
              </w:rPr>
              <w:t xml:space="preserve">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3C072D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1 000 000,00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BF2CA6" w:rsidRDefault="003C072D" w:rsidP="00312D69">
            <w:pPr>
              <w:rPr>
                <w:sz w:val="24"/>
              </w:rPr>
            </w:pPr>
            <w:r w:rsidRPr="00A6606F">
              <w:rPr>
                <w:b/>
                <w:sz w:val="24"/>
              </w:rPr>
              <w:t xml:space="preserve">Подпрограмма «Развитие социальной сферы в сельском поселения </w:t>
            </w:r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r>
              <w:rPr>
                <w:b/>
                <w:sz w:val="24"/>
              </w:rPr>
              <w:t xml:space="preserve"> </w:t>
            </w:r>
            <w:r w:rsidRPr="00A6606F">
              <w:rPr>
                <w:b/>
                <w:sz w:val="24"/>
              </w:rPr>
              <w:t xml:space="preserve">сельсовет» 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680EB6" w:rsidRDefault="003C072D" w:rsidP="00312D69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2 823 300,00</w:t>
            </w:r>
          </w:p>
        </w:tc>
      </w:tr>
      <w:tr w:rsidR="003C072D" w:rsidRPr="00A6606F" w:rsidTr="00312D69">
        <w:tc>
          <w:tcPr>
            <w:tcW w:w="4248" w:type="dxa"/>
          </w:tcPr>
          <w:p w:rsidR="003C072D" w:rsidRPr="00FD0823" w:rsidRDefault="003C072D" w:rsidP="00312D69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r w:rsidRPr="00C713E1">
              <w:t xml:space="preserve"> </w:t>
            </w:r>
            <w:r w:rsidRPr="00FD0823">
              <w:t>сельсовет"</w:t>
            </w:r>
          </w:p>
          <w:p w:rsidR="003C072D" w:rsidRPr="00A6606F" w:rsidRDefault="003C072D" w:rsidP="00312D69">
            <w:pPr>
              <w:rPr>
                <w:b/>
                <w:color w:val="000000"/>
                <w:spacing w:val="-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A6606F" w:rsidRDefault="003C072D" w:rsidP="00312D69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A6606F" w:rsidRDefault="003C072D" w:rsidP="00312D69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2 793 300,00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FD0823" w:rsidRDefault="003C072D" w:rsidP="00312D69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FF2E51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20450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3C072D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486 800,00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20800</w:t>
            </w: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3C072D" w:rsidRPr="00680EB6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2 306 500,00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8D77DD" w:rsidRDefault="003C072D" w:rsidP="00312D69">
            <w:pPr>
              <w:rPr>
                <w:szCs w:val="28"/>
              </w:rPr>
            </w:pPr>
            <w:r w:rsidRPr="00C713E1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C713E1">
              <w:rPr>
                <w:color w:val="000000"/>
                <w:spacing w:val="-2"/>
              </w:rPr>
              <w:t>Сторожевской</w:t>
            </w:r>
            <w:r w:rsidRPr="00C713E1">
              <w:t xml:space="preserve"> сельсовет</w:t>
            </w:r>
            <w:r w:rsidRPr="008D77DD">
              <w:rPr>
                <w:szCs w:val="28"/>
              </w:rPr>
              <w:t>"</w:t>
            </w:r>
          </w:p>
          <w:p w:rsidR="003C072D" w:rsidRPr="003A4807" w:rsidRDefault="003C072D" w:rsidP="00312D69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C713E1" w:rsidRDefault="003C072D" w:rsidP="00312D69">
            <w:pPr>
              <w:rPr>
                <w:sz w:val="24"/>
              </w:rPr>
            </w:pPr>
            <w:r w:rsidRPr="00C713E1">
              <w:rPr>
                <w:sz w:val="24"/>
              </w:rPr>
              <w:t>Реализация направления расходов основного мероприятия «Реализация мер по развитию физической культуры и спорта в сельском поселении Сторожевской сельсовет»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92" w:type="dxa"/>
            <w:gridSpan w:val="2"/>
            <w:vAlign w:val="center"/>
          </w:tcPr>
          <w:p w:rsidR="003C072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3C072D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Итого по муниципальным программам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</w:p>
        </w:tc>
        <w:tc>
          <w:tcPr>
            <w:tcW w:w="592" w:type="dxa"/>
            <w:gridSpan w:val="2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3B5F2B" w:rsidRDefault="003C072D" w:rsidP="00312D6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680EB6" w:rsidRDefault="003C072D" w:rsidP="00312D69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8 091 001,00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Непрограммные расходы бюджета сельского поселения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</w:tcPr>
          <w:p w:rsidR="003C072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Default="003C072D" w:rsidP="00312D69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937 899,00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BF2CA6" w:rsidRDefault="003C072D" w:rsidP="00312D69">
            <w:pPr>
              <w:rPr>
                <w:sz w:val="24"/>
              </w:rPr>
            </w:pPr>
            <w:r w:rsidRPr="00A6606F">
              <w:rPr>
                <w:b/>
                <w:color w:val="000000"/>
                <w:spacing w:val="-2"/>
                <w:sz w:val="24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680EB6" w:rsidRDefault="003C072D" w:rsidP="00312D69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768 699,00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b/>
                <w:color w:val="000000"/>
                <w:spacing w:val="-2"/>
                <w:sz w:val="24"/>
              </w:rPr>
            </w:pPr>
            <w:r w:rsidRPr="00C22063">
              <w:rPr>
                <w:sz w:val="24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3C072D" w:rsidRPr="005E77FD" w:rsidRDefault="003C072D" w:rsidP="00312D69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735 899,00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665FEB" w:rsidRDefault="003C072D" w:rsidP="00312D69">
            <w:pPr>
              <w:rPr>
                <w:sz w:val="24"/>
              </w:rPr>
            </w:pPr>
            <w:r w:rsidRPr="00665FEB">
              <w:rPr>
                <w:spacing w:val="-2"/>
                <w:sz w:val="24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720" w:type="dxa"/>
            <w:vAlign w:val="center"/>
          </w:tcPr>
          <w:p w:rsidR="003C072D" w:rsidRDefault="003C072D" w:rsidP="00312D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665FEB" w:rsidRDefault="003C072D" w:rsidP="00312D69">
            <w:pPr>
              <w:jc w:val="right"/>
              <w:rPr>
                <w:b/>
                <w:sz w:val="24"/>
              </w:rPr>
            </w:pPr>
            <w:r w:rsidRPr="00665FEB">
              <w:rPr>
                <w:b/>
                <w:sz w:val="24"/>
              </w:rPr>
              <w:t>12 800,00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665FEB" w:rsidRDefault="003C072D" w:rsidP="00312D69">
            <w:pPr>
              <w:rPr>
                <w:sz w:val="24"/>
              </w:rPr>
            </w:pPr>
            <w:r w:rsidRPr="00665FEB">
              <w:rPr>
                <w:sz w:val="24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720" w:type="dxa"/>
            <w:vAlign w:val="center"/>
          </w:tcPr>
          <w:p w:rsidR="003C072D" w:rsidRDefault="003C072D" w:rsidP="00312D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00040</w:t>
            </w:r>
          </w:p>
        </w:tc>
        <w:tc>
          <w:tcPr>
            <w:tcW w:w="992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560" w:type="dxa"/>
            <w:vAlign w:val="center"/>
          </w:tcPr>
          <w:p w:rsidR="003C072D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12 800,00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b/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 xml:space="preserve">Резервные фонды </w:t>
            </w:r>
          </w:p>
        </w:tc>
        <w:tc>
          <w:tcPr>
            <w:tcW w:w="720" w:type="dxa"/>
            <w:vAlign w:val="center"/>
          </w:tcPr>
          <w:p w:rsidR="003C072D" w:rsidRPr="00806424" w:rsidRDefault="003C072D" w:rsidP="00312D69">
            <w:pPr>
              <w:jc w:val="center"/>
              <w:rPr>
                <w:b/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5E77FD" w:rsidRDefault="003C072D" w:rsidP="00312D6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20 000,00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A6606F" w:rsidRDefault="003C072D" w:rsidP="00312D69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Резервный фонд администрации сельского поселения </w:t>
            </w:r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sz w:val="24"/>
              </w:rPr>
              <w:t xml:space="preserve"> сельсовет </w:t>
            </w:r>
            <w:r w:rsidRPr="003A4807">
              <w:rPr>
                <w:color w:val="000000"/>
                <w:spacing w:val="-2"/>
                <w:sz w:val="24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  <w:vAlign w:val="center"/>
          </w:tcPr>
          <w:p w:rsidR="003C072D" w:rsidRPr="00A6606F" w:rsidRDefault="003C072D" w:rsidP="00312D69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05000</w:t>
            </w:r>
          </w:p>
        </w:tc>
        <w:tc>
          <w:tcPr>
            <w:tcW w:w="992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3C072D" w:rsidRPr="00A6606F" w:rsidRDefault="003C072D" w:rsidP="00312D69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3C072D" w:rsidRPr="00680EB6" w:rsidTr="00312D69">
        <w:tc>
          <w:tcPr>
            <w:tcW w:w="4248" w:type="dxa"/>
          </w:tcPr>
          <w:p w:rsidR="003C072D" w:rsidRPr="003A4807" w:rsidRDefault="003C072D" w:rsidP="00312D69">
            <w:pPr>
              <w:rPr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9</w:t>
            </w:r>
          </w:p>
        </w:tc>
        <w:tc>
          <w:tcPr>
            <w:tcW w:w="567" w:type="dxa"/>
          </w:tcPr>
          <w:p w:rsidR="003C072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680EB6" w:rsidRDefault="003C072D" w:rsidP="00312D69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 169 200,00</w:t>
            </w:r>
          </w:p>
        </w:tc>
      </w:tr>
      <w:tr w:rsidR="003C072D" w:rsidRPr="00680EB6" w:rsidTr="00312D69">
        <w:tc>
          <w:tcPr>
            <w:tcW w:w="4248" w:type="dxa"/>
            <w:vAlign w:val="center"/>
          </w:tcPr>
          <w:p w:rsidR="003C072D" w:rsidRPr="00A6606F" w:rsidRDefault="003C072D" w:rsidP="00312D69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  <w:vAlign w:val="center"/>
          </w:tcPr>
          <w:p w:rsidR="003C072D" w:rsidRPr="00A6606F" w:rsidRDefault="003C072D" w:rsidP="00312D69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992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3C072D" w:rsidRPr="003B5F2B" w:rsidRDefault="003C072D" w:rsidP="00312D69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158 </w:t>
            </w:r>
            <w:r w:rsidRPr="003B5F2B">
              <w:rPr>
                <w:sz w:val="24"/>
              </w:rPr>
              <w:t>400</w:t>
            </w:r>
            <w:r>
              <w:rPr>
                <w:sz w:val="24"/>
              </w:rPr>
              <w:t>,00</w:t>
            </w:r>
          </w:p>
        </w:tc>
      </w:tr>
      <w:tr w:rsidR="003C072D" w:rsidRPr="00680EB6" w:rsidTr="00312D69">
        <w:tc>
          <w:tcPr>
            <w:tcW w:w="4248" w:type="dxa"/>
            <w:vAlign w:val="center"/>
          </w:tcPr>
          <w:p w:rsidR="003C072D" w:rsidRPr="003A4807" w:rsidRDefault="003C072D" w:rsidP="00312D69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  <w:sz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C072D" w:rsidRPr="00784B0D" w:rsidRDefault="003C072D" w:rsidP="00312D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92" w:type="dxa"/>
            <w:gridSpan w:val="2"/>
            <w:vAlign w:val="center"/>
          </w:tcPr>
          <w:p w:rsidR="003C072D" w:rsidRPr="00784B0D" w:rsidRDefault="003C072D" w:rsidP="00312D69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C072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3C072D" w:rsidRPr="00784B0D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992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3C072D" w:rsidRPr="00A41252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3C072D" w:rsidRPr="00680EB6" w:rsidRDefault="003C072D" w:rsidP="00312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3C072D" w:rsidRPr="003B5F2B" w:rsidRDefault="003C072D" w:rsidP="00312D6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10 8</w:t>
            </w:r>
            <w:r w:rsidRPr="003B5F2B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3C072D" w:rsidRPr="00680EB6" w:rsidTr="00312D69">
        <w:tc>
          <w:tcPr>
            <w:tcW w:w="4248" w:type="dxa"/>
            <w:vAlign w:val="center"/>
          </w:tcPr>
          <w:p w:rsidR="003C072D" w:rsidRPr="00A6606F" w:rsidRDefault="003C072D" w:rsidP="00312D69">
            <w:pPr>
              <w:rPr>
                <w:b/>
                <w:color w:val="000000"/>
                <w:spacing w:val="-2"/>
                <w:sz w:val="24"/>
              </w:rPr>
            </w:pPr>
            <w:r w:rsidRPr="00CC5EE0">
              <w:rPr>
                <w:b/>
                <w:sz w:val="24"/>
              </w:rPr>
              <w:t>ВСЕГО</w:t>
            </w:r>
          </w:p>
        </w:tc>
        <w:tc>
          <w:tcPr>
            <w:tcW w:w="720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3C072D" w:rsidRPr="00A6606F" w:rsidRDefault="003C072D" w:rsidP="00312D69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:rsidR="003C072D" w:rsidRPr="00A6606F" w:rsidRDefault="003C072D" w:rsidP="00312D69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072D" w:rsidRPr="00A6606F" w:rsidRDefault="003C072D" w:rsidP="00312D6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9 028 900,00</w:t>
            </w:r>
          </w:p>
        </w:tc>
      </w:tr>
    </w:tbl>
    <w:p w:rsidR="003C072D" w:rsidRDefault="003C072D" w:rsidP="005D7C91">
      <w:pPr>
        <w:jc w:val="right"/>
        <w:rPr>
          <w:b/>
          <w:sz w:val="24"/>
        </w:rPr>
      </w:pPr>
    </w:p>
    <w:p w:rsidR="003C072D" w:rsidRPr="007318F5" w:rsidRDefault="003C072D" w:rsidP="005D7C91">
      <w:pPr>
        <w:jc w:val="right"/>
        <w:rPr>
          <w:sz w:val="20"/>
          <w:szCs w:val="20"/>
        </w:rPr>
      </w:pPr>
      <w:r w:rsidRPr="00CC5EE0">
        <w:rPr>
          <w:b/>
          <w:sz w:val="24"/>
        </w:rPr>
        <w:t xml:space="preserve"> </w:t>
      </w:r>
      <w:r>
        <w:rPr>
          <w:sz w:val="20"/>
          <w:szCs w:val="20"/>
        </w:rPr>
        <w:t>Приложение № 13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 xml:space="preserve">Сторожевской </w:t>
      </w:r>
      <w:r w:rsidRPr="00F901DA">
        <w:rPr>
          <w:rFonts w:ascii="Times New Roman" w:hAnsi="Times New Roman"/>
        </w:rPr>
        <w:t>сельсовет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Pr="007318F5" w:rsidRDefault="003C072D" w:rsidP="005D7C91">
      <w:pPr>
        <w:tabs>
          <w:tab w:val="center" w:pos="5173"/>
          <w:tab w:val="right" w:pos="10346"/>
        </w:tabs>
        <w:jc w:val="right"/>
        <w:rPr>
          <w:sz w:val="24"/>
        </w:rPr>
      </w:pPr>
    </w:p>
    <w:p w:rsidR="003C072D" w:rsidRDefault="003C072D" w:rsidP="005D7C9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3C072D" w:rsidRPr="00A144C9" w:rsidRDefault="003C072D" w:rsidP="005D7C91">
      <w:pPr>
        <w:jc w:val="center"/>
        <w:rPr>
          <w:b/>
          <w:sz w:val="24"/>
        </w:rPr>
      </w:pPr>
      <w:r w:rsidRPr="00A144C9">
        <w:rPr>
          <w:b/>
          <w:sz w:val="24"/>
        </w:rPr>
        <w:t xml:space="preserve">РАСПРЕДЕЛЕНИЕ БЮДЖЕТНЫХ АССИГНОВАНИЙ ПО ЦЕЛЕВЫМ СТАТЬЯМ     (МУНИЦИПАЛЬНЫМ ПРОГРАММАМ СЕЛЬСКОГО ПОСЕЛЕНИЯ </w:t>
      </w:r>
      <w:r>
        <w:rPr>
          <w:b/>
          <w:sz w:val="24"/>
        </w:rPr>
        <w:t>СТОРОЖЕВСКОЙ</w:t>
      </w:r>
      <w:r w:rsidRPr="00A144C9">
        <w:rPr>
          <w:b/>
          <w:sz w:val="24"/>
        </w:rPr>
        <w:t xml:space="preserve">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      КЛАССИФИКАЦИИ РАСХОДОВ БЮДЖЕТОВ РОССИЙСКОЙ ФЕДЕРАЦИИ НА ПЛАНОВЫЙ ПЕРИОД 2018 И 2019 ГОДОВ</w:t>
      </w:r>
    </w:p>
    <w:p w:rsidR="003C072D" w:rsidRPr="00A144C9" w:rsidRDefault="003C072D" w:rsidP="005D7C91">
      <w:pPr>
        <w:jc w:val="center"/>
        <w:rPr>
          <w:sz w:val="24"/>
        </w:rPr>
      </w:pPr>
      <w:r w:rsidRPr="00A144C9">
        <w:rPr>
          <w:sz w:val="24"/>
        </w:rPr>
        <w:t xml:space="preserve">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</w:t>
      </w:r>
      <w:r w:rsidRPr="00A144C9">
        <w:rPr>
          <w:sz w:val="24"/>
        </w:rPr>
        <w:t>руб.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67"/>
        <w:gridCol w:w="567"/>
        <w:gridCol w:w="567"/>
        <w:gridCol w:w="155"/>
        <w:gridCol w:w="837"/>
        <w:gridCol w:w="709"/>
        <w:gridCol w:w="567"/>
        <w:gridCol w:w="567"/>
        <w:gridCol w:w="1559"/>
        <w:gridCol w:w="1341"/>
      </w:tblGrid>
      <w:tr w:rsidR="003C072D" w:rsidRPr="00A144C9" w:rsidTr="005D7C91">
        <w:tc>
          <w:tcPr>
            <w:tcW w:w="3652" w:type="dxa"/>
            <w:vMerge w:val="restart"/>
            <w:vAlign w:val="center"/>
          </w:tcPr>
          <w:p w:rsidR="003C072D" w:rsidRPr="00A144C9" w:rsidRDefault="003C072D" w:rsidP="008D7557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A144C9">
              <w:rPr>
                <w:b/>
                <w:lang w:val="ru-RU" w:eastAsia="ru-RU"/>
              </w:rPr>
              <w:t>Наименование</w:t>
            </w:r>
          </w:p>
          <w:p w:rsidR="003C072D" w:rsidRPr="00A144C9" w:rsidRDefault="003C072D" w:rsidP="008D7557">
            <w:pPr>
              <w:pStyle w:val="Heading3"/>
              <w:jc w:val="center"/>
              <w:rPr>
                <w:b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right w:val="nil"/>
            </w:tcBorders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  <w:tcBorders>
              <w:left w:val="nil"/>
            </w:tcBorders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 xml:space="preserve">Вид расхода </w:t>
            </w:r>
          </w:p>
        </w:tc>
        <w:tc>
          <w:tcPr>
            <w:tcW w:w="567" w:type="dxa"/>
            <w:vMerge w:val="restart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>Подраздел</w:t>
            </w:r>
          </w:p>
        </w:tc>
        <w:tc>
          <w:tcPr>
            <w:tcW w:w="1559" w:type="dxa"/>
            <w:vMerge w:val="restart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>2018 год</w:t>
            </w:r>
          </w:p>
        </w:tc>
        <w:tc>
          <w:tcPr>
            <w:tcW w:w="1341" w:type="dxa"/>
            <w:vMerge w:val="restart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 xml:space="preserve"> 2019 год</w:t>
            </w:r>
          </w:p>
        </w:tc>
      </w:tr>
      <w:tr w:rsidR="003C072D" w:rsidRPr="00A144C9" w:rsidTr="005D7C91">
        <w:tc>
          <w:tcPr>
            <w:tcW w:w="3652" w:type="dxa"/>
            <w:vMerge/>
          </w:tcPr>
          <w:p w:rsidR="003C072D" w:rsidRPr="00A144C9" w:rsidRDefault="003C072D" w:rsidP="008D7557">
            <w:pPr>
              <w:pStyle w:val="Heading3"/>
              <w:rPr>
                <w:sz w:val="24"/>
              </w:rPr>
            </w:pPr>
          </w:p>
        </w:tc>
        <w:tc>
          <w:tcPr>
            <w:tcW w:w="567" w:type="dxa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>МП</w:t>
            </w:r>
          </w:p>
        </w:tc>
        <w:tc>
          <w:tcPr>
            <w:tcW w:w="567" w:type="dxa"/>
          </w:tcPr>
          <w:p w:rsidR="003C072D" w:rsidRPr="00A144C9" w:rsidRDefault="003C072D" w:rsidP="008D7557">
            <w:pPr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>ПМп</w:t>
            </w:r>
          </w:p>
        </w:tc>
        <w:tc>
          <w:tcPr>
            <w:tcW w:w="567" w:type="dxa"/>
          </w:tcPr>
          <w:p w:rsidR="003C072D" w:rsidRPr="00A144C9" w:rsidRDefault="003C072D" w:rsidP="008D7557">
            <w:pPr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>ОМ</w:t>
            </w:r>
          </w:p>
        </w:tc>
        <w:tc>
          <w:tcPr>
            <w:tcW w:w="992" w:type="dxa"/>
            <w:gridSpan w:val="2"/>
            <w:vAlign w:val="center"/>
          </w:tcPr>
          <w:p w:rsidR="003C072D" w:rsidRPr="00A144C9" w:rsidRDefault="003C072D" w:rsidP="008D7557">
            <w:pPr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3C072D" w:rsidRPr="00A144C9" w:rsidRDefault="003C072D" w:rsidP="008D7557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3C072D" w:rsidRPr="00A144C9" w:rsidRDefault="003C072D" w:rsidP="008D7557">
            <w:pPr>
              <w:jc w:val="right"/>
              <w:rPr>
                <w:b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3C072D" w:rsidRPr="00A144C9" w:rsidRDefault="003C072D" w:rsidP="008D7557">
            <w:pPr>
              <w:jc w:val="right"/>
              <w:rPr>
                <w:b/>
                <w:sz w:val="24"/>
              </w:rPr>
            </w:pP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b/>
                <w:sz w:val="24"/>
              </w:rPr>
            </w:pPr>
            <w:r w:rsidRPr="00A144C9">
              <w:rPr>
                <w:b/>
                <w:sz w:val="24"/>
              </w:rPr>
              <w:t xml:space="preserve">Муниципальная программа сельского поселения </w:t>
            </w:r>
            <w:r>
              <w:rPr>
                <w:b/>
                <w:spacing w:val="-2"/>
                <w:sz w:val="24"/>
              </w:rPr>
              <w:t>Сторожевской</w:t>
            </w:r>
            <w:r w:rsidRPr="00A144C9">
              <w:rPr>
                <w:b/>
                <w:spacing w:val="-2"/>
                <w:sz w:val="24"/>
              </w:rPr>
              <w:t xml:space="preserve"> </w:t>
            </w:r>
            <w:r w:rsidRPr="00A144C9">
              <w:rPr>
                <w:b/>
                <w:sz w:val="24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b/>
                <w:spacing w:val="-2"/>
                <w:sz w:val="24"/>
              </w:rPr>
              <w:t>Сторожевской</w:t>
            </w:r>
            <w:r w:rsidRPr="00A144C9">
              <w:rPr>
                <w:b/>
                <w:spacing w:val="-2"/>
                <w:sz w:val="24"/>
              </w:rPr>
              <w:t xml:space="preserve">  </w:t>
            </w:r>
            <w:r w:rsidRPr="00A144C9">
              <w:rPr>
                <w:b/>
                <w:sz w:val="24"/>
              </w:rPr>
              <w:t>сельсовет»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bCs/>
                <w:sz w:val="24"/>
              </w:rPr>
            </w:pPr>
            <w:r w:rsidRPr="002A1691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6 977 616,</w:t>
            </w:r>
            <w:r w:rsidRPr="002A1691">
              <w:rPr>
                <w:b/>
                <w:sz w:val="24"/>
              </w:rPr>
              <w:t>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7 073 781,00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spacing w:val="-2"/>
                <w:sz w:val="24"/>
              </w:rPr>
            </w:pPr>
            <w:r w:rsidRPr="00A144C9">
              <w:rPr>
                <w:b/>
                <w:spacing w:val="-2"/>
                <w:sz w:val="24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b/>
                <w:spacing w:val="-2"/>
                <w:sz w:val="24"/>
              </w:rPr>
              <w:t>Сторожевской</w:t>
            </w:r>
            <w:r w:rsidRPr="00A144C9">
              <w:rPr>
                <w:b/>
                <w:spacing w:val="-2"/>
                <w:sz w:val="24"/>
              </w:rPr>
              <w:t xml:space="preserve"> сельсовет»                              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2A1691">
              <w:rPr>
                <w:b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2A1691">
              <w:rPr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2 732 101,00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2 859 101,00  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z w:val="24"/>
              </w:rPr>
            </w:pPr>
            <w:r w:rsidRPr="00A144C9">
              <w:rPr>
                <w:sz w:val="24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AF2359">
              <w:rPr>
                <w:spacing w:val="-2"/>
                <w:sz w:val="24"/>
              </w:rPr>
              <w:t>Сторожевской</w:t>
            </w:r>
            <w:r w:rsidRPr="00A144C9">
              <w:rPr>
                <w:sz w:val="24"/>
              </w:rPr>
              <w:t xml:space="preserve"> сельсовет"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2 732 101,00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2 859 101,00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b/>
                <w:sz w:val="24"/>
              </w:rPr>
            </w:pPr>
            <w:r w:rsidRPr="00A144C9">
              <w:rPr>
                <w:spacing w:val="-2"/>
                <w:sz w:val="24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A144C9">
              <w:rPr>
                <w:sz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20201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</w:p>
          <w:p w:rsidR="003C072D" w:rsidRDefault="003C072D" w:rsidP="008D7557">
            <w:pPr>
              <w:jc w:val="center"/>
              <w:rPr>
                <w:sz w:val="24"/>
              </w:rPr>
            </w:pPr>
          </w:p>
          <w:p w:rsidR="003C072D" w:rsidRDefault="003C072D" w:rsidP="008D7557">
            <w:pPr>
              <w:jc w:val="center"/>
              <w:rPr>
                <w:sz w:val="24"/>
              </w:rPr>
            </w:pPr>
          </w:p>
          <w:p w:rsidR="003C072D" w:rsidRDefault="003C072D" w:rsidP="008D7557">
            <w:pPr>
              <w:jc w:val="center"/>
              <w:rPr>
                <w:sz w:val="24"/>
              </w:rPr>
            </w:pPr>
          </w:p>
          <w:p w:rsidR="003C072D" w:rsidRDefault="003C072D" w:rsidP="008D7557">
            <w:pPr>
              <w:jc w:val="center"/>
              <w:rPr>
                <w:sz w:val="24"/>
              </w:rPr>
            </w:pPr>
          </w:p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1 273 331,99</w:t>
            </w:r>
          </w:p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</w:p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1 273 331,99</w:t>
            </w:r>
          </w:p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pacing w:val="-2"/>
                <w:sz w:val="24"/>
              </w:rPr>
            </w:pPr>
            <w:r w:rsidRPr="00A144C9">
              <w:rPr>
                <w:sz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20202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840 430,58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840 430,58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pacing w:val="-2"/>
                <w:sz w:val="24"/>
              </w:rPr>
            </w:pPr>
            <w:r w:rsidRPr="00A144C9">
              <w:rPr>
                <w:spacing w:val="-2"/>
                <w:sz w:val="24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A144C9">
              <w:rPr>
                <w:sz w:val="24"/>
              </w:rPr>
              <w:t xml:space="preserve"> </w:t>
            </w:r>
            <w:r w:rsidRPr="00A144C9">
              <w:rPr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20300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521 200,00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628 200,00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3A4807" w:rsidRDefault="003C072D" w:rsidP="008D7557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сельского поселения  (за исключением расходов на вы</w:t>
            </w:r>
            <w:r>
              <w:rPr>
                <w:color w:val="000000"/>
                <w:spacing w:val="-2"/>
                <w:sz w:val="24"/>
              </w:rPr>
              <w:t>платы по оплате труда работ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(иные бюджетные ассигнования)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8D7557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784B0D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709" w:type="dxa"/>
            <w:vAlign w:val="center"/>
          </w:tcPr>
          <w:p w:rsidR="003C072D" w:rsidRPr="00A41252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567" w:type="dxa"/>
            <w:vAlign w:val="center"/>
          </w:tcPr>
          <w:p w:rsidR="003C072D" w:rsidRPr="00A41252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680EB6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pacing w:val="-2"/>
                <w:sz w:val="24"/>
              </w:rPr>
            </w:pPr>
            <w:r w:rsidRPr="00F63644">
              <w:rPr>
                <w:spacing w:val="-2"/>
                <w:sz w:val="24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20400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500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2A1691">
              <w:rPr>
                <w:sz w:val="24"/>
              </w:rPr>
              <w:t>500</w:t>
            </w:r>
            <w:r>
              <w:rPr>
                <w:sz w:val="24"/>
              </w:rPr>
              <w:t>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2A1691">
              <w:rPr>
                <w:sz w:val="24"/>
              </w:rPr>
              <w:t>500</w:t>
            </w:r>
            <w:r>
              <w:rPr>
                <w:sz w:val="24"/>
              </w:rPr>
              <w:t>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0D3AA3" w:rsidRDefault="003C072D" w:rsidP="008D7557">
            <w:pPr>
              <w:rPr>
                <w:b/>
                <w:sz w:val="24"/>
              </w:rPr>
            </w:pPr>
            <w:r w:rsidRPr="000D3AA3">
              <w:rPr>
                <w:sz w:val="24"/>
              </w:rPr>
              <w:t>Приобретение информационных услуг с использованием информационно-правовых систем на условиях софинасирования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S6260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</w:t>
            </w:r>
            <w:r w:rsidRPr="002A1691">
              <w:rPr>
                <w:sz w:val="24"/>
              </w:rPr>
              <w:t> 000,00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</w:t>
            </w:r>
            <w:r w:rsidRPr="002A1691">
              <w:rPr>
                <w:sz w:val="24"/>
              </w:rPr>
              <w:t> 000,00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0D3AA3" w:rsidRDefault="003C072D" w:rsidP="008D7557">
            <w:pPr>
              <w:rPr>
                <w:b/>
                <w:sz w:val="24"/>
              </w:rPr>
            </w:pPr>
            <w:r w:rsidRPr="000D3AA3">
              <w:rPr>
                <w:sz w:val="24"/>
              </w:rPr>
              <w:t>Приобретение услуг по сопровождению сетевого программного обеспечения по электронному ведению похозяйственного учета на условиях софинансирования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S6270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6 638</w:t>
            </w:r>
            <w:r w:rsidRPr="002A1691">
              <w:rPr>
                <w:sz w:val="24"/>
              </w:rPr>
              <w:t>,</w:t>
            </w:r>
            <w:r>
              <w:rPr>
                <w:sz w:val="24"/>
              </w:rPr>
              <w:t>43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6 638</w:t>
            </w:r>
            <w:r w:rsidRPr="002A1691">
              <w:rPr>
                <w:sz w:val="24"/>
              </w:rPr>
              <w:t>,</w:t>
            </w:r>
            <w:r>
              <w:rPr>
                <w:sz w:val="24"/>
              </w:rPr>
              <w:t>43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pacing w:val="-2"/>
                <w:sz w:val="24"/>
              </w:rPr>
            </w:pPr>
            <w:r w:rsidRPr="00A144C9">
              <w:rPr>
                <w:b/>
                <w:sz w:val="24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AF2359">
              <w:rPr>
                <w:b/>
                <w:spacing w:val="-2"/>
                <w:sz w:val="24"/>
              </w:rPr>
              <w:t>Сторожевской</w:t>
            </w:r>
            <w:r w:rsidRPr="00A144C9">
              <w:rPr>
                <w:b/>
                <w:sz w:val="24"/>
              </w:rPr>
              <w:t xml:space="preserve"> сельсовет» 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b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2 127 200,00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2 257 400,00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pacing w:val="-2"/>
                <w:sz w:val="24"/>
              </w:rPr>
            </w:pPr>
            <w:r w:rsidRPr="00A144C9">
              <w:rPr>
                <w:sz w:val="24"/>
              </w:rPr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1 427 200,00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1 557 400,00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b/>
                <w:spacing w:val="-2"/>
                <w:sz w:val="24"/>
              </w:rPr>
            </w:pPr>
            <w:r w:rsidRPr="00A144C9">
              <w:rPr>
                <w:sz w:val="24"/>
              </w:rPr>
              <w:t xml:space="preserve">Реализация переданных полномочий на осуществление дорожной деятельности сельского поселения </w:t>
            </w:r>
            <w:r w:rsidRPr="00A144C9">
              <w:rPr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20410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1 427 200,00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1 557 400,00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z w:val="24"/>
              </w:rPr>
            </w:pPr>
            <w:r w:rsidRPr="00A144C9">
              <w:rPr>
                <w:sz w:val="24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02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A1691">
              <w:rPr>
                <w:sz w:val="24"/>
              </w:rPr>
              <w:t>00</w:t>
            </w:r>
            <w:r>
              <w:rPr>
                <w:sz w:val="24"/>
              </w:rPr>
              <w:t> </w:t>
            </w:r>
            <w:r w:rsidRPr="002A1691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A1691">
              <w:rPr>
                <w:sz w:val="24"/>
              </w:rPr>
              <w:t>00</w:t>
            </w:r>
            <w:r>
              <w:rPr>
                <w:sz w:val="24"/>
              </w:rPr>
              <w:t> </w:t>
            </w:r>
            <w:r w:rsidRPr="002A1691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pacing w:val="-2"/>
                <w:sz w:val="24"/>
              </w:rPr>
            </w:pPr>
            <w:r w:rsidRPr="00A144C9">
              <w:rPr>
                <w:sz w:val="24"/>
              </w:rPr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A144C9">
              <w:rPr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02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99990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A1691">
              <w:rPr>
                <w:sz w:val="24"/>
              </w:rPr>
              <w:t>00</w:t>
            </w:r>
            <w:r>
              <w:rPr>
                <w:sz w:val="24"/>
              </w:rPr>
              <w:t> </w:t>
            </w:r>
            <w:r w:rsidRPr="002A1691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A1691">
              <w:rPr>
                <w:sz w:val="24"/>
              </w:rPr>
              <w:t>00</w:t>
            </w:r>
            <w:r>
              <w:rPr>
                <w:sz w:val="24"/>
              </w:rPr>
              <w:t> </w:t>
            </w:r>
            <w:r w:rsidRPr="002A1691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z w:val="24"/>
              </w:rPr>
            </w:pPr>
            <w:r w:rsidRPr="00A144C9">
              <w:rPr>
                <w:b/>
                <w:sz w:val="24"/>
              </w:rPr>
              <w:t xml:space="preserve">Подпрограмма «Развитие социальной сферы в сельском поселения </w:t>
            </w:r>
            <w:r w:rsidRPr="00AF2359">
              <w:rPr>
                <w:b/>
                <w:spacing w:val="-2"/>
                <w:sz w:val="24"/>
              </w:rPr>
              <w:t>Сторожевской</w:t>
            </w:r>
            <w:r w:rsidRPr="00A144C9">
              <w:rPr>
                <w:b/>
                <w:sz w:val="24"/>
              </w:rPr>
              <w:t xml:space="preserve"> сельсовет» 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b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2 118 315,00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1 957 280,00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z w:val="24"/>
              </w:rPr>
            </w:pPr>
            <w:r w:rsidRPr="00A144C9">
              <w:rPr>
                <w:sz w:val="24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 w:rsidRPr="00AF2359">
              <w:rPr>
                <w:spacing w:val="-2"/>
                <w:sz w:val="24"/>
              </w:rPr>
              <w:t>Сторожевской</w:t>
            </w:r>
            <w:r w:rsidRPr="00A144C9">
              <w:rPr>
                <w:sz w:val="24"/>
              </w:rPr>
              <w:t xml:space="preserve"> сельсовет"</w:t>
            </w:r>
          </w:p>
          <w:p w:rsidR="003C072D" w:rsidRPr="00A144C9" w:rsidRDefault="003C072D" w:rsidP="008D7557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2 088 300,00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1 927 300,00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b/>
                <w:spacing w:val="-2"/>
                <w:sz w:val="24"/>
              </w:rPr>
            </w:pPr>
            <w:r w:rsidRPr="009030E9">
              <w:rPr>
                <w:sz w:val="24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20450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600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443 </w:t>
            </w:r>
            <w:r w:rsidRPr="002A1691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443 </w:t>
            </w:r>
            <w:r w:rsidRPr="002A1691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9030E9">
              <w:rPr>
                <w:lang w:val="ru-RU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20800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600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1 645 300,00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1 484 300,00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8D77DD" w:rsidRDefault="003C072D" w:rsidP="008D7557">
            <w:pPr>
              <w:rPr>
                <w:szCs w:val="28"/>
              </w:rPr>
            </w:pPr>
            <w:r w:rsidRPr="00C713E1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C713E1">
              <w:rPr>
                <w:color w:val="000000"/>
                <w:spacing w:val="-2"/>
              </w:rPr>
              <w:t>Сторожевской</w:t>
            </w:r>
            <w:r w:rsidRPr="00C713E1">
              <w:t xml:space="preserve"> сельсовет</w:t>
            </w:r>
            <w:r w:rsidRPr="008D77DD">
              <w:rPr>
                <w:szCs w:val="28"/>
              </w:rPr>
              <w:t>"</w:t>
            </w:r>
          </w:p>
          <w:p w:rsidR="003C072D" w:rsidRPr="003A4807" w:rsidRDefault="003C072D" w:rsidP="008D7557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784B0D" w:rsidRDefault="003C072D" w:rsidP="008D755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92" w:type="dxa"/>
            <w:gridSpan w:val="2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30 015,00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29 980,00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C713E1" w:rsidRDefault="003C072D" w:rsidP="008D7557">
            <w:pPr>
              <w:rPr>
                <w:sz w:val="24"/>
              </w:rPr>
            </w:pPr>
            <w:r w:rsidRPr="00C713E1">
              <w:rPr>
                <w:sz w:val="24"/>
              </w:rPr>
              <w:t>Реализация направления расходов основного мероприятия «Реализация мер по развитию физической культуры и спорта в сельском поселении Сторожевской сельсовет»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8D755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92" w:type="dxa"/>
            <w:gridSpan w:val="2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709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3C072D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30 015,00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29 980,00</w:t>
            </w:r>
          </w:p>
        </w:tc>
      </w:tr>
      <w:tr w:rsidR="003C072D" w:rsidRPr="00534BA3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pacing w:val="-2"/>
                <w:sz w:val="24"/>
              </w:rPr>
            </w:pPr>
            <w:r w:rsidRPr="00A144C9">
              <w:rPr>
                <w:b/>
                <w:spacing w:val="-2"/>
                <w:sz w:val="24"/>
              </w:rPr>
              <w:t>Итого по муниципальным программам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6 977 616,00</w:t>
            </w:r>
          </w:p>
        </w:tc>
        <w:tc>
          <w:tcPr>
            <w:tcW w:w="1341" w:type="dxa"/>
            <w:vAlign w:val="center"/>
          </w:tcPr>
          <w:p w:rsidR="003C072D" w:rsidRPr="00534BA3" w:rsidRDefault="003C072D" w:rsidP="008D7557">
            <w:pPr>
              <w:jc w:val="center"/>
              <w:rPr>
                <w:b/>
                <w:sz w:val="24"/>
              </w:rPr>
            </w:pPr>
            <w:r w:rsidRPr="00534BA3">
              <w:rPr>
                <w:b/>
                <w:sz w:val="24"/>
              </w:rPr>
              <w:t>7 073 781,00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pacing w:val="-2"/>
                <w:sz w:val="24"/>
              </w:rPr>
            </w:pPr>
            <w:r w:rsidRPr="00A144C9">
              <w:rPr>
                <w:b/>
                <w:spacing w:val="-2"/>
                <w:sz w:val="24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1 079 984,00</w:t>
            </w:r>
          </w:p>
        </w:tc>
        <w:tc>
          <w:tcPr>
            <w:tcW w:w="1341" w:type="dxa"/>
            <w:vAlign w:val="center"/>
          </w:tcPr>
          <w:p w:rsidR="003C072D" w:rsidRPr="00534BA3" w:rsidRDefault="003C072D" w:rsidP="008D7557">
            <w:pPr>
              <w:jc w:val="center"/>
              <w:rPr>
                <w:b/>
                <w:sz w:val="24"/>
              </w:rPr>
            </w:pPr>
            <w:r w:rsidRPr="00534BA3">
              <w:rPr>
                <w:b/>
                <w:sz w:val="24"/>
              </w:rPr>
              <w:t>1 241 019,00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z w:val="24"/>
              </w:rPr>
            </w:pPr>
            <w:r w:rsidRPr="00A144C9">
              <w:rPr>
                <w:b/>
                <w:spacing w:val="-2"/>
                <w:sz w:val="24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735 899,00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735 899,00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sz w:val="24"/>
              </w:rPr>
            </w:pPr>
            <w:r w:rsidRPr="00A144C9">
              <w:rPr>
                <w:sz w:val="24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A144C9">
              <w:rPr>
                <w:spacing w:val="-2"/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  <w:lang w:val="en-US"/>
              </w:rPr>
              <w:t>00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00010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735 899,00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735 899,00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3A4807" w:rsidRDefault="003C072D" w:rsidP="008D7557">
            <w:pPr>
              <w:rPr>
                <w:b/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 xml:space="preserve">Резервные фонды </w:t>
            </w:r>
          </w:p>
        </w:tc>
        <w:tc>
          <w:tcPr>
            <w:tcW w:w="567" w:type="dxa"/>
            <w:vAlign w:val="center"/>
          </w:tcPr>
          <w:p w:rsidR="003C072D" w:rsidRPr="00806424" w:rsidRDefault="003C072D" w:rsidP="008D7557">
            <w:pPr>
              <w:jc w:val="center"/>
              <w:rPr>
                <w:b/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3C072D" w:rsidRPr="00784B0D" w:rsidRDefault="003C072D" w:rsidP="008D7557">
            <w:pPr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C072D" w:rsidRPr="00784B0D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784B0D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784B0D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784B0D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680EB6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534BA3" w:rsidRDefault="003C072D" w:rsidP="008D7557">
            <w:pPr>
              <w:jc w:val="center"/>
              <w:rPr>
                <w:b/>
                <w:sz w:val="24"/>
              </w:rPr>
            </w:pPr>
            <w:r w:rsidRPr="00534BA3">
              <w:rPr>
                <w:b/>
                <w:sz w:val="24"/>
              </w:rPr>
              <w:t>20 000,00</w:t>
            </w:r>
          </w:p>
        </w:tc>
        <w:tc>
          <w:tcPr>
            <w:tcW w:w="1341" w:type="dxa"/>
            <w:vAlign w:val="center"/>
          </w:tcPr>
          <w:p w:rsidR="003C072D" w:rsidRPr="00534BA3" w:rsidRDefault="003C072D" w:rsidP="008D7557">
            <w:pPr>
              <w:jc w:val="center"/>
              <w:rPr>
                <w:b/>
                <w:sz w:val="24"/>
              </w:rPr>
            </w:pPr>
            <w:r w:rsidRPr="00534BA3">
              <w:rPr>
                <w:b/>
                <w:sz w:val="24"/>
              </w:rPr>
              <w:t>20 000,00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6606F" w:rsidRDefault="003C072D" w:rsidP="008D7557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Резервный фонд администрации сельского поселения </w:t>
            </w:r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sz w:val="24"/>
              </w:rPr>
              <w:t xml:space="preserve"> сельсовет </w:t>
            </w:r>
            <w:r w:rsidRPr="003A4807">
              <w:rPr>
                <w:color w:val="000000"/>
                <w:spacing w:val="-2"/>
                <w:sz w:val="24"/>
              </w:rPr>
              <w:t>(иные бюджетные ассигнования)</w:t>
            </w:r>
          </w:p>
        </w:tc>
        <w:tc>
          <w:tcPr>
            <w:tcW w:w="567" w:type="dxa"/>
            <w:vAlign w:val="center"/>
          </w:tcPr>
          <w:p w:rsidR="003C072D" w:rsidRPr="00A6606F" w:rsidRDefault="003C072D" w:rsidP="008D7557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3C072D" w:rsidRPr="00A6606F" w:rsidRDefault="003C072D" w:rsidP="008D7557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C072D" w:rsidRPr="00A6606F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992" w:type="dxa"/>
            <w:gridSpan w:val="2"/>
            <w:vAlign w:val="center"/>
          </w:tcPr>
          <w:p w:rsidR="003C072D" w:rsidRPr="00A6606F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05000</w:t>
            </w:r>
          </w:p>
        </w:tc>
        <w:tc>
          <w:tcPr>
            <w:tcW w:w="709" w:type="dxa"/>
            <w:vAlign w:val="center"/>
          </w:tcPr>
          <w:p w:rsidR="003C072D" w:rsidRPr="00A6606F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567" w:type="dxa"/>
            <w:vAlign w:val="center"/>
          </w:tcPr>
          <w:p w:rsidR="003C072D" w:rsidRPr="00A6606F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C072D" w:rsidRPr="00A6606F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b/>
                <w:spacing w:val="-2"/>
                <w:sz w:val="24"/>
              </w:rPr>
            </w:pPr>
            <w:r w:rsidRPr="00A144C9">
              <w:rPr>
                <w:b/>
                <w:sz w:val="24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b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324 085,00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485 120,00</w:t>
            </w:r>
          </w:p>
        </w:tc>
      </w:tr>
      <w:tr w:rsidR="003C072D" w:rsidRPr="00A144C9" w:rsidTr="005D7C91">
        <w:tc>
          <w:tcPr>
            <w:tcW w:w="3652" w:type="dxa"/>
          </w:tcPr>
          <w:p w:rsidR="003C072D" w:rsidRPr="00A144C9" w:rsidRDefault="003C072D" w:rsidP="008D7557">
            <w:pPr>
              <w:rPr>
                <w:b/>
                <w:spacing w:val="-2"/>
                <w:sz w:val="24"/>
              </w:rPr>
            </w:pPr>
            <w:r w:rsidRPr="00A144C9">
              <w:rPr>
                <w:sz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154 685,00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315 720,00</w:t>
            </w:r>
          </w:p>
        </w:tc>
      </w:tr>
      <w:tr w:rsidR="003C072D" w:rsidRPr="00A144C9" w:rsidTr="005D7C91">
        <w:tc>
          <w:tcPr>
            <w:tcW w:w="3652" w:type="dxa"/>
            <w:vAlign w:val="center"/>
          </w:tcPr>
          <w:p w:rsidR="003C072D" w:rsidRPr="00A144C9" w:rsidRDefault="003C072D" w:rsidP="008D7557">
            <w:pPr>
              <w:rPr>
                <w:b/>
                <w:spacing w:val="-2"/>
                <w:sz w:val="24"/>
              </w:rPr>
            </w:pPr>
            <w:r w:rsidRPr="00A144C9"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144C9">
              <w:rPr>
                <w:spacing w:val="-2"/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bCs/>
                <w:sz w:val="24"/>
              </w:rPr>
            </w:pPr>
            <w:r w:rsidRPr="002A1691"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  <w:lang w:val="en-US"/>
              </w:rPr>
              <w:t>00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 w:rsidRPr="002A1691">
              <w:rPr>
                <w:sz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158 400,00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158 400,00</w:t>
            </w:r>
          </w:p>
        </w:tc>
      </w:tr>
      <w:tr w:rsidR="003C072D" w:rsidRPr="00A144C9" w:rsidTr="005D7C91">
        <w:tc>
          <w:tcPr>
            <w:tcW w:w="3652" w:type="dxa"/>
            <w:vAlign w:val="center"/>
          </w:tcPr>
          <w:p w:rsidR="003C072D" w:rsidRPr="00A144C9" w:rsidRDefault="003C072D" w:rsidP="008D7557">
            <w:pPr>
              <w:rPr>
                <w:spacing w:val="-2"/>
                <w:sz w:val="24"/>
              </w:rPr>
            </w:pPr>
            <w:r w:rsidRPr="00A144C9">
              <w:rPr>
                <w:sz w:val="24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A144C9">
              <w:rPr>
                <w:spacing w:val="-2"/>
                <w:sz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bCs/>
                <w:sz w:val="24"/>
              </w:rPr>
            </w:pPr>
            <w:r w:rsidRPr="002A1691"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2A1691">
              <w:rPr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  <w:lang w:val="en-US"/>
              </w:rPr>
              <w:t>00</w:t>
            </w:r>
          </w:p>
        </w:tc>
        <w:tc>
          <w:tcPr>
            <w:tcW w:w="992" w:type="dxa"/>
            <w:gridSpan w:val="2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 w:rsidRPr="002A1691">
              <w:rPr>
                <w:sz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11 000,00</w:t>
            </w:r>
          </w:p>
        </w:tc>
        <w:tc>
          <w:tcPr>
            <w:tcW w:w="1341" w:type="dxa"/>
            <w:vAlign w:val="center"/>
          </w:tcPr>
          <w:p w:rsidR="003C072D" w:rsidRPr="002A1691" w:rsidRDefault="003C072D" w:rsidP="008D7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11 000,00</w:t>
            </w:r>
          </w:p>
        </w:tc>
      </w:tr>
      <w:tr w:rsidR="003C072D" w:rsidRPr="00A144C9" w:rsidTr="005D7C91">
        <w:tc>
          <w:tcPr>
            <w:tcW w:w="3652" w:type="dxa"/>
            <w:vAlign w:val="center"/>
          </w:tcPr>
          <w:p w:rsidR="003C072D" w:rsidRPr="00A144C9" w:rsidRDefault="003C072D" w:rsidP="008D7557">
            <w:pPr>
              <w:rPr>
                <w:b/>
                <w:spacing w:val="-2"/>
                <w:sz w:val="24"/>
              </w:rPr>
            </w:pPr>
            <w:r w:rsidRPr="00A144C9">
              <w:rPr>
                <w:b/>
                <w:sz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3C072D" w:rsidRPr="00A144C9" w:rsidRDefault="003C072D" w:rsidP="008D755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A144C9" w:rsidRDefault="003C072D" w:rsidP="008D7557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9030E9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8 057 600,00</w:t>
            </w:r>
          </w:p>
        </w:tc>
        <w:tc>
          <w:tcPr>
            <w:tcW w:w="1341" w:type="dxa"/>
            <w:vAlign w:val="center"/>
          </w:tcPr>
          <w:p w:rsidR="003C072D" w:rsidRPr="00A144C9" w:rsidRDefault="003C072D" w:rsidP="008D7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8 314 800,00</w:t>
            </w:r>
          </w:p>
        </w:tc>
      </w:tr>
    </w:tbl>
    <w:p w:rsidR="003C072D" w:rsidRDefault="003C072D" w:rsidP="005D7C91">
      <w:pPr>
        <w:pStyle w:val="NoSpacing"/>
        <w:jc w:val="right"/>
        <w:rPr>
          <w:b/>
          <w:sz w:val="24"/>
        </w:rPr>
      </w:pPr>
    </w:p>
    <w:p w:rsidR="003C072D" w:rsidRPr="00F7027D" w:rsidRDefault="003C072D" w:rsidP="005D7C91">
      <w:pPr>
        <w:pStyle w:val="NoSpacing"/>
        <w:jc w:val="right"/>
        <w:rPr>
          <w:rFonts w:ascii="Times New Roman" w:hAnsi="Times New Roman"/>
        </w:rPr>
      </w:pPr>
      <w:r w:rsidRPr="00A144C9">
        <w:rPr>
          <w:b/>
          <w:sz w:val="24"/>
        </w:rPr>
        <w:t xml:space="preserve"> </w:t>
      </w:r>
      <w:r w:rsidRPr="00F901DA">
        <w:rPr>
          <w:rFonts w:ascii="Times New Roman" w:hAnsi="Times New Roman"/>
        </w:rPr>
        <w:t>Приложение № 1</w:t>
      </w:r>
      <w:r w:rsidRPr="00F7027D">
        <w:rPr>
          <w:rFonts w:ascii="Times New Roman" w:hAnsi="Times New Roman"/>
        </w:rPr>
        <w:t>4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 xml:space="preserve">Сторожевской </w:t>
      </w:r>
      <w:r w:rsidRPr="00F901DA">
        <w:rPr>
          <w:rFonts w:ascii="Times New Roman" w:hAnsi="Times New Roman"/>
        </w:rPr>
        <w:t>сельсовет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3C072D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МЕЖБЮДЖЕТНЫХ ТРАНСФЕРТОВ, ПРЕДУСМОТРЕННЫХ К</w:t>
      </w:r>
    </w:p>
    <w:p w:rsidR="003C072D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ПОЛУЧЕНИЮ ИЗ ОБЛАСТНОГО БЮДЖЕТА И БЮДЖЕТА</w:t>
      </w:r>
    </w:p>
    <w:p w:rsidR="003C072D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БЮДЖЕТУ СЕЛЬСКОГО ПОСЕЛЕНИЯ СТОРОЖЕВСКОЙ СЕЛЬСОВЕТ УСМАНСКОГО МУНИЦИПАЛЬНОГО РАЙОНА ЛИПЕЦКОЙ ОБЛАСТИ РОССИЙСКОЙ ФЕДЕРАЦИИ </w:t>
      </w:r>
    </w:p>
    <w:p w:rsidR="003C072D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НА 201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C072D" w:rsidRPr="00641037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C072D" w:rsidRDefault="003C072D" w:rsidP="005D7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руб.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0"/>
        <w:gridCol w:w="5468"/>
      </w:tblGrid>
      <w:tr w:rsidR="003C072D" w:rsidRPr="006E0858" w:rsidTr="005D7C91">
        <w:tc>
          <w:tcPr>
            <w:tcW w:w="5260" w:type="dxa"/>
          </w:tcPr>
          <w:p w:rsidR="003C072D" w:rsidRPr="006E0858" w:rsidRDefault="003C072D" w:rsidP="008D75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5468" w:type="dxa"/>
            <w:vAlign w:val="center"/>
          </w:tcPr>
          <w:p w:rsidR="003C072D" w:rsidRPr="006E0858" w:rsidRDefault="003C072D" w:rsidP="008D7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552 900,00</w:t>
            </w:r>
          </w:p>
        </w:tc>
      </w:tr>
      <w:tr w:rsidR="003C072D" w:rsidRPr="006E0858" w:rsidTr="005D7C91">
        <w:tc>
          <w:tcPr>
            <w:tcW w:w="5260" w:type="dxa"/>
          </w:tcPr>
          <w:p w:rsidR="003C072D" w:rsidRPr="006E0858" w:rsidRDefault="003C072D" w:rsidP="008D75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>Дотации из областного фонда финансовой поддержки поселений</w:t>
            </w:r>
          </w:p>
        </w:tc>
        <w:tc>
          <w:tcPr>
            <w:tcW w:w="5468" w:type="dxa"/>
            <w:vAlign w:val="center"/>
          </w:tcPr>
          <w:p w:rsidR="003C072D" w:rsidRPr="006E0858" w:rsidRDefault="003C072D" w:rsidP="008D7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3 554 800,00</w:t>
            </w:r>
          </w:p>
        </w:tc>
      </w:tr>
      <w:tr w:rsidR="003C072D" w:rsidRPr="006E0858" w:rsidTr="005D7C91">
        <w:tc>
          <w:tcPr>
            <w:tcW w:w="5260" w:type="dxa"/>
          </w:tcPr>
          <w:p w:rsidR="003C072D" w:rsidRPr="006E0858" w:rsidRDefault="003C072D" w:rsidP="008D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>Межбюджетные трансферты, передаваемые бюджет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из бюджет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в т.ч. </w:t>
            </w:r>
          </w:p>
          <w:p w:rsidR="003C072D" w:rsidRPr="006E0858" w:rsidRDefault="003C072D" w:rsidP="008D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Pr="006E0858" w:rsidRDefault="003C072D" w:rsidP="008D7557">
            <w:pPr>
              <w:rPr>
                <w:rFonts w:ascii="Times New Roman" w:hAnsi="Times New Roman"/>
                <w:sz w:val="28"/>
                <w:szCs w:val="28"/>
              </w:rPr>
            </w:pPr>
            <w:r w:rsidRPr="006E0858">
              <w:rPr>
                <w:rFonts w:ascii="Times New Roman" w:hAnsi="Times New Roman"/>
                <w:sz w:val="28"/>
                <w:szCs w:val="28"/>
              </w:rPr>
              <w:t xml:space="preserve">  -   в части реализации переданных полномочий на осуществление дорожной деятельности</w:t>
            </w:r>
          </w:p>
          <w:p w:rsidR="003C072D" w:rsidRPr="006E0858" w:rsidRDefault="003C072D" w:rsidP="008D7557">
            <w:pPr>
              <w:rPr>
                <w:rFonts w:ascii="Times New Roman" w:hAnsi="Times New Roman"/>
                <w:sz w:val="28"/>
                <w:szCs w:val="28"/>
              </w:rPr>
            </w:pPr>
            <w:r w:rsidRPr="006E0858">
              <w:rPr>
                <w:rFonts w:ascii="Times New Roman" w:hAnsi="Times New Roman"/>
                <w:sz w:val="28"/>
                <w:szCs w:val="28"/>
              </w:rPr>
              <w:t xml:space="preserve">    -  в части реализации переданных полномочий на библиотечное обслуживание населения</w:t>
            </w:r>
          </w:p>
          <w:p w:rsidR="003C072D" w:rsidRPr="006E0858" w:rsidRDefault="003C072D" w:rsidP="008D7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8" w:type="dxa"/>
            <w:vAlign w:val="center"/>
          </w:tcPr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1 959 000,00</w:t>
            </w:r>
          </w:p>
          <w:p w:rsidR="003C072D" w:rsidRPr="004C0910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Pr="004C0910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Pr="004C0910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1 472 200,00</w:t>
            </w:r>
          </w:p>
          <w:p w:rsidR="003C072D" w:rsidRPr="004C0910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486 800,00</w:t>
            </w:r>
          </w:p>
        </w:tc>
      </w:tr>
      <w:tr w:rsidR="003C072D" w:rsidRPr="006E0858" w:rsidTr="005D7C91">
        <w:tc>
          <w:tcPr>
            <w:tcW w:w="5260" w:type="dxa"/>
          </w:tcPr>
          <w:p w:rsidR="003C072D" w:rsidRPr="00393C22" w:rsidRDefault="003C072D" w:rsidP="008D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3C22">
              <w:rPr>
                <w:rFonts w:ascii="Times New Roman" w:hAnsi="Times New Roman"/>
                <w:b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8" w:type="dxa"/>
            <w:vAlign w:val="center"/>
          </w:tcPr>
          <w:p w:rsidR="003C072D" w:rsidRPr="006E0858" w:rsidRDefault="003C072D" w:rsidP="008D75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169 200,00</w:t>
            </w:r>
          </w:p>
        </w:tc>
      </w:tr>
      <w:tr w:rsidR="003C072D" w:rsidRPr="006E0858" w:rsidTr="005D7C91">
        <w:tc>
          <w:tcPr>
            <w:tcW w:w="5260" w:type="dxa"/>
          </w:tcPr>
          <w:p w:rsidR="003C072D" w:rsidRPr="006E0858" w:rsidRDefault="003C072D" w:rsidP="008D75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0858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468" w:type="dxa"/>
            <w:vAlign w:val="center"/>
          </w:tcPr>
          <w:p w:rsidR="003C072D" w:rsidRPr="006E0858" w:rsidRDefault="003C072D" w:rsidP="008D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6 235 900,00</w:t>
            </w:r>
          </w:p>
        </w:tc>
      </w:tr>
    </w:tbl>
    <w:p w:rsidR="003C072D" w:rsidRDefault="003C072D" w:rsidP="005D7C91">
      <w:pPr>
        <w:pStyle w:val="NoSpacing"/>
        <w:jc w:val="right"/>
        <w:rPr>
          <w:rFonts w:ascii="Times New Roman" w:hAnsi="Times New Roman"/>
        </w:rPr>
      </w:pPr>
    </w:p>
    <w:p w:rsidR="003C072D" w:rsidRPr="007A716E" w:rsidRDefault="003C072D" w:rsidP="005D7C9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Приложение № 1</w:t>
      </w:r>
      <w:r w:rsidRPr="007A716E">
        <w:rPr>
          <w:rFonts w:ascii="Times New Roman" w:hAnsi="Times New Roman"/>
        </w:rPr>
        <w:t>5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>Сторожевской</w:t>
      </w:r>
      <w:r w:rsidRPr="00F901DA">
        <w:rPr>
          <w:rFonts w:ascii="Times New Roman" w:hAnsi="Times New Roman"/>
        </w:rPr>
        <w:t>сельсовет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3C072D" w:rsidRPr="00F901DA" w:rsidRDefault="003C072D" w:rsidP="005D7C91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C072D" w:rsidRPr="00F901DA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072D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МЕЖБЮДЖЕТНЫХ ТРАНСФЕРТОВ, ПРЕДУСМОТРЕННЫХ К</w:t>
      </w:r>
    </w:p>
    <w:p w:rsidR="003C072D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ПОЛУЧЕНИЮ ИЗ ОБЛАСТНОГО БЮДЖЕТА И БЮДЖЕТА</w:t>
      </w:r>
    </w:p>
    <w:p w:rsidR="003C072D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БЮДЖЕТУ СЕЛЬСКОГО ПОСЕЛЕНИЯ СТОРОЖЕВСКОЙ СЕЛЬСОВЕТ УСМАНСКОГО МУНИЦИПАЛЬНОГО РАЙОНА ЛИПЕЦКОЙ ОБЛАСТИ РОССИЙСКОЙ ФЕДЕРАЦИИ </w:t>
      </w:r>
    </w:p>
    <w:p w:rsidR="003C072D" w:rsidRPr="000234E2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НА ПЛАНОВЫЙ ПЕРИОД 2018 И 2019 ГОДОВ</w:t>
      </w:r>
    </w:p>
    <w:p w:rsidR="003C072D" w:rsidRPr="000234E2" w:rsidRDefault="003C072D" w:rsidP="005D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072D" w:rsidRDefault="003C072D" w:rsidP="005D7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68"/>
        <w:gridCol w:w="2410"/>
        <w:gridCol w:w="1950"/>
      </w:tblGrid>
      <w:tr w:rsidR="003C072D" w:rsidTr="005D7C91">
        <w:tc>
          <w:tcPr>
            <w:tcW w:w="5868" w:type="dxa"/>
          </w:tcPr>
          <w:p w:rsidR="003C072D" w:rsidRPr="000A21F6" w:rsidRDefault="003C072D" w:rsidP="008D75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3C072D" w:rsidRPr="000A21F6" w:rsidRDefault="003C072D" w:rsidP="008D7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950" w:type="dxa"/>
          </w:tcPr>
          <w:p w:rsidR="003C072D" w:rsidRPr="000A21F6" w:rsidRDefault="003C072D" w:rsidP="008D7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3C072D" w:rsidTr="005D7C91">
        <w:tc>
          <w:tcPr>
            <w:tcW w:w="5868" w:type="dxa"/>
          </w:tcPr>
          <w:p w:rsidR="003C072D" w:rsidRPr="00C67350" w:rsidRDefault="003C072D" w:rsidP="008D75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350">
              <w:rPr>
                <w:rFonts w:ascii="Times New Roman" w:hAnsi="Times New Roman"/>
                <w:b/>
                <w:sz w:val="28"/>
                <w:szCs w:val="28"/>
              </w:rPr>
              <w:t>Дотации из областного фонда финансовой поддержки поселений</w:t>
            </w:r>
          </w:p>
        </w:tc>
        <w:tc>
          <w:tcPr>
            <w:tcW w:w="2410" w:type="dxa"/>
            <w:vAlign w:val="center"/>
          </w:tcPr>
          <w:p w:rsidR="003C072D" w:rsidRPr="00C67350" w:rsidRDefault="003C072D" w:rsidP="008D7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3 130 000,00</w:t>
            </w:r>
          </w:p>
        </w:tc>
        <w:tc>
          <w:tcPr>
            <w:tcW w:w="1950" w:type="dxa"/>
            <w:vAlign w:val="center"/>
          </w:tcPr>
          <w:p w:rsidR="003C072D" w:rsidRPr="00C67350" w:rsidRDefault="003C072D" w:rsidP="008D7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3 155 000,00</w:t>
            </w:r>
          </w:p>
        </w:tc>
      </w:tr>
      <w:tr w:rsidR="003C072D" w:rsidTr="005D7C91">
        <w:tc>
          <w:tcPr>
            <w:tcW w:w="5868" w:type="dxa"/>
          </w:tcPr>
          <w:p w:rsidR="003C072D" w:rsidRPr="006E0858" w:rsidRDefault="003C072D" w:rsidP="008D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>Межбюджетные трансферты, передаваемые бюджет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из бюджет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0858">
              <w:rPr>
                <w:rFonts w:ascii="Times New Roman" w:hAnsi="Times New Roman"/>
                <w:b/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в т.ч. </w:t>
            </w:r>
          </w:p>
          <w:p w:rsidR="003C072D" w:rsidRPr="00C67350" w:rsidRDefault="003C072D" w:rsidP="008D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Pr="00C67350" w:rsidRDefault="003C072D" w:rsidP="008D7557">
            <w:pPr>
              <w:rPr>
                <w:rFonts w:ascii="Times New Roman" w:hAnsi="Times New Roman"/>
                <w:sz w:val="28"/>
                <w:szCs w:val="28"/>
              </w:rPr>
            </w:pPr>
            <w:r w:rsidRPr="00C67350">
              <w:rPr>
                <w:rFonts w:ascii="Times New Roman" w:hAnsi="Times New Roman"/>
                <w:sz w:val="28"/>
                <w:szCs w:val="28"/>
              </w:rPr>
              <w:t xml:space="preserve">  -   в части реализации переданных полномочий на осуществление дорожной деятельности</w:t>
            </w:r>
          </w:p>
          <w:p w:rsidR="003C072D" w:rsidRPr="00C67350" w:rsidRDefault="003C072D" w:rsidP="008D7557">
            <w:pPr>
              <w:rPr>
                <w:rFonts w:ascii="Times New Roman" w:hAnsi="Times New Roman"/>
                <w:sz w:val="28"/>
                <w:szCs w:val="28"/>
              </w:rPr>
            </w:pPr>
            <w:r w:rsidRPr="00C67350">
              <w:rPr>
                <w:rFonts w:ascii="Times New Roman" w:hAnsi="Times New Roman"/>
                <w:sz w:val="28"/>
                <w:szCs w:val="28"/>
              </w:rPr>
              <w:t xml:space="preserve">    -  в части реализации переданных полномочий на библиотечное обслуживание населения</w:t>
            </w:r>
          </w:p>
        </w:tc>
        <w:tc>
          <w:tcPr>
            <w:tcW w:w="2410" w:type="dxa"/>
            <w:vAlign w:val="center"/>
          </w:tcPr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1 870 200,00</w:t>
            </w:r>
          </w:p>
          <w:p w:rsidR="003C072D" w:rsidRPr="0049671A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Pr="0049671A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1 427 200,00</w:t>
            </w:r>
          </w:p>
          <w:p w:rsidR="003C072D" w:rsidRPr="0049671A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443 000,00</w:t>
            </w:r>
          </w:p>
        </w:tc>
        <w:tc>
          <w:tcPr>
            <w:tcW w:w="1950" w:type="dxa"/>
            <w:vAlign w:val="center"/>
          </w:tcPr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2 000 400,00</w:t>
            </w:r>
          </w:p>
          <w:p w:rsidR="003C072D" w:rsidRPr="0049671A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Pr="0049671A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Pr="0049671A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72D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1 557 400,00</w:t>
            </w:r>
          </w:p>
          <w:p w:rsidR="003C072D" w:rsidRPr="0049671A" w:rsidRDefault="003C072D" w:rsidP="008D7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443 000,00</w:t>
            </w:r>
          </w:p>
        </w:tc>
      </w:tr>
      <w:tr w:rsidR="003C072D" w:rsidTr="005D7C91">
        <w:tc>
          <w:tcPr>
            <w:tcW w:w="5868" w:type="dxa"/>
          </w:tcPr>
          <w:p w:rsidR="003C072D" w:rsidRPr="00312600" w:rsidRDefault="003C072D" w:rsidP="008D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2600">
              <w:rPr>
                <w:rFonts w:ascii="Times New Roman" w:hAnsi="Times New Roman"/>
                <w:b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vAlign w:val="center"/>
          </w:tcPr>
          <w:p w:rsidR="003C072D" w:rsidRPr="00C67350" w:rsidRDefault="003C072D" w:rsidP="008D75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169 400,00</w:t>
            </w:r>
          </w:p>
        </w:tc>
        <w:tc>
          <w:tcPr>
            <w:tcW w:w="1950" w:type="dxa"/>
            <w:vAlign w:val="center"/>
          </w:tcPr>
          <w:p w:rsidR="003C072D" w:rsidRPr="00C67350" w:rsidRDefault="003C072D" w:rsidP="008D75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169 400,00</w:t>
            </w:r>
          </w:p>
        </w:tc>
      </w:tr>
      <w:tr w:rsidR="003C072D" w:rsidTr="005D7C91">
        <w:tc>
          <w:tcPr>
            <w:tcW w:w="5868" w:type="dxa"/>
          </w:tcPr>
          <w:p w:rsidR="003C072D" w:rsidRPr="00C67350" w:rsidRDefault="003C072D" w:rsidP="008D75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7350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vAlign w:val="center"/>
          </w:tcPr>
          <w:p w:rsidR="003C072D" w:rsidRPr="00C67350" w:rsidRDefault="003C072D" w:rsidP="008D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5 169 600,00</w:t>
            </w:r>
          </w:p>
        </w:tc>
        <w:tc>
          <w:tcPr>
            <w:tcW w:w="1950" w:type="dxa"/>
            <w:vAlign w:val="center"/>
          </w:tcPr>
          <w:p w:rsidR="003C072D" w:rsidRPr="00C67350" w:rsidRDefault="003C072D" w:rsidP="008D7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5 324 800,00</w:t>
            </w:r>
          </w:p>
        </w:tc>
      </w:tr>
    </w:tbl>
    <w:p w:rsidR="003C072D" w:rsidRDefault="003C072D" w:rsidP="005D7C91">
      <w:pPr>
        <w:jc w:val="center"/>
      </w:pPr>
    </w:p>
    <w:p w:rsidR="003C072D" w:rsidRDefault="003C072D" w:rsidP="005D7C91"/>
    <w:p w:rsidR="003C072D" w:rsidRDefault="003C072D" w:rsidP="005D7C91">
      <w:pPr>
        <w:tabs>
          <w:tab w:val="center" w:pos="4677"/>
        </w:tabs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</w:t>
      </w:r>
    </w:p>
    <w:p w:rsidR="003C072D" w:rsidRPr="006E0858" w:rsidRDefault="003C072D" w:rsidP="005D7C91">
      <w:pPr>
        <w:jc w:val="center"/>
        <w:rPr>
          <w:sz w:val="28"/>
          <w:szCs w:val="28"/>
        </w:rPr>
      </w:pPr>
    </w:p>
    <w:p w:rsidR="003C072D" w:rsidRDefault="003C072D" w:rsidP="005D7C91"/>
    <w:p w:rsidR="003C072D" w:rsidRPr="00705084" w:rsidRDefault="003C072D" w:rsidP="00D2143F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705084">
        <w:t xml:space="preserve">                                           </w:t>
      </w:r>
    </w:p>
    <w:p w:rsidR="003C072D" w:rsidRPr="007D23D4" w:rsidRDefault="003C072D" w:rsidP="00312D69"/>
    <w:p w:rsidR="003C072D" w:rsidRPr="007D23D4" w:rsidRDefault="003C072D" w:rsidP="00312D69">
      <w:r w:rsidRPr="007D23D4">
        <w:t xml:space="preserve">                                                  </w:t>
      </w:r>
    </w:p>
    <w:p w:rsidR="003C072D" w:rsidRPr="007D23D4" w:rsidRDefault="003C072D" w:rsidP="00312D69"/>
    <w:p w:rsidR="003C072D" w:rsidRPr="007D23D4" w:rsidRDefault="003C072D" w:rsidP="00312D69">
      <w:r w:rsidRPr="007D23D4">
        <w:t xml:space="preserve">                                                               </w:t>
      </w:r>
    </w:p>
    <w:p w:rsidR="003C072D" w:rsidRDefault="003C072D" w:rsidP="00312D69"/>
    <w:p w:rsidR="003C072D" w:rsidRDefault="003C072D" w:rsidP="00312D69"/>
    <w:p w:rsidR="003C072D" w:rsidRDefault="003C072D" w:rsidP="00312D69"/>
    <w:p w:rsidR="003C072D" w:rsidRDefault="003C072D" w:rsidP="00312D69"/>
    <w:p w:rsidR="003C072D" w:rsidRDefault="003C072D" w:rsidP="00312D69"/>
    <w:p w:rsidR="003C072D" w:rsidRDefault="003C072D" w:rsidP="00312D69"/>
    <w:p w:rsidR="003C072D" w:rsidRDefault="003C072D"/>
    <w:sectPr w:rsidR="003C072D" w:rsidSect="00312D69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Lis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2E0"/>
    <w:rsid w:val="00007265"/>
    <w:rsid w:val="000234E2"/>
    <w:rsid w:val="00062F92"/>
    <w:rsid w:val="000A21F6"/>
    <w:rsid w:val="000B1071"/>
    <w:rsid w:val="000B5532"/>
    <w:rsid w:val="000B7B39"/>
    <w:rsid w:val="000C7C7B"/>
    <w:rsid w:val="000D3AA3"/>
    <w:rsid w:val="00156DDD"/>
    <w:rsid w:val="00167930"/>
    <w:rsid w:val="00185031"/>
    <w:rsid w:val="001A1B59"/>
    <w:rsid w:val="001B00EC"/>
    <w:rsid w:val="001F06E8"/>
    <w:rsid w:val="00221691"/>
    <w:rsid w:val="00247C57"/>
    <w:rsid w:val="002A1691"/>
    <w:rsid w:val="002C532B"/>
    <w:rsid w:val="00312600"/>
    <w:rsid w:val="00312D69"/>
    <w:rsid w:val="00320BE1"/>
    <w:rsid w:val="00320FE1"/>
    <w:rsid w:val="003359B2"/>
    <w:rsid w:val="00362C30"/>
    <w:rsid w:val="00393C22"/>
    <w:rsid w:val="003A4807"/>
    <w:rsid w:val="003A6E75"/>
    <w:rsid w:val="003B192D"/>
    <w:rsid w:val="003B5993"/>
    <w:rsid w:val="003B5F2B"/>
    <w:rsid w:val="003C072D"/>
    <w:rsid w:val="003D0DD2"/>
    <w:rsid w:val="003D7CEA"/>
    <w:rsid w:val="003F1A34"/>
    <w:rsid w:val="003F709D"/>
    <w:rsid w:val="00412CC7"/>
    <w:rsid w:val="0042372F"/>
    <w:rsid w:val="00423B4E"/>
    <w:rsid w:val="004478A4"/>
    <w:rsid w:val="0046228B"/>
    <w:rsid w:val="00466F97"/>
    <w:rsid w:val="0047790E"/>
    <w:rsid w:val="0049671A"/>
    <w:rsid w:val="004C0910"/>
    <w:rsid w:val="004C579D"/>
    <w:rsid w:val="005101E3"/>
    <w:rsid w:val="0051414C"/>
    <w:rsid w:val="00534BA3"/>
    <w:rsid w:val="0054261A"/>
    <w:rsid w:val="005618E8"/>
    <w:rsid w:val="00596A60"/>
    <w:rsid w:val="005C35BF"/>
    <w:rsid w:val="005D7C91"/>
    <w:rsid w:val="005E77FD"/>
    <w:rsid w:val="005F7BE7"/>
    <w:rsid w:val="00640327"/>
    <w:rsid w:val="00641037"/>
    <w:rsid w:val="0065338E"/>
    <w:rsid w:val="00663606"/>
    <w:rsid w:val="00665FEB"/>
    <w:rsid w:val="00680EB6"/>
    <w:rsid w:val="006C2779"/>
    <w:rsid w:val="006E0858"/>
    <w:rsid w:val="006E1D5C"/>
    <w:rsid w:val="006F4D38"/>
    <w:rsid w:val="00705084"/>
    <w:rsid w:val="0071229F"/>
    <w:rsid w:val="00712697"/>
    <w:rsid w:val="00712B10"/>
    <w:rsid w:val="007318F5"/>
    <w:rsid w:val="00753A5A"/>
    <w:rsid w:val="00775175"/>
    <w:rsid w:val="00784B0D"/>
    <w:rsid w:val="007A716E"/>
    <w:rsid w:val="007B1BAB"/>
    <w:rsid w:val="007B20F4"/>
    <w:rsid w:val="007B471C"/>
    <w:rsid w:val="007D23D4"/>
    <w:rsid w:val="00806424"/>
    <w:rsid w:val="0080769F"/>
    <w:rsid w:val="008311F1"/>
    <w:rsid w:val="0083513D"/>
    <w:rsid w:val="00857780"/>
    <w:rsid w:val="008622E9"/>
    <w:rsid w:val="0088676A"/>
    <w:rsid w:val="008B0A8E"/>
    <w:rsid w:val="008B57F5"/>
    <w:rsid w:val="008C3AE1"/>
    <w:rsid w:val="008D7557"/>
    <w:rsid w:val="008D77DD"/>
    <w:rsid w:val="008E7EA0"/>
    <w:rsid w:val="009030E9"/>
    <w:rsid w:val="00911038"/>
    <w:rsid w:val="00921E94"/>
    <w:rsid w:val="00926B06"/>
    <w:rsid w:val="009669E1"/>
    <w:rsid w:val="00992E4D"/>
    <w:rsid w:val="00995379"/>
    <w:rsid w:val="009C10FE"/>
    <w:rsid w:val="009E5A61"/>
    <w:rsid w:val="00A144C9"/>
    <w:rsid w:val="00A37434"/>
    <w:rsid w:val="00A41252"/>
    <w:rsid w:val="00A65311"/>
    <w:rsid w:val="00A6606F"/>
    <w:rsid w:val="00A722DE"/>
    <w:rsid w:val="00A9480E"/>
    <w:rsid w:val="00AA1AB4"/>
    <w:rsid w:val="00AA22E0"/>
    <w:rsid w:val="00AA6B26"/>
    <w:rsid w:val="00AB69DA"/>
    <w:rsid w:val="00AC02D8"/>
    <w:rsid w:val="00AC6DF1"/>
    <w:rsid w:val="00AD48D6"/>
    <w:rsid w:val="00AE7781"/>
    <w:rsid w:val="00AF17B3"/>
    <w:rsid w:val="00AF1B62"/>
    <w:rsid w:val="00AF2359"/>
    <w:rsid w:val="00B071F9"/>
    <w:rsid w:val="00B11139"/>
    <w:rsid w:val="00B56115"/>
    <w:rsid w:val="00B756C0"/>
    <w:rsid w:val="00BC0066"/>
    <w:rsid w:val="00BD00CB"/>
    <w:rsid w:val="00BE68FE"/>
    <w:rsid w:val="00BF2CA6"/>
    <w:rsid w:val="00C0293D"/>
    <w:rsid w:val="00C22063"/>
    <w:rsid w:val="00C27284"/>
    <w:rsid w:val="00C52663"/>
    <w:rsid w:val="00C61C53"/>
    <w:rsid w:val="00C67350"/>
    <w:rsid w:val="00C713E1"/>
    <w:rsid w:val="00C820D7"/>
    <w:rsid w:val="00CA455D"/>
    <w:rsid w:val="00CB0B29"/>
    <w:rsid w:val="00CB1A06"/>
    <w:rsid w:val="00CC076A"/>
    <w:rsid w:val="00CC23C1"/>
    <w:rsid w:val="00CC2EDC"/>
    <w:rsid w:val="00CC5EE0"/>
    <w:rsid w:val="00CC70F1"/>
    <w:rsid w:val="00CE6E7F"/>
    <w:rsid w:val="00D13937"/>
    <w:rsid w:val="00D15B46"/>
    <w:rsid w:val="00D17C14"/>
    <w:rsid w:val="00D2143F"/>
    <w:rsid w:val="00D21F11"/>
    <w:rsid w:val="00D26DE5"/>
    <w:rsid w:val="00D31A67"/>
    <w:rsid w:val="00D42EA3"/>
    <w:rsid w:val="00D51D82"/>
    <w:rsid w:val="00D740F4"/>
    <w:rsid w:val="00D855FE"/>
    <w:rsid w:val="00D91E13"/>
    <w:rsid w:val="00DB10F8"/>
    <w:rsid w:val="00DB2B92"/>
    <w:rsid w:val="00DD50EB"/>
    <w:rsid w:val="00DE2AA5"/>
    <w:rsid w:val="00DF048F"/>
    <w:rsid w:val="00E06A32"/>
    <w:rsid w:val="00E22672"/>
    <w:rsid w:val="00E71EDF"/>
    <w:rsid w:val="00E7501C"/>
    <w:rsid w:val="00EA13EF"/>
    <w:rsid w:val="00EA2C3E"/>
    <w:rsid w:val="00EC02C3"/>
    <w:rsid w:val="00EC665D"/>
    <w:rsid w:val="00EE029A"/>
    <w:rsid w:val="00EE61C3"/>
    <w:rsid w:val="00F37F61"/>
    <w:rsid w:val="00F52113"/>
    <w:rsid w:val="00F60B3A"/>
    <w:rsid w:val="00F63644"/>
    <w:rsid w:val="00F7027D"/>
    <w:rsid w:val="00F74E90"/>
    <w:rsid w:val="00F85635"/>
    <w:rsid w:val="00F901DA"/>
    <w:rsid w:val="00FA541B"/>
    <w:rsid w:val="00FC0460"/>
    <w:rsid w:val="00FD0823"/>
    <w:rsid w:val="00F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72"/>
    <w:pPr>
      <w:spacing w:after="200" w:line="276" w:lineRule="auto"/>
    </w:p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locked/>
    <w:rsid w:val="00312D69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locked/>
    <w:rsid w:val="00312D6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12D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7F61"/>
    <w:pPr>
      <w:keepNext/>
      <w:spacing w:after="0" w:line="240" w:lineRule="auto"/>
      <w:jc w:val="center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12D69"/>
    <w:pPr>
      <w:keepNext/>
      <w:spacing w:after="0" w:line="240" w:lineRule="auto"/>
      <w:outlineLvl w:val="4"/>
    </w:pPr>
    <w:rPr>
      <w:rFonts w:ascii="Times New Roman" w:hAnsi="Times New Roman"/>
      <w:b/>
      <w:bCs/>
      <w:sz w:val="20"/>
      <w:szCs w:val="24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312D69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12D69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312D69"/>
    <w:rPr>
      <w:rFonts w:cs="Times New Roman"/>
      <w:b/>
      <w:bCs/>
      <w:sz w:val="24"/>
      <w:szCs w:val="24"/>
      <w:lang w:val="ru-RU" w:eastAsia="en-US" w:bidi="ar-SA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semiHidden/>
    <w:locked/>
    <w:rsid w:val="00312D69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2D6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37F61"/>
    <w:rPr>
      <w:rFonts w:cs="Times New Roman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2D69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312D69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12D69"/>
    <w:rPr>
      <w:rFonts w:cs="Times New Roman"/>
      <w:sz w:val="24"/>
      <w:szCs w:val="24"/>
      <w:lang w:val="en-US" w:eastAsia="en-US" w:bidi="ar-SA"/>
    </w:rPr>
  </w:style>
  <w:style w:type="paragraph" w:customStyle="1" w:styleId="ConsPlusCell">
    <w:name w:val="ConsPlusCell"/>
    <w:uiPriority w:val="99"/>
    <w:rsid w:val="003B599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0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8A4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312D69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rsid w:val="00312D69"/>
    <w:pPr>
      <w:spacing w:after="0" w:line="240" w:lineRule="auto"/>
      <w:ind w:left="5940"/>
      <w:jc w:val="right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NoSpacing">
    <w:name w:val="No Spacing"/>
    <w:uiPriority w:val="99"/>
    <w:qFormat/>
    <w:rsid w:val="00312D69"/>
  </w:style>
  <w:style w:type="paragraph" w:styleId="Footer">
    <w:name w:val="footer"/>
    <w:basedOn w:val="Normal"/>
    <w:link w:val="FooterChar"/>
    <w:uiPriority w:val="99"/>
    <w:semiHidden/>
    <w:rsid w:val="00312D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2D69"/>
    <w:rPr>
      <w:rFonts w:cs="Times New Roman"/>
      <w:sz w:val="24"/>
      <w:szCs w:val="24"/>
      <w:lang w:val="en-US" w:eastAsia="en-US" w:bidi="ar-SA"/>
    </w:rPr>
  </w:style>
  <w:style w:type="paragraph" w:customStyle="1" w:styleId="a">
    <w:name w:val="Без интервала"/>
    <w:uiPriority w:val="99"/>
    <w:rsid w:val="00312D69"/>
  </w:style>
  <w:style w:type="paragraph" w:styleId="List">
    <w:name w:val="List"/>
    <w:basedOn w:val="Normal"/>
    <w:uiPriority w:val="99"/>
    <w:semiHidden/>
    <w:rsid w:val="00312D69"/>
    <w:pPr>
      <w:numPr>
        <w:numId w:val="6"/>
      </w:numPr>
      <w:spacing w:before="40" w:after="4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0">
    <w:name w:val="Список2"/>
    <w:basedOn w:val="List"/>
    <w:uiPriority w:val="99"/>
    <w:rsid w:val="00312D69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List"/>
    <w:uiPriority w:val="99"/>
    <w:rsid w:val="00312D69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0"/>
    <w:uiPriority w:val="99"/>
    <w:rsid w:val="00312D69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uiPriority w:val="99"/>
    <w:rsid w:val="0031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31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312D69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2D69"/>
    <w:rPr>
      <w:rFonts w:cs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rsid w:val="00312D69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2D69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312D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2D69"/>
    <w:rPr>
      <w:rFonts w:cs="Times New Roman"/>
      <w:sz w:val="24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uiPriority w:val="99"/>
    <w:semiHidden/>
    <w:locked/>
    <w:rsid w:val="00312D69"/>
    <w:pPr>
      <w:spacing w:before="360" w:after="360" w:line="240" w:lineRule="auto"/>
    </w:pPr>
    <w:rPr>
      <w:rFonts w:ascii="Times New Roman" w:hAnsi="Times New Roman"/>
      <w:b/>
      <w:caps/>
      <w:sz w:val="24"/>
      <w:szCs w:val="24"/>
      <w:lang w:val="en-US" w:eastAsia="en-US"/>
    </w:rPr>
  </w:style>
  <w:style w:type="character" w:customStyle="1" w:styleId="hl41">
    <w:name w:val="hl41"/>
    <w:uiPriority w:val="99"/>
    <w:rsid w:val="00312D69"/>
    <w:rPr>
      <w:b/>
      <w:sz w:val="20"/>
    </w:rPr>
  </w:style>
  <w:style w:type="paragraph" w:styleId="NormalWeb">
    <w:name w:val="Normal (Web)"/>
    <w:basedOn w:val="Normal"/>
    <w:uiPriority w:val="99"/>
    <w:semiHidden/>
    <w:rsid w:val="00312D69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0">
    <w:name w:val="Нижний колонтитул Знак"/>
    <w:uiPriority w:val="99"/>
    <w:rsid w:val="00312D69"/>
    <w:rPr>
      <w:sz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Normal"/>
    <w:uiPriority w:val="99"/>
    <w:rsid w:val="00312D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1">
    <w:name w:val="Знак Знак"/>
    <w:uiPriority w:val="99"/>
    <w:locked/>
    <w:rsid w:val="00312D69"/>
    <w:rPr>
      <w:sz w:val="24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Normal"/>
    <w:uiPriority w:val="99"/>
    <w:rsid w:val="00312D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58</Pages>
  <Words>12458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subject/>
  <dc:creator>User</dc:creator>
  <cp:keywords/>
  <dc:description/>
  <cp:lastModifiedBy>User</cp:lastModifiedBy>
  <cp:revision>4</cp:revision>
  <cp:lastPrinted>2013-12-05T12:21:00Z</cp:lastPrinted>
  <dcterms:created xsi:type="dcterms:W3CDTF">2016-12-29T11:35:00Z</dcterms:created>
  <dcterms:modified xsi:type="dcterms:W3CDTF">2016-12-29T12:03:00Z</dcterms:modified>
</cp:coreProperties>
</file>